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648CB" w14:textId="71A2057A" w:rsidR="00547FAB" w:rsidRPr="00CE7005" w:rsidRDefault="00E17E35" w:rsidP="00547FAB">
      <w:pPr>
        <w:pStyle w:val="berschrift1"/>
      </w:pPr>
      <w:r>
        <w:t>What happens to polluted water within the water cycle?</w:t>
      </w:r>
    </w:p>
    <w:p w14:paraId="20E34CB2" w14:textId="77777777" w:rsidR="00547FAB" w:rsidRPr="00BD22F3" w:rsidRDefault="00547FAB" w:rsidP="002B6E76">
      <w:pPr>
        <w:rPr>
          <w:lang w:val="en-US"/>
        </w:rPr>
      </w:pPr>
    </w:p>
    <w:p w14:paraId="4EE0EBCC" w14:textId="77777777" w:rsidR="00CB4E3B" w:rsidRDefault="00CB4E3B" w:rsidP="00CB4E3B">
      <w:pPr>
        <w:pStyle w:val="berschrift3"/>
        <w:rPr>
          <w:lang w:val="en-US"/>
        </w:rPr>
      </w:pPr>
      <w:r>
        <w:rPr>
          <w:lang w:val="en-US"/>
        </w:rPr>
        <w:t>Explanatory video transcript</w:t>
      </w:r>
    </w:p>
    <w:p w14:paraId="7D612E83" w14:textId="77777777" w:rsidR="00292FD1" w:rsidRDefault="00292FD1" w:rsidP="003160A6"/>
    <w:p w14:paraId="15E12807" w14:textId="3F855E85" w:rsidR="009866AF" w:rsidRPr="007233A1" w:rsidRDefault="009866AF" w:rsidP="003160A6">
      <w:pPr>
        <w:rPr>
          <w:i/>
          <w:iCs/>
        </w:rPr>
      </w:pPr>
      <w:r w:rsidRPr="007233A1">
        <w:rPr>
          <w:i/>
          <w:iCs/>
        </w:rPr>
        <w:t>(</w:t>
      </w:r>
      <w:r w:rsidR="00891FAC" w:rsidRPr="007233A1">
        <w:rPr>
          <w:i/>
          <w:iCs/>
        </w:rPr>
        <w:t>0:08)</w:t>
      </w:r>
    </w:p>
    <w:p w14:paraId="3812061E" w14:textId="083DEECC" w:rsidR="00E17E35" w:rsidRDefault="00E17E35" w:rsidP="00E17E35">
      <w:r>
        <w:t>What happens to polluted water within the water cycle?</w:t>
      </w:r>
    </w:p>
    <w:p w14:paraId="26818790" w14:textId="77777777" w:rsidR="00E17E35" w:rsidRDefault="00E17E35" w:rsidP="00E17E35">
      <w:r>
        <w:t>Have you ever thought about what happens to polluted water during the water cycle?</w:t>
      </w:r>
    </w:p>
    <w:p w14:paraId="5606F785" w14:textId="798A0D1B" w:rsidR="00E17E35" w:rsidRDefault="00E17E35" w:rsidP="00E17E35">
      <w:r>
        <w:t>With this experiment it is possible to reproduce the water cycle with few materials, easy to find at home or at school.</w:t>
      </w:r>
    </w:p>
    <w:p w14:paraId="64529B0E" w14:textId="77777777" w:rsidR="00E17E35" w:rsidRDefault="00E17E35" w:rsidP="00E17E35"/>
    <w:p w14:paraId="018E07C8" w14:textId="41F49D13" w:rsidR="007233A1" w:rsidRPr="004429B8" w:rsidRDefault="004429B8" w:rsidP="00E17E35">
      <w:pPr>
        <w:rPr>
          <w:i/>
          <w:iCs/>
        </w:rPr>
      </w:pPr>
      <w:r w:rsidRPr="004429B8">
        <w:rPr>
          <w:i/>
          <w:iCs/>
        </w:rPr>
        <w:t>(0:25)</w:t>
      </w:r>
    </w:p>
    <w:p w14:paraId="50135DF3" w14:textId="77777777" w:rsidR="00E17E35" w:rsidRDefault="00E17E35" w:rsidP="00E17E35">
      <w:r>
        <w:t>The water on earth is being contaminated, causing natural disasters.</w:t>
      </w:r>
    </w:p>
    <w:p w14:paraId="12080268" w14:textId="44E942E0" w:rsidR="00E17E35" w:rsidRDefault="00E17E35" w:rsidP="00E17E35">
      <w:r>
        <w:t>Do you know causes of water pollution?</w:t>
      </w:r>
    </w:p>
    <w:p w14:paraId="5850FC10" w14:textId="2FECFFC2" w:rsidR="00E17E35" w:rsidRDefault="00E17E35" w:rsidP="00E17E35">
      <w:r>
        <w:t>Here are some examples:</w:t>
      </w:r>
    </w:p>
    <w:p w14:paraId="35E2D911" w14:textId="1F57F806" w:rsidR="00E17E35" w:rsidRDefault="00E17E35" w:rsidP="00E17E35">
      <w:pPr>
        <w:pStyle w:val="Listenabsatz"/>
        <w:numPr>
          <w:ilvl w:val="0"/>
          <w:numId w:val="4"/>
        </w:numPr>
      </w:pPr>
      <w:r>
        <w:t>sewage and wastewater</w:t>
      </w:r>
    </w:p>
    <w:p w14:paraId="5AAE2030" w14:textId="081C732B" w:rsidR="00E17E35" w:rsidRDefault="00E17E35" w:rsidP="00E17E35">
      <w:pPr>
        <w:pStyle w:val="Listenabsatz"/>
        <w:numPr>
          <w:ilvl w:val="0"/>
          <w:numId w:val="4"/>
        </w:numPr>
      </w:pPr>
      <w:r>
        <w:t>oil spills</w:t>
      </w:r>
    </w:p>
    <w:p w14:paraId="6515C86C" w14:textId="4CFCB51F" w:rsidR="00E17E35" w:rsidRDefault="00E17E35" w:rsidP="00E17E35">
      <w:pPr>
        <w:pStyle w:val="Listenabsatz"/>
        <w:numPr>
          <w:ilvl w:val="0"/>
          <w:numId w:val="4"/>
        </w:numPr>
      </w:pPr>
      <w:r>
        <w:t>industrial waste</w:t>
      </w:r>
    </w:p>
    <w:p w14:paraId="0FB6C229" w14:textId="1F3C6BB0" w:rsidR="00E17E35" w:rsidRDefault="00E17E35" w:rsidP="00E17E35">
      <w:pPr>
        <w:pStyle w:val="Listenabsatz"/>
        <w:numPr>
          <w:ilvl w:val="0"/>
          <w:numId w:val="4"/>
        </w:numPr>
      </w:pPr>
      <w:r>
        <w:t>agricultural runoff</w:t>
      </w:r>
    </w:p>
    <w:p w14:paraId="71435A16" w14:textId="004B9EA4" w:rsidR="00E17E35" w:rsidRDefault="00E17E35" w:rsidP="00E17E35">
      <w:pPr>
        <w:pStyle w:val="Listenabsatz"/>
        <w:numPr>
          <w:ilvl w:val="0"/>
          <w:numId w:val="4"/>
        </w:numPr>
      </w:pPr>
      <w:r>
        <w:t>plastic pollution</w:t>
      </w:r>
    </w:p>
    <w:p w14:paraId="3FE3EADD" w14:textId="72F4AF10" w:rsidR="00E17E35" w:rsidRDefault="00E17E35" w:rsidP="00E17E35">
      <w:pPr>
        <w:pStyle w:val="Listenabsatz"/>
        <w:numPr>
          <w:ilvl w:val="0"/>
          <w:numId w:val="4"/>
        </w:numPr>
      </w:pPr>
      <w:r>
        <w:t>radioactive waste</w:t>
      </w:r>
    </w:p>
    <w:p w14:paraId="50DC3436" w14:textId="77777777" w:rsidR="00E17E35" w:rsidRDefault="00E17E35" w:rsidP="00E17E35"/>
    <w:p w14:paraId="4A40E2AD" w14:textId="53932CCF" w:rsidR="004429B8" w:rsidRPr="00AD1112" w:rsidRDefault="004429B8" w:rsidP="00E17E35">
      <w:pPr>
        <w:rPr>
          <w:i/>
          <w:iCs/>
        </w:rPr>
      </w:pPr>
      <w:r w:rsidRPr="00AD1112">
        <w:rPr>
          <w:i/>
          <w:iCs/>
        </w:rPr>
        <w:t>(</w:t>
      </w:r>
      <w:r w:rsidR="00AD1112" w:rsidRPr="00AD1112">
        <w:rPr>
          <w:i/>
          <w:iCs/>
        </w:rPr>
        <w:t>0:48)</w:t>
      </w:r>
    </w:p>
    <w:p w14:paraId="2ACBD828" w14:textId="77777777" w:rsidR="00E17E35" w:rsidRDefault="00E17E35" w:rsidP="00E17E35">
      <w:r>
        <w:t>Do you know the water cycle?</w:t>
      </w:r>
    </w:p>
    <w:p w14:paraId="79A86ACC" w14:textId="77777777" w:rsidR="00E17E35" w:rsidRDefault="00E17E35" w:rsidP="00E17E35">
      <w:r>
        <w:t>The water cycle involves the continuous movement of water from the Earth´s surface to the atmosphere and back again. The key stages in the water cycle are evaporation, condensation, and precipitation. On Earth, water is collected in lakes, rivers and oceans.</w:t>
      </w:r>
    </w:p>
    <w:p w14:paraId="635DEF80" w14:textId="77777777" w:rsidR="00E17E35" w:rsidRDefault="00E17E35" w:rsidP="00E17E35"/>
    <w:p w14:paraId="4D31199E" w14:textId="77777777" w:rsidR="00493C5A" w:rsidRDefault="00493C5A" w:rsidP="00E17E35"/>
    <w:p w14:paraId="6407F19C" w14:textId="77777777" w:rsidR="00493C5A" w:rsidRDefault="00493C5A" w:rsidP="00E17E35"/>
    <w:p w14:paraId="0E98B80F" w14:textId="77777777" w:rsidR="00493C5A" w:rsidRDefault="00493C5A" w:rsidP="00E17E35"/>
    <w:p w14:paraId="245382E5" w14:textId="77777777" w:rsidR="00493C5A" w:rsidRDefault="00493C5A" w:rsidP="00E17E35"/>
    <w:p w14:paraId="1697E684" w14:textId="4BE31667" w:rsidR="00AD1112" w:rsidRPr="00102027" w:rsidRDefault="00AD1112" w:rsidP="00E17E35">
      <w:pPr>
        <w:rPr>
          <w:i/>
          <w:iCs/>
        </w:rPr>
      </w:pPr>
      <w:r w:rsidRPr="00102027">
        <w:rPr>
          <w:i/>
          <w:iCs/>
        </w:rPr>
        <w:lastRenderedPageBreak/>
        <w:t>(</w:t>
      </w:r>
      <w:r w:rsidR="00102027" w:rsidRPr="00102027">
        <w:rPr>
          <w:i/>
          <w:iCs/>
        </w:rPr>
        <w:t>1:11)</w:t>
      </w:r>
    </w:p>
    <w:p w14:paraId="67DDF63B" w14:textId="402E7821" w:rsidR="00E17E35" w:rsidRDefault="00E17E35" w:rsidP="00E17E35">
      <w:r>
        <w:t>Can you present a definition of the key stages of water cycle?</w:t>
      </w:r>
    </w:p>
    <w:p w14:paraId="493C1C3C" w14:textId="3734E6DF" w:rsidR="00E17E35" w:rsidRDefault="00E17E35" w:rsidP="00E17E35">
      <w:pPr>
        <w:pStyle w:val="Listenabsatz"/>
        <w:numPr>
          <w:ilvl w:val="0"/>
          <w:numId w:val="5"/>
        </w:numPr>
      </w:pPr>
      <w:r>
        <w:t xml:space="preserve">Evaporation </w:t>
      </w:r>
      <w:r w:rsidR="00E2702A">
        <w:t>–</w:t>
      </w:r>
      <w:r>
        <w:t xml:space="preserve"> The conversion of water into vapor due to heat.</w:t>
      </w:r>
    </w:p>
    <w:p w14:paraId="7612C7EB" w14:textId="4F4C384F" w:rsidR="00E17E35" w:rsidRDefault="00E17E35" w:rsidP="00E17E35">
      <w:pPr>
        <w:pStyle w:val="Listenabsatz"/>
        <w:numPr>
          <w:ilvl w:val="0"/>
          <w:numId w:val="5"/>
        </w:numPr>
      </w:pPr>
      <w:r>
        <w:t xml:space="preserve">Condensation </w:t>
      </w:r>
      <w:r w:rsidR="00E2702A">
        <w:t>–</w:t>
      </w:r>
      <w:r w:rsidR="00E2702A">
        <w:t xml:space="preserve"> </w:t>
      </w:r>
      <w:r>
        <w:t>The transformation of water vapor into droplets or ice crystals when cooled.</w:t>
      </w:r>
    </w:p>
    <w:p w14:paraId="2AF37BC2" w14:textId="707464C1" w:rsidR="00E17E35" w:rsidRDefault="00E17E35" w:rsidP="00E17E35">
      <w:pPr>
        <w:pStyle w:val="Listenabsatz"/>
        <w:numPr>
          <w:ilvl w:val="0"/>
          <w:numId w:val="5"/>
        </w:numPr>
      </w:pPr>
      <w:r>
        <w:t xml:space="preserve">Precipitation </w:t>
      </w:r>
      <w:r w:rsidR="00E2702A">
        <w:t>–</w:t>
      </w:r>
      <w:r>
        <w:t xml:space="preserve"> Water (rain, snow) falling from the atmosphere to the Earth.</w:t>
      </w:r>
    </w:p>
    <w:p w14:paraId="71C3AAB1" w14:textId="06DD1D40" w:rsidR="00E17E35" w:rsidRDefault="00E17E35" w:rsidP="00E17E35">
      <w:pPr>
        <w:pStyle w:val="Listenabsatz"/>
        <w:numPr>
          <w:ilvl w:val="0"/>
          <w:numId w:val="5"/>
        </w:numPr>
      </w:pPr>
      <w:r>
        <w:t xml:space="preserve">Collection </w:t>
      </w:r>
      <w:r w:rsidR="00E2702A">
        <w:t>–</w:t>
      </w:r>
      <w:r w:rsidR="00E2702A">
        <w:t xml:space="preserve"> </w:t>
      </w:r>
      <w:r>
        <w:t>The gathering and storage of water in oceans, lakes, and rivers during the water cycle.</w:t>
      </w:r>
    </w:p>
    <w:p w14:paraId="7A78340B" w14:textId="77777777" w:rsidR="00E17E35" w:rsidRDefault="00E17E35" w:rsidP="00E17E35"/>
    <w:p w14:paraId="7E3696F0" w14:textId="554B3687" w:rsidR="00396CAC" w:rsidRPr="000F50AA" w:rsidRDefault="000F50AA" w:rsidP="00E17E35">
      <w:pPr>
        <w:rPr>
          <w:i/>
          <w:iCs/>
        </w:rPr>
      </w:pPr>
      <w:r w:rsidRPr="000F50AA">
        <w:rPr>
          <w:i/>
          <w:iCs/>
        </w:rPr>
        <w:t>(1:44)</w:t>
      </w:r>
    </w:p>
    <w:p w14:paraId="4FFA8AD3" w14:textId="5C925E77" w:rsidR="00E17E35" w:rsidRDefault="00E17E35" w:rsidP="00E17E35">
      <w:r>
        <w:t>During this experiment we simulated the water cycle. Do you know what each of the materials we used represent</w:t>
      </w:r>
      <w:r w:rsidR="005074A4">
        <w:t>s</w:t>
      </w:r>
      <w:r>
        <w:t>?</w:t>
      </w:r>
    </w:p>
    <w:p w14:paraId="59AC9A7D" w14:textId="04DB0869" w:rsidR="00E17E35" w:rsidRDefault="00E17E35" w:rsidP="007B52A9">
      <w:pPr>
        <w:pStyle w:val="Listenabsatz"/>
        <w:numPr>
          <w:ilvl w:val="0"/>
          <w:numId w:val="6"/>
        </w:numPr>
      </w:pPr>
      <w:r>
        <w:t xml:space="preserve">Water bottle </w:t>
      </w:r>
      <w:r w:rsidR="00E2702A">
        <w:t>–</w:t>
      </w:r>
      <w:r>
        <w:t xml:space="preserve"> Symbolizes Earth's water bodies, like oceans and rivers, where water is stored. </w:t>
      </w:r>
      <w:r w:rsidR="005074A4">
        <w:t>It h</w:t>
      </w:r>
      <w:r>
        <w:t>elps to create a semi-closed environment, allowing the simulation of the water cycle processes.</w:t>
      </w:r>
    </w:p>
    <w:p w14:paraId="666ADFCD" w14:textId="2C3B64C2" w:rsidR="00E17E35" w:rsidRDefault="00E17E35" w:rsidP="007B52A9">
      <w:pPr>
        <w:pStyle w:val="Listenabsatz"/>
        <w:numPr>
          <w:ilvl w:val="0"/>
          <w:numId w:val="6"/>
        </w:numPr>
      </w:pPr>
      <w:r>
        <w:t xml:space="preserve">Water with </w:t>
      </w:r>
      <w:r w:rsidR="002E3252">
        <w:t>r</w:t>
      </w:r>
      <w:r>
        <w:t xml:space="preserve">ed </w:t>
      </w:r>
      <w:r w:rsidR="002E3252">
        <w:t>d</w:t>
      </w:r>
      <w:r>
        <w:t xml:space="preserve">ye </w:t>
      </w:r>
      <w:r w:rsidR="00E2702A">
        <w:t>–</w:t>
      </w:r>
      <w:r w:rsidR="005074A4">
        <w:t xml:space="preserve"> </w:t>
      </w:r>
      <w:r>
        <w:t>Simulates the presence of pollutants in the water.</w:t>
      </w:r>
    </w:p>
    <w:p w14:paraId="27272191" w14:textId="61D13519" w:rsidR="00E17E35" w:rsidRDefault="00E17E35" w:rsidP="007B52A9">
      <w:pPr>
        <w:pStyle w:val="Listenabsatz"/>
        <w:numPr>
          <w:ilvl w:val="0"/>
          <w:numId w:val="6"/>
        </w:numPr>
      </w:pPr>
      <w:r>
        <w:t xml:space="preserve">Plastic </w:t>
      </w:r>
      <w:r w:rsidR="002E3252">
        <w:t>w</w:t>
      </w:r>
      <w:r>
        <w:t xml:space="preserve">rap </w:t>
      </w:r>
      <w:r w:rsidR="00E2702A">
        <w:t>–</w:t>
      </w:r>
      <w:r>
        <w:t xml:space="preserve"> Simulates the Earth's atmosphere. </w:t>
      </w:r>
      <w:r w:rsidR="005074A4">
        <w:t>It h</w:t>
      </w:r>
      <w:r>
        <w:t xml:space="preserve">elps </w:t>
      </w:r>
      <w:r w:rsidR="005074A4">
        <w:t xml:space="preserve">to </w:t>
      </w:r>
      <w:r>
        <w:t>restrict the escape of evaporated water.</w:t>
      </w:r>
    </w:p>
    <w:p w14:paraId="56AA7E8D" w14:textId="0A6A9C67" w:rsidR="00E17E35" w:rsidRDefault="00E17E35" w:rsidP="007B52A9">
      <w:pPr>
        <w:pStyle w:val="Listenabsatz"/>
        <w:numPr>
          <w:ilvl w:val="0"/>
          <w:numId w:val="6"/>
        </w:numPr>
      </w:pPr>
      <w:r>
        <w:t xml:space="preserve">Pot with </w:t>
      </w:r>
      <w:r w:rsidR="002E3252">
        <w:t>p</w:t>
      </w:r>
      <w:r>
        <w:t xml:space="preserve">lant </w:t>
      </w:r>
      <w:r w:rsidR="00E2702A">
        <w:t>–</w:t>
      </w:r>
      <w:r>
        <w:t xml:space="preserve"> Symbolizes the presence of plants, which in nature contribute to the water cycle through transpiration.</w:t>
      </w:r>
    </w:p>
    <w:p w14:paraId="6DC03DAA" w14:textId="331F84ED" w:rsidR="00E17E35" w:rsidRDefault="00E17E35" w:rsidP="007B52A9">
      <w:pPr>
        <w:pStyle w:val="Listenabsatz"/>
        <w:numPr>
          <w:ilvl w:val="0"/>
          <w:numId w:val="6"/>
        </w:numPr>
      </w:pPr>
      <w:r>
        <w:t xml:space="preserve">Stone </w:t>
      </w:r>
      <w:r w:rsidR="00E2702A">
        <w:t>–</w:t>
      </w:r>
      <w:r>
        <w:t xml:space="preserve"> Simulates a cloud, aiding in the formation of water droplets</w:t>
      </w:r>
      <w:r w:rsidR="005074A4">
        <w:t xml:space="preserve">, like in </w:t>
      </w:r>
      <w:r>
        <w:t>condensation.</w:t>
      </w:r>
    </w:p>
    <w:p w14:paraId="030A9434" w14:textId="77777777" w:rsidR="00E17E35" w:rsidRDefault="00E17E35" w:rsidP="00E17E35"/>
    <w:p w14:paraId="2966AAA5" w14:textId="73DDBC96" w:rsidR="000F50AA" w:rsidRPr="00D040BF" w:rsidRDefault="00D040BF" w:rsidP="00E17E35">
      <w:pPr>
        <w:rPr>
          <w:i/>
          <w:iCs/>
        </w:rPr>
      </w:pPr>
      <w:r w:rsidRPr="00D040BF">
        <w:rPr>
          <w:i/>
          <w:iCs/>
        </w:rPr>
        <w:t>(2:38)</w:t>
      </w:r>
    </w:p>
    <w:p w14:paraId="1ADE614F" w14:textId="77777777" w:rsidR="00E17E35" w:rsidRDefault="00E17E35" w:rsidP="00E17E35">
      <w:r>
        <w:t>What happened to the coloured water during the experiment?</w:t>
      </w:r>
    </w:p>
    <w:p w14:paraId="1884A78D" w14:textId="77777777" w:rsidR="007B52A9" w:rsidRDefault="00E17E35" w:rsidP="00E17E35">
      <w:r>
        <w:t>When we place the assembly near a sunny window, the sun heats up the water, which turns from liquid to vapour. This process is called evaporation.</w:t>
      </w:r>
    </w:p>
    <w:p w14:paraId="50FC6973" w14:textId="77777777" w:rsidR="007B52A9" w:rsidRDefault="00E17E35" w:rsidP="00E17E35">
      <w:r>
        <w:t>When the warm water vapour comes into contact with the cooler surface of the plastic film, and even of the water bottle, it cools and transforms back into tiny water droplets. This process is called condensation.</w:t>
      </w:r>
    </w:p>
    <w:p w14:paraId="3D99B08B" w14:textId="448F855F" w:rsidR="00E17E35" w:rsidRDefault="00E17E35" w:rsidP="00E17E35">
      <w:r>
        <w:t>These water droplets accumulate on the plastic film, simulating the formation of clouds in the real atmosphere. The weight of the stone we placed on top causes more droplets to gather like in clouds, making it rain inside the glass. This process is called precipitation.</w:t>
      </w:r>
    </w:p>
    <w:p w14:paraId="4C16A959" w14:textId="77777777" w:rsidR="00E17E35" w:rsidRDefault="00E17E35" w:rsidP="00E17E35">
      <w:r>
        <w:t>Inside the glass we have collected the purified water and our pollutant was left behind.</w:t>
      </w:r>
    </w:p>
    <w:p w14:paraId="1C6BA7E8" w14:textId="77777777" w:rsidR="00E17E35" w:rsidRDefault="00E17E35" w:rsidP="00E17E35"/>
    <w:p w14:paraId="29200E0A" w14:textId="734B1C9C" w:rsidR="00D040BF" w:rsidRPr="00423962" w:rsidRDefault="00423962" w:rsidP="00E17E35">
      <w:pPr>
        <w:rPr>
          <w:i/>
          <w:iCs/>
        </w:rPr>
      </w:pPr>
      <w:r w:rsidRPr="00423962">
        <w:rPr>
          <w:i/>
          <w:iCs/>
        </w:rPr>
        <w:t>(3:33)</w:t>
      </w:r>
    </w:p>
    <w:p w14:paraId="69152A53" w14:textId="77777777" w:rsidR="00E17E35" w:rsidRDefault="00E17E35" w:rsidP="00E17E35">
      <w:r>
        <w:t>A similar process takes place when salt is formed: water vapour rises into the atmosphere, leaving salt crystals behind.</w:t>
      </w:r>
    </w:p>
    <w:p w14:paraId="6C059116" w14:textId="77777777" w:rsidR="00E17E35" w:rsidRDefault="00E17E35" w:rsidP="00E17E35"/>
    <w:p w14:paraId="21AB68CB" w14:textId="77777777" w:rsidR="00493C5A" w:rsidRDefault="00493C5A" w:rsidP="00E17E35"/>
    <w:p w14:paraId="76BE6475" w14:textId="77777777" w:rsidR="00493C5A" w:rsidRDefault="00493C5A" w:rsidP="00E17E35"/>
    <w:p w14:paraId="3A9DC6E2" w14:textId="48BE0A5B" w:rsidR="00423962" w:rsidRPr="000F2125" w:rsidRDefault="00423962" w:rsidP="00E17E35">
      <w:pPr>
        <w:rPr>
          <w:i/>
          <w:iCs/>
        </w:rPr>
      </w:pPr>
      <w:r w:rsidRPr="000F2125">
        <w:rPr>
          <w:i/>
          <w:iCs/>
        </w:rPr>
        <w:lastRenderedPageBreak/>
        <w:t>(</w:t>
      </w:r>
      <w:r w:rsidR="000F2125" w:rsidRPr="000F2125">
        <w:rPr>
          <w:i/>
          <w:iCs/>
        </w:rPr>
        <w:t>3:42)</w:t>
      </w:r>
    </w:p>
    <w:p w14:paraId="2C9BD827" w14:textId="77777777" w:rsidR="00E17E35" w:rsidRDefault="00E17E35" w:rsidP="00E17E35">
      <w:r>
        <w:t>What other materials can we use to dye the water?</w:t>
      </w:r>
    </w:p>
    <w:p w14:paraId="724C7516" w14:textId="77777777" w:rsidR="00E17E35" w:rsidRDefault="00E17E35" w:rsidP="00E17E35">
      <w:r>
        <w:t>You may also use natural or artificial liquid food colours or a strong tea like hibiscus or red fruit tea.</w:t>
      </w:r>
    </w:p>
    <w:p w14:paraId="3228B97A" w14:textId="77777777" w:rsidR="007B52A9" w:rsidRDefault="007B52A9" w:rsidP="00E17E35"/>
    <w:p w14:paraId="4207D826" w14:textId="3BF1C83B" w:rsidR="000F2125" w:rsidRPr="000F2125" w:rsidRDefault="000F2125" w:rsidP="00E17E35">
      <w:pPr>
        <w:rPr>
          <w:i/>
          <w:iCs/>
        </w:rPr>
      </w:pPr>
      <w:r w:rsidRPr="000F2125">
        <w:rPr>
          <w:i/>
          <w:iCs/>
        </w:rPr>
        <w:t>(</w:t>
      </w:r>
      <w:r>
        <w:rPr>
          <w:i/>
          <w:iCs/>
        </w:rPr>
        <w:t>3:55)</w:t>
      </w:r>
    </w:p>
    <w:p w14:paraId="7A34D416" w14:textId="7E6635BE" w:rsidR="00E17E35" w:rsidRDefault="00E17E35" w:rsidP="00E17E35">
      <w:r>
        <w:t>What if there is no sunny day to heat the water?</w:t>
      </w:r>
    </w:p>
    <w:p w14:paraId="78668104" w14:textId="77777777" w:rsidR="00E17E35" w:rsidRDefault="00E17E35" w:rsidP="00E17E35">
      <w:r>
        <w:t>If there is no sunny day outside, place it near an artificial heat source like a strong lamp or a heater.</w:t>
      </w:r>
    </w:p>
    <w:p w14:paraId="0F7069FF" w14:textId="77777777" w:rsidR="00E17E35" w:rsidRDefault="00E17E35" w:rsidP="00E17E35"/>
    <w:p w14:paraId="745D9CDB" w14:textId="6AB82FE5" w:rsidR="000F2125" w:rsidRPr="000F2125" w:rsidRDefault="000F2125" w:rsidP="00E17E35">
      <w:pPr>
        <w:rPr>
          <w:i/>
          <w:iCs/>
        </w:rPr>
      </w:pPr>
      <w:r w:rsidRPr="000F2125">
        <w:rPr>
          <w:i/>
          <w:iCs/>
        </w:rPr>
        <w:t>(</w:t>
      </w:r>
      <w:r w:rsidR="00AC383A">
        <w:rPr>
          <w:i/>
          <w:iCs/>
        </w:rPr>
        <w:t>4:12)</w:t>
      </w:r>
    </w:p>
    <w:p w14:paraId="669F12B5" w14:textId="77777777" w:rsidR="00E17E35" w:rsidRDefault="00E17E35" w:rsidP="00E17E35">
      <w:r>
        <w:t>In nature, water cycle is a natural water filter.</w:t>
      </w:r>
    </w:p>
    <w:p w14:paraId="7F9D96FF" w14:textId="0DD45361" w:rsidR="00E17E35" w:rsidRDefault="00E17E35" w:rsidP="00E17E35">
      <w:r>
        <w:t>But, as you can see in this experiment</w:t>
      </w:r>
      <w:r w:rsidR="007B52A9">
        <w:t>,</w:t>
      </w:r>
      <w:r>
        <w:t xml:space="preserve"> the pollution remains in the nature</w:t>
      </w:r>
      <w:r w:rsidR="007B52A9">
        <w:t>,</w:t>
      </w:r>
      <w:r>
        <w:t xml:space="preserve"> so it is very important to not to pollute the water.</w:t>
      </w:r>
    </w:p>
    <w:p w14:paraId="5BB6AE65" w14:textId="77777777" w:rsidR="00E17E35" w:rsidRDefault="00E17E35" w:rsidP="00E17E35"/>
    <w:p w14:paraId="6444CA46" w14:textId="6412B277" w:rsidR="007B52A9" w:rsidRPr="00FA41C8" w:rsidRDefault="00AC383A" w:rsidP="00E17E35">
      <w:pPr>
        <w:rPr>
          <w:i/>
          <w:iCs/>
        </w:rPr>
      </w:pPr>
      <w:r w:rsidRPr="00FA41C8">
        <w:rPr>
          <w:i/>
          <w:iCs/>
        </w:rPr>
        <w:t>(</w:t>
      </w:r>
      <w:r w:rsidR="00FA41C8">
        <w:rPr>
          <w:i/>
          <w:iCs/>
        </w:rPr>
        <w:t>4:23)</w:t>
      </w:r>
    </w:p>
    <w:p w14:paraId="0A4D38FA" w14:textId="77777777" w:rsidR="00E17E35" w:rsidRDefault="00E17E35" w:rsidP="00E17E35">
      <w:r>
        <w:t>Water is essential to life.</w:t>
      </w:r>
    </w:p>
    <w:p w14:paraId="4F8F91F5" w14:textId="77777777" w:rsidR="00E17E35" w:rsidRDefault="00E17E35" w:rsidP="00E17E35">
      <w:r>
        <w:t>The United Nations SDGs are a global pact to protect the planet and humanity.</w:t>
      </w:r>
    </w:p>
    <w:p w14:paraId="51DF3440" w14:textId="2A95CAAA" w:rsidR="00E17E35" w:rsidRDefault="00E17E35" w:rsidP="00E17E35">
      <w:r>
        <w:t xml:space="preserve">Goal </w:t>
      </w:r>
      <w:r w:rsidR="007B52A9">
        <w:t>6</w:t>
      </w:r>
      <w:r>
        <w:t xml:space="preserve"> “Clear Water and Sanitation” and </w:t>
      </w:r>
      <w:r w:rsidR="007B52A9">
        <w:t>14</w:t>
      </w:r>
      <w:r>
        <w:t xml:space="preserve"> “Life Below Water” must be put into action to protect water and life on Earth.</w:t>
      </w:r>
    </w:p>
    <w:p w14:paraId="623F75D9" w14:textId="77777777" w:rsidR="007B52A9" w:rsidRDefault="007B52A9" w:rsidP="00E17E35"/>
    <w:p w14:paraId="365A1EC2" w14:textId="794961E5" w:rsidR="00FA41C8" w:rsidRPr="00F2090E" w:rsidRDefault="00FA41C8" w:rsidP="00E17E35">
      <w:pPr>
        <w:rPr>
          <w:i/>
          <w:iCs/>
        </w:rPr>
      </w:pPr>
      <w:r w:rsidRPr="00F2090E">
        <w:rPr>
          <w:i/>
          <w:iCs/>
        </w:rPr>
        <w:t>(</w:t>
      </w:r>
      <w:r w:rsidR="00F2090E" w:rsidRPr="00F2090E">
        <w:rPr>
          <w:i/>
          <w:iCs/>
        </w:rPr>
        <w:t>4:43)</w:t>
      </w:r>
    </w:p>
    <w:p w14:paraId="7AE469B1" w14:textId="77777777" w:rsidR="00E17E35" w:rsidRDefault="00E17E35" w:rsidP="00E17E35">
      <w:r>
        <w:t>Wastewater treatment plants are places where water is purified.</w:t>
      </w:r>
    </w:p>
    <w:p w14:paraId="4ABA16F0" w14:textId="77777777" w:rsidR="00E17E35" w:rsidRDefault="00E17E35" w:rsidP="00E17E35">
      <w:r>
        <w:t>But, that´s not enough. It is in our hands to take action. We must clean the pollution from rivers, lakes and seas so that we can continue to enjoy a nice glass of fresh water for many, many years to come.</w:t>
      </w:r>
    </w:p>
    <w:p w14:paraId="14424237" w14:textId="77777777" w:rsidR="005316AD" w:rsidRDefault="005316AD" w:rsidP="003160A6"/>
    <w:sectPr w:rsidR="005316AD" w:rsidSect="007A349B">
      <w:headerReference w:type="default" r:id="rId11"/>
      <w:footerReference w:type="even" r:id="rId12"/>
      <w:footerReference w:type="default" r:id="rId13"/>
      <w:headerReference w:type="first" r:id="rId14"/>
      <w:footerReference w:type="first" r:id="rId15"/>
      <w:pgSz w:w="11906" w:h="16838"/>
      <w:pgMar w:top="1006" w:right="1276" w:bottom="1134" w:left="992"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7A17E" w14:textId="77777777" w:rsidR="00CB4E3B" w:rsidRDefault="00CB4E3B" w:rsidP="003160A6">
      <w:r>
        <w:separator/>
      </w:r>
    </w:p>
  </w:endnote>
  <w:endnote w:type="continuationSeparator" w:id="0">
    <w:p w14:paraId="22F76A3E" w14:textId="77777777" w:rsidR="00CB4E3B" w:rsidRDefault="00CB4E3B"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872C" w14:textId="77777777" w:rsidR="00CF3F19" w:rsidRDefault="00CF3F19" w:rsidP="00CF3F19">
    <w:pPr>
      <w:pStyle w:val="Fuzeile"/>
      <w:tabs>
        <w:tab w:val="lef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40942" w14:textId="77777777" w:rsidR="004A797E" w:rsidRPr="004A797E" w:rsidRDefault="004A797E" w:rsidP="00CF3F19">
    <w:pPr>
      <w:pStyle w:val="Fuzeile"/>
      <w:tabs>
        <w:tab w:val="clear" w:pos="4536"/>
        <w:tab w:val="clear" w:pos="9072"/>
        <w:tab w:val="left" w:pos="8211"/>
        <w:tab w:val="left" w:pos="8672"/>
        <w:tab w:val="left" w:pos="9498"/>
      </w:tabs>
      <w:rPr>
        <w:lang w:val="de-DE"/>
      </w:rPr>
    </w:pPr>
    <w:r>
      <w:rPr>
        <w:noProof/>
      </w:rPr>
      <mc:AlternateContent>
        <mc:Choice Requires="wps">
          <w:drawing>
            <wp:anchor distT="0" distB="0" distL="114300" distR="114300" simplePos="0" relativeHeight="251673088" behindDoc="1" locked="0" layoutInCell="1" allowOverlap="1" wp14:anchorId="26AE18EE" wp14:editId="7FFF36D4">
              <wp:simplePos x="0" y="0"/>
              <wp:positionH relativeFrom="column">
                <wp:posOffset>851701</wp:posOffset>
              </wp:positionH>
              <wp:positionV relativeFrom="page">
                <wp:posOffset>9988640</wp:posOffset>
              </wp:positionV>
              <wp:extent cx="4827600" cy="483616"/>
              <wp:effectExtent l="0" t="0" r="0" b="0"/>
              <wp:wrapNone/>
              <wp:docPr id="537144643" name="Textfeld 1"/>
              <wp:cNvGraphicFramePr/>
              <a:graphic xmlns:a="http://schemas.openxmlformats.org/drawingml/2006/main">
                <a:graphicData uri="http://schemas.microsoft.com/office/word/2010/wordprocessingShape">
                  <wps:wsp>
                    <wps:cNvSpPr txBox="1"/>
                    <wps:spPr>
                      <a:xfrm>
                        <a:off x="0" y="0"/>
                        <a:ext cx="4827600" cy="483616"/>
                      </a:xfrm>
                      <a:prstGeom prst="rect">
                        <a:avLst/>
                      </a:prstGeom>
                      <a:noFill/>
                      <a:ln w="6350">
                        <a:noFill/>
                      </a:ln>
                    </wps:spPr>
                    <wps:txbx>
                      <w:txbxContent>
                        <w:p w14:paraId="7C8D7572" w14:textId="77777777" w:rsidR="008A0B62" w:rsidRPr="00BD22F3" w:rsidRDefault="008A0B62" w:rsidP="008A0B62">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A13E3C">
                            <w:rPr>
                              <w:b/>
                              <w:bCs/>
                              <w:color w:val="0078B7"/>
                              <w:sz w:val="19"/>
                              <w:szCs w:val="19"/>
                              <w:lang w:val="en-US"/>
                            </w:rPr>
                            <w:t>Save our nature – Let’s explore together</w:t>
                          </w:r>
                          <w:r>
                            <w:rPr>
                              <w:b/>
                              <w:bCs/>
                              <w:color w:val="0078B7"/>
                              <w:sz w:val="19"/>
                              <w:szCs w:val="19"/>
                              <w:lang w:val="en-US"/>
                            </w:rPr>
                            <w:t xml:space="preserve">: </w:t>
                          </w:r>
                          <w:r w:rsidRPr="00A13E3C">
                            <w:rPr>
                              <w:b/>
                              <w:bCs/>
                              <w:color w:val="0078B7"/>
                              <w:sz w:val="19"/>
                              <w:szCs w:val="19"/>
                              <w:lang w:val="en-US"/>
                            </w:rPr>
                            <w:t>Videos for primary</w:t>
                          </w:r>
                        </w:p>
                        <w:p w14:paraId="31105A2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5B5F7FCE" w14:textId="77777777" w:rsidR="00BD22F3" w:rsidRPr="00BD22F3" w:rsidRDefault="00BD22F3" w:rsidP="00BD22F3">
                          <w:pPr>
                            <w:spacing w:after="0"/>
                            <w:jc w:val="right"/>
                            <w:rPr>
                              <w:color w:val="0078B7"/>
                              <w:sz w:val="16"/>
                              <w:szCs w:val="16"/>
                              <w:lang w:val="en-US"/>
                            </w:rPr>
                          </w:pPr>
                        </w:p>
                        <w:p w14:paraId="79B6E26A" w14:textId="77777777" w:rsidR="00BD22F3" w:rsidRPr="00BD22F3" w:rsidRDefault="00BD22F3" w:rsidP="00BD22F3">
                          <w:pPr>
                            <w:spacing w:after="0"/>
                            <w:jc w:val="right"/>
                            <w:rPr>
                              <w:color w:val="0078B7"/>
                              <w:sz w:val="16"/>
                              <w:szCs w:val="16"/>
                              <w:lang w:val="en-US"/>
                            </w:rPr>
                          </w:pPr>
                        </w:p>
                        <w:p w14:paraId="781901E1" w14:textId="77777777" w:rsidR="004A797E" w:rsidRPr="00BD22F3" w:rsidRDefault="004A797E" w:rsidP="004A797E">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E18EE" id="_x0000_t202" coordsize="21600,21600" o:spt="202" path="m,l,21600r21600,l21600,xe">
              <v:stroke joinstyle="miter"/>
              <v:path gradientshapeok="t" o:connecttype="rect"/>
            </v:shapetype>
            <v:shape id="Textfeld 1" o:spid="_x0000_s1027" type="#_x0000_t202" style="position:absolute;margin-left:67.05pt;margin-top:786.5pt;width:380.15pt;height:3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" filled="f" stroked="f" strokeweight=".5pt">
              <v:textbox inset="0,0,0,0">
                <w:txbxContent>
                  <w:p w14:paraId="7C8D7572" w14:textId="77777777" w:rsidR="008A0B62" w:rsidRPr="00BD22F3" w:rsidRDefault="008A0B62" w:rsidP="008A0B62">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A13E3C">
                      <w:rPr>
                        <w:b/>
                        <w:bCs/>
                        <w:color w:val="0078B7"/>
                        <w:sz w:val="19"/>
                        <w:szCs w:val="19"/>
                        <w:lang w:val="en-US"/>
                      </w:rPr>
                      <w:t>Save our nature – Let’s explore together</w:t>
                    </w:r>
                    <w:r>
                      <w:rPr>
                        <w:b/>
                        <w:bCs/>
                        <w:color w:val="0078B7"/>
                        <w:sz w:val="19"/>
                        <w:szCs w:val="19"/>
                        <w:lang w:val="en-US"/>
                      </w:rPr>
                      <w:t xml:space="preserve">: </w:t>
                    </w:r>
                    <w:r w:rsidRPr="00A13E3C">
                      <w:rPr>
                        <w:b/>
                        <w:bCs/>
                        <w:color w:val="0078B7"/>
                        <w:sz w:val="19"/>
                        <w:szCs w:val="19"/>
                        <w:lang w:val="en-US"/>
                      </w:rPr>
                      <w:t>Videos for primary</w:t>
                    </w:r>
                  </w:p>
                  <w:p w14:paraId="31105A2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5B5F7FCE" w14:textId="77777777" w:rsidR="00BD22F3" w:rsidRPr="00BD22F3" w:rsidRDefault="00BD22F3" w:rsidP="00BD22F3">
                    <w:pPr>
                      <w:spacing w:after="0"/>
                      <w:jc w:val="right"/>
                      <w:rPr>
                        <w:color w:val="0078B7"/>
                        <w:sz w:val="16"/>
                        <w:szCs w:val="16"/>
                        <w:lang w:val="en-US"/>
                      </w:rPr>
                    </w:pPr>
                  </w:p>
                  <w:p w14:paraId="79B6E26A" w14:textId="77777777" w:rsidR="00BD22F3" w:rsidRPr="00BD22F3" w:rsidRDefault="00BD22F3" w:rsidP="00BD22F3">
                    <w:pPr>
                      <w:spacing w:after="0"/>
                      <w:jc w:val="right"/>
                      <w:rPr>
                        <w:color w:val="0078B7"/>
                        <w:sz w:val="16"/>
                        <w:szCs w:val="16"/>
                        <w:lang w:val="en-US"/>
                      </w:rPr>
                    </w:pPr>
                  </w:p>
                  <w:p w14:paraId="781901E1" w14:textId="77777777" w:rsidR="004A797E" w:rsidRPr="00BD22F3" w:rsidRDefault="004A797E" w:rsidP="004A797E">
                    <w:pPr>
                      <w:spacing w:after="0"/>
                      <w:jc w:val="right"/>
                      <w:rPr>
                        <w:color w:val="0078B7"/>
                        <w:sz w:val="16"/>
                        <w:szCs w:val="16"/>
                        <w:lang w:val="en-US"/>
                      </w:rPr>
                    </w:pP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55B2" w14:textId="77777777" w:rsidR="009E1278" w:rsidRPr="000535F8" w:rsidRDefault="009E1278" w:rsidP="00CF3F19">
    <w:pPr>
      <w:pStyle w:val="Fuzeile"/>
      <w:framePr w:w="344" w:h="296" w:hRule="exact" w:wrap="notBeside" w:vAnchor="page" w:hAnchor="page" w:x="740" w:y="15945" w:anchorLock="1"/>
      <w:jc w:val="center"/>
      <w:rPr>
        <w:rStyle w:val="Seitenzahl"/>
        <w:b/>
        <w:color w:val="0078B7"/>
        <w:sz w:val="19"/>
        <w:szCs w:val="19"/>
      </w:rPr>
    </w:pPr>
    <w:r w:rsidRPr="000535F8">
      <w:rPr>
        <w:rStyle w:val="Seitenzahl"/>
        <w:b/>
        <w:color w:val="0078B7"/>
        <w:sz w:val="19"/>
        <w:szCs w:val="19"/>
      </w:rPr>
      <w:fldChar w:fldCharType="begin"/>
    </w:r>
    <w:r w:rsidR="00DF6093" w:rsidRPr="000535F8">
      <w:rPr>
        <w:rStyle w:val="Seitenzahl"/>
        <w:b/>
        <w:color w:val="0078B7"/>
        <w:sz w:val="19"/>
        <w:szCs w:val="19"/>
      </w:rPr>
      <w:instrText>PAGE</w:instrText>
    </w:r>
    <w:r w:rsidRPr="000535F8">
      <w:rPr>
        <w:rStyle w:val="Seitenzahl"/>
        <w:b/>
        <w:color w:val="0078B7"/>
        <w:sz w:val="19"/>
        <w:szCs w:val="19"/>
      </w:rPr>
      <w:instrText xml:space="preserve">  </w:instrText>
    </w:r>
    <w:r w:rsidRPr="000535F8">
      <w:rPr>
        <w:rStyle w:val="Seitenzahl"/>
        <w:b/>
        <w:color w:val="0078B7"/>
        <w:sz w:val="19"/>
        <w:szCs w:val="19"/>
      </w:rPr>
      <w:fldChar w:fldCharType="separate"/>
    </w:r>
    <w:r w:rsidR="0017629A" w:rsidRPr="000535F8">
      <w:rPr>
        <w:rStyle w:val="Seitenzahl"/>
        <w:b/>
        <w:noProof/>
        <w:color w:val="0078B7"/>
        <w:sz w:val="19"/>
        <w:szCs w:val="19"/>
      </w:rPr>
      <w:t>1</w:t>
    </w:r>
    <w:r w:rsidRPr="000535F8">
      <w:rPr>
        <w:rStyle w:val="Seitenzahl"/>
        <w:b/>
        <w:color w:val="0078B7"/>
        <w:sz w:val="19"/>
        <w:szCs w:val="19"/>
      </w:rPr>
      <w:fldChar w:fldCharType="end"/>
    </w:r>
  </w:p>
  <w:p w14:paraId="15C89969"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D199F" w14:textId="77777777" w:rsidR="00CB4E3B" w:rsidRDefault="00CB4E3B" w:rsidP="003160A6">
      <w:r>
        <w:separator/>
      </w:r>
    </w:p>
  </w:footnote>
  <w:footnote w:type="continuationSeparator" w:id="0">
    <w:p w14:paraId="510AAE5C" w14:textId="77777777" w:rsidR="00CB4E3B" w:rsidRDefault="00CB4E3B"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A8CD" w14:textId="77777777" w:rsidR="00437152" w:rsidRPr="000535F8" w:rsidRDefault="00437152" w:rsidP="00CF3F19">
    <w:pPr>
      <w:pStyle w:val="Fuzeile"/>
      <w:framePr w:w="369" w:h="295" w:hRule="exact" w:wrap="notBeside" w:vAnchor="page" w:hAnchor="page" w:x="738" w:y="15945" w:anchorLock="1"/>
      <w:jc w:val="center"/>
      <w:rPr>
        <w:rStyle w:val="Seitenzahl"/>
        <w:b/>
        <w:color w:val="0078B7"/>
        <w:sz w:val="19"/>
        <w:szCs w:val="19"/>
      </w:rPr>
    </w:pPr>
    <w:r w:rsidRPr="000535F8">
      <w:rPr>
        <w:rStyle w:val="Seitenzahl"/>
        <w:b/>
        <w:color w:val="0078B7"/>
        <w:sz w:val="19"/>
        <w:szCs w:val="19"/>
      </w:rPr>
      <w:fldChar w:fldCharType="begin"/>
    </w:r>
    <w:r w:rsidRPr="000535F8">
      <w:rPr>
        <w:rStyle w:val="Seitenzahl"/>
        <w:b/>
        <w:color w:val="0078B7"/>
        <w:sz w:val="19"/>
        <w:szCs w:val="19"/>
      </w:rPr>
      <w:instrText xml:space="preserve">PAGE  </w:instrText>
    </w:r>
    <w:r w:rsidRPr="000535F8">
      <w:rPr>
        <w:rStyle w:val="Seitenzahl"/>
        <w:b/>
        <w:color w:val="0078B7"/>
        <w:sz w:val="19"/>
        <w:szCs w:val="19"/>
      </w:rPr>
      <w:fldChar w:fldCharType="separate"/>
    </w:r>
    <w:r w:rsidRPr="000535F8">
      <w:rPr>
        <w:rStyle w:val="Seitenzahl"/>
        <w:b/>
        <w:color w:val="0078B7"/>
        <w:sz w:val="19"/>
        <w:szCs w:val="19"/>
      </w:rPr>
      <w:t>1</w:t>
    </w:r>
    <w:r w:rsidRPr="000535F8">
      <w:rPr>
        <w:rStyle w:val="Seitenzahl"/>
        <w:b/>
        <w:color w:val="0078B7"/>
        <w:sz w:val="19"/>
        <w:szCs w:val="19"/>
      </w:rPr>
      <w:fldChar w:fldCharType="end"/>
    </w:r>
  </w:p>
  <w:p w14:paraId="4F2EC253" w14:textId="77777777" w:rsidR="00880467" w:rsidRDefault="009813AD" w:rsidP="00CF3F19">
    <w:pPr>
      <w:pStyle w:val="Kopfzeile"/>
      <w:tabs>
        <w:tab w:val="left" w:pos="9498"/>
      </w:tabs>
    </w:pPr>
    <w:r>
      <w:rPr>
        <w:noProof/>
      </w:rPr>
      <w:drawing>
        <wp:anchor distT="0" distB="0" distL="114300" distR="114300" simplePos="0" relativeHeight="251671040" behindDoc="1" locked="1" layoutInCell="1" allowOverlap="1" wp14:anchorId="32161A0E" wp14:editId="14F251F9">
          <wp:simplePos x="0" y="0"/>
          <wp:positionH relativeFrom="page">
            <wp:posOffset>0</wp:posOffset>
          </wp:positionH>
          <wp:positionV relativeFrom="page">
            <wp:posOffset>0</wp:posOffset>
          </wp:positionV>
          <wp:extent cx="7542000" cy="10674000"/>
          <wp:effectExtent l="0" t="0" r="0" b="0"/>
          <wp:wrapNone/>
          <wp:docPr id="1736265140" name="Grafik 17362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5140" name="Grafik 17362651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2000" cy="106740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2F3F6A7E" wp14:editId="2EE51D9F">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AAD9E"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F3F6A7E" id="_x0000_t202" coordsize="21600,21600" o:spt="202" path="m,l,21600r21600,l21600,xe">
              <v:stroke joinstyle="miter"/>
              <v:path gradientshapeok="t" o:connecttype="rect"/>
            </v:shapetype>
            <v:shape id="Text Box 3" o:spid="_x0000_s1026"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008AAD9E"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02F72" w14:textId="77777777" w:rsidR="00880467" w:rsidRDefault="009A7233" w:rsidP="003160A6">
    <w:pPr>
      <w:pStyle w:val="Kopfzeile"/>
    </w:pPr>
    <w:r>
      <w:rPr>
        <w:noProof/>
      </w:rPr>
      <mc:AlternateContent>
        <mc:Choice Requires="wps">
          <w:drawing>
            <wp:anchor distT="0" distB="0" distL="114300" distR="114300" simplePos="0" relativeHeight="251663872" behindDoc="0" locked="1" layoutInCell="1" allowOverlap="1" wp14:anchorId="7CE75115" wp14:editId="511E8C63">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E04D"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CE75115" id="_x0000_t202" coordsize="21600,21600" o:spt="202" path="m,l,21600r21600,l21600,xe">
              <v:stroke joinstyle="miter"/>
              <v:path gradientshapeok="t" o:connecttype="rect"/>
            </v:shapetype>
            <v:shape id="_x0000_s1028"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" filled="f" stroked="f">
              <v:path arrowok="t"/>
              <v:textbox inset="0,0,0,0">
                <w:txbxContent>
                  <w:p w14:paraId="66C9E04D"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r w:rsidR="00CE7005">
      <w:tab/>
    </w:r>
    <w:r w:rsidR="00CF3F19">
      <w:rPr>
        <w:noProof/>
      </w:rPr>
      <w:drawing>
        <wp:anchor distT="0" distB="0" distL="114300" distR="114300" simplePos="0" relativeHeight="251675136" behindDoc="1" locked="1" layoutInCell="1" allowOverlap="1" wp14:anchorId="1BFC9240" wp14:editId="43836463">
          <wp:simplePos x="0" y="0"/>
          <wp:positionH relativeFrom="page">
            <wp:posOffset>7620</wp:posOffset>
          </wp:positionH>
          <wp:positionV relativeFrom="page">
            <wp:posOffset>-3810</wp:posOffset>
          </wp:positionV>
          <wp:extent cx="7541895" cy="106724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1895" cy="1067244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F19">
      <w:rPr>
        <w:noProof/>
      </w:rPr>
      <mc:AlternateContent>
        <mc:Choice Requires="wps">
          <w:drawing>
            <wp:anchor distT="0" distB="0" distL="114300" distR="114300" simplePos="0" relativeHeight="251676160" behindDoc="1" locked="0" layoutInCell="1" allowOverlap="1" wp14:anchorId="22AEFA37" wp14:editId="2DC1D810">
              <wp:simplePos x="0" y="0"/>
              <wp:positionH relativeFrom="column">
                <wp:posOffset>847725</wp:posOffset>
              </wp:positionH>
              <wp:positionV relativeFrom="page">
                <wp:posOffset>9983470</wp:posOffset>
              </wp:positionV>
              <wp:extent cx="4827270" cy="483235"/>
              <wp:effectExtent l="0" t="0" r="0" b="0"/>
              <wp:wrapNone/>
              <wp:docPr id="1722861285" name="Textfeld 1"/>
              <wp:cNvGraphicFramePr/>
              <a:graphic xmlns:a="http://schemas.openxmlformats.org/drawingml/2006/main">
                <a:graphicData uri="http://schemas.microsoft.com/office/word/2010/wordprocessingShape">
                  <wps:wsp>
                    <wps:cNvSpPr txBox="1"/>
                    <wps:spPr>
                      <a:xfrm>
                        <a:off x="0" y="0"/>
                        <a:ext cx="4827270" cy="483235"/>
                      </a:xfrm>
                      <a:prstGeom prst="rect">
                        <a:avLst/>
                      </a:prstGeom>
                      <a:noFill/>
                      <a:ln w="6350">
                        <a:noFill/>
                      </a:ln>
                    </wps:spPr>
                    <wps:txbx>
                      <w:txbxContent>
                        <w:p w14:paraId="73CB2F81" w14:textId="77777777"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54EA5422" w14:textId="77777777"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3CAA8853" w14:textId="77777777" w:rsidR="00CF3F19" w:rsidRPr="00BD22F3" w:rsidRDefault="00CF3F19" w:rsidP="00CF3F19">
                          <w:pPr>
                            <w:spacing w:after="0"/>
                            <w:jc w:val="right"/>
                            <w:rPr>
                              <w:color w:val="0078B7"/>
                              <w:sz w:val="16"/>
                              <w:szCs w:val="16"/>
                              <w:lang w:val="en-US"/>
                            </w:rPr>
                          </w:pPr>
                        </w:p>
                        <w:p w14:paraId="753CA82C" w14:textId="77777777" w:rsidR="00CF3F19" w:rsidRPr="00BD22F3" w:rsidRDefault="00CF3F19" w:rsidP="00CF3F19">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EFA37" id="_x0000_s1029" type="#_x0000_t202" style="position:absolute;margin-left:66.75pt;margin-top:786.1pt;width:380.1pt;height:3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" filled="f" stroked="f" strokeweight=".5pt">
              <v:textbox inset="0,0,0,0">
                <w:txbxContent>
                  <w:p w14:paraId="73CB2F81" w14:textId="77777777"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54EA5422" w14:textId="77777777"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3CAA8853" w14:textId="77777777" w:rsidR="00CF3F19" w:rsidRPr="00BD22F3" w:rsidRDefault="00CF3F19" w:rsidP="00CF3F19">
                    <w:pPr>
                      <w:spacing w:after="0"/>
                      <w:jc w:val="right"/>
                      <w:rPr>
                        <w:color w:val="0078B7"/>
                        <w:sz w:val="16"/>
                        <w:szCs w:val="16"/>
                        <w:lang w:val="en-US"/>
                      </w:rPr>
                    </w:pPr>
                  </w:p>
                  <w:p w14:paraId="753CA82C" w14:textId="77777777" w:rsidR="00CF3F19" w:rsidRPr="00BD22F3" w:rsidRDefault="00CF3F19" w:rsidP="00CF3F19">
                    <w:pPr>
                      <w:spacing w:after="0"/>
                      <w:jc w:val="right"/>
                      <w:rPr>
                        <w:color w:val="0078B7"/>
                        <w:sz w:val="16"/>
                        <w:szCs w:val="16"/>
                        <w:lang w:val="en-US"/>
                      </w:rPr>
                    </w:pPr>
                  </w:p>
                </w:txbxContent>
              </v:textbox>
              <w10:wrap anchory="page"/>
            </v:shape>
          </w:pict>
        </mc:Fallback>
      </mc:AlternateContent>
    </w:r>
    <w:r w:rsidR="00CE70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A206A3"/>
    <w:multiLevelType w:val="hybridMultilevel"/>
    <w:tmpl w:val="83E8E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F27F1C"/>
    <w:multiLevelType w:val="hybridMultilevel"/>
    <w:tmpl w:val="952E6F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CF7AF2"/>
    <w:multiLevelType w:val="hybridMultilevel"/>
    <w:tmpl w:val="AF62C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BA5B2A"/>
    <w:multiLevelType w:val="hybridMultilevel"/>
    <w:tmpl w:val="0152FB2A"/>
    <w:lvl w:ilvl="0" w:tplc="01905852">
      <w:start w:val="1"/>
      <w:numFmt w:val="bullet"/>
      <w:pStyle w:val="Listenabsatz"/>
      <w:lvlText w:val=""/>
      <w:lvlJc w:val="left"/>
      <w:pPr>
        <w:ind w:left="360" w:hanging="360"/>
      </w:pPr>
      <w:rPr>
        <w:rFonts w:ascii="Wingdings" w:hAnsi="Wingdings" w:hint="default"/>
        <w:color w:val="0078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AF3464"/>
    <w:multiLevelType w:val="multilevel"/>
    <w:tmpl w:val="39443734"/>
    <w:styleLink w:val="AktuelleListe1"/>
    <w:lvl w:ilvl="0">
      <w:start w:val="1"/>
      <w:numFmt w:val="bullet"/>
      <w:lvlText w:val=""/>
      <w:lvlJc w:val="left"/>
      <w:pPr>
        <w:ind w:left="1440" w:hanging="360"/>
      </w:pPr>
      <w:rPr>
        <w:rFonts w:ascii="Wingdings" w:hAnsi="Wingdings" w:hint="default"/>
        <w:color w:val="1E5D9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9691641">
    <w:abstractNumId w:val="0"/>
  </w:num>
  <w:num w:numId="2" w16cid:durableId="1085494755">
    <w:abstractNumId w:val="4"/>
  </w:num>
  <w:num w:numId="3" w16cid:durableId="695428240">
    <w:abstractNumId w:val="5"/>
  </w:num>
  <w:num w:numId="4" w16cid:durableId="734671312">
    <w:abstractNumId w:val="3"/>
  </w:num>
  <w:num w:numId="5" w16cid:durableId="1786537150">
    <w:abstractNumId w:val="1"/>
  </w:num>
  <w:num w:numId="6" w16cid:durableId="1332490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3B"/>
    <w:rsid w:val="00000359"/>
    <w:rsid w:val="000110F4"/>
    <w:rsid w:val="000535F8"/>
    <w:rsid w:val="00064D71"/>
    <w:rsid w:val="00070AAF"/>
    <w:rsid w:val="00095D51"/>
    <w:rsid w:val="000A418D"/>
    <w:rsid w:val="000A7CD1"/>
    <w:rsid w:val="000C469C"/>
    <w:rsid w:val="000D34B1"/>
    <w:rsid w:val="000E1DA1"/>
    <w:rsid w:val="000F2125"/>
    <w:rsid w:val="000F50AA"/>
    <w:rsid w:val="000F77BD"/>
    <w:rsid w:val="00102027"/>
    <w:rsid w:val="001239FB"/>
    <w:rsid w:val="00133128"/>
    <w:rsid w:val="0017629A"/>
    <w:rsid w:val="00190185"/>
    <w:rsid w:val="002177CB"/>
    <w:rsid w:val="002323D9"/>
    <w:rsid w:val="00292FD1"/>
    <w:rsid w:val="0029761A"/>
    <w:rsid w:val="002A6153"/>
    <w:rsid w:val="002A6BEE"/>
    <w:rsid w:val="002B6E76"/>
    <w:rsid w:val="002E3252"/>
    <w:rsid w:val="003160A6"/>
    <w:rsid w:val="003640D2"/>
    <w:rsid w:val="00396CAC"/>
    <w:rsid w:val="003F32CE"/>
    <w:rsid w:val="00423962"/>
    <w:rsid w:val="004327F8"/>
    <w:rsid w:val="00437152"/>
    <w:rsid w:val="00440B70"/>
    <w:rsid w:val="004429B8"/>
    <w:rsid w:val="004455C2"/>
    <w:rsid w:val="00446DEF"/>
    <w:rsid w:val="00493C5A"/>
    <w:rsid w:val="00495E52"/>
    <w:rsid w:val="004A797E"/>
    <w:rsid w:val="0050355A"/>
    <w:rsid w:val="005074A4"/>
    <w:rsid w:val="005316AD"/>
    <w:rsid w:val="00547FAB"/>
    <w:rsid w:val="00590178"/>
    <w:rsid w:val="006044CF"/>
    <w:rsid w:val="00620C6E"/>
    <w:rsid w:val="006278FE"/>
    <w:rsid w:val="006538F5"/>
    <w:rsid w:val="00663AAE"/>
    <w:rsid w:val="00672279"/>
    <w:rsid w:val="00683003"/>
    <w:rsid w:val="006B4AE9"/>
    <w:rsid w:val="006B5704"/>
    <w:rsid w:val="006E72D2"/>
    <w:rsid w:val="00711820"/>
    <w:rsid w:val="00720F1E"/>
    <w:rsid w:val="007233A1"/>
    <w:rsid w:val="0077127D"/>
    <w:rsid w:val="007802A9"/>
    <w:rsid w:val="007A349B"/>
    <w:rsid w:val="007B52A9"/>
    <w:rsid w:val="007D1C0E"/>
    <w:rsid w:val="007E3295"/>
    <w:rsid w:val="00811767"/>
    <w:rsid w:val="0082643A"/>
    <w:rsid w:val="008768B5"/>
    <w:rsid w:val="00880467"/>
    <w:rsid w:val="0088184D"/>
    <w:rsid w:val="00891FAC"/>
    <w:rsid w:val="008A0B62"/>
    <w:rsid w:val="008A5772"/>
    <w:rsid w:val="008D30C7"/>
    <w:rsid w:val="00922755"/>
    <w:rsid w:val="00935E71"/>
    <w:rsid w:val="009813AD"/>
    <w:rsid w:val="009866AF"/>
    <w:rsid w:val="009A7233"/>
    <w:rsid w:val="009B65AF"/>
    <w:rsid w:val="009E1278"/>
    <w:rsid w:val="00A03339"/>
    <w:rsid w:val="00A13E3C"/>
    <w:rsid w:val="00A14097"/>
    <w:rsid w:val="00A82D8A"/>
    <w:rsid w:val="00AC383A"/>
    <w:rsid w:val="00AD1112"/>
    <w:rsid w:val="00AF495D"/>
    <w:rsid w:val="00B03D78"/>
    <w:rsid w:val="00B82B26"/>
    <w:rsid w:val="00BC1FD6"/>
    <w:rsid w:val="00BD22F3"/>
    <w:rsid w:val="00BD6453"/>
    <w:rsid w:val="00BE4371"/>
    <w:rsid w:val="00C0323F"/>
    <w:rsid w:val="00C4735D"/>
    <w:rsid w:val="00CA5271"/>
    <w:rsid w:val="00CB4E3B"/>
    <w:rsid w:val="00CE7005"/>
    <w:rsid w:val="00CF148B"/>
    <w:rsid w:val="00CF3F19"/>
    <w:rsid w:val="00CF7E08"/>
    <w:rsid w:val="00D040BF"/>
    <w:rsid w:val="00DA3D67"/>
    <w:rsid w:val="00DB65F7"/>
    <w:rsid w:val="00DF6093"/>
    <w:rsid w:val="00E17D00"/>
    <w:rsid w:val="00E17E35"/>
    <w:rsid w:val="00E2702A"/>
    <w:rsid w:val="00E668C1"/>
    <w:rsid w:val="00E67328"/>
    <w:rsid w:val="00E875AF"/>
    <w:rsid w:val="00EC7434"/>
    <w:rsid w:val="00F05E06"/>
    <w:rsid w:val="00F2090E"/>
    <w:rsid w:val="00F2740A"/>
    <w:rsid w:val="00F30BEA"/>
    <w:rsid w:val="00F33292"/>
    <w:rsid w:val="00F54B16"/>
    <w:rsid w:val="00F90C7C"/>
    <w:rsid w:val="00FA3EB8"/>
    <w:rsid w:val="00FA41C8"/>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7059E"/>
  <w15:chartTrackingRefBased/>
  <w15:docId w15:val="{438FC28F-D9EA-4B71-B38F-46179327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val="en-GB" w:eastAsia="en-US"/>
    </w:rPr>
  </w:style>
  <w:style w:type="paragraph" w:styleId="berschrift1">
    <w:name w:val="heading 1"/>
    <w:basedOn w:val="Standard"/>
    <w:next w:val="Standard"/>
    <w:link w:val="berschrift1Zchn"/>
    <w:uiPriority w:val="9"/>
    <w:qFormat/>
    <w:rsid w:val="00CF3F19"/>
    <w:pPr>
      <w:keepNext/>
      <w:spacing w:after="0" w:line="480" w:lineRule="exact"/>
      <w:ind w:left="284"/>
      <w:outlineLvl w:val="0"/>
    </w:pPr>
    <w:rPr>
      <w:rFonts w:eastAsia="MS Gothic"/>
      <w:b/>
      <w:bCs/>
      <w:color w:val="0078B7"/>
      <w:kern w:val="32"/>
      <w:sz w:val="48"/>
      <w:szCs w:val="48"/>
    </w:rPr>
  </w:style>
  <w:style w:type="paragraph" w:styleId="berschrift2">
    <w:name w:val="heading 2"/>
    <w:basedOn w:val="Standard"/>
    <w:next w:val="Standard"/>
    <w:link w:val="berschrift2Zchn"/>
    <w:uiPriority w:val="9"/>
    <w:qFormat/>
    <w:rsid w:val="006B4AE9"/>
    <w:pPr>
      <w:keepNext/>
      <w:spacing w:before="240" w:after="60"/>
      <w:outlineLvl w:val="1"/>
    </w:pPr>
    <w:rPr>
      <w:rFonts w:eastAsia="MS Gothic"/>
      <w:b/>
      <w:bCs/>
      <w:iCs/>
      <w:color w:val="0078B7"/>
      <w:sz w:val="28"/>
      <w:szCs w:val="28"/>
      <w:lang w:val="x-none"/>
    </w:rPr>
  </w:style>
  <w:style w:type="paragraph" w:styleId="berschrift3">
    <w:name w:val="heading 3"/>
    <w:basedOn w:val="Standard"/>
    <w:next w:val="Standard"/>
    <w:link w:val="berschrift3Zchn"/>
    <w:uiPriority w:val="9"/>
    <w:qFormat/>
    <w:rsid w:val="006B4AE9"/>
    <w:pPr>
      <w:keepNext/>
      <w:spacing w:before="240" w:after="60"/>
      <w:outlineLvl w:val="2"/>
    </w:pPr>
    <w:rPr>
      <w:rFonts w:eastAsia="MS Gothic"/>
      <w:b/>
      <w:bCs/>
      <w:color w:val="0078B7"/>
      <w:sz w:val="24"/>
      <w:szCs w:val="24"/>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CF3F19"/>
    <w:rPr>
      <w:rFonts w:eastAsia="MS Gothic"/>
      <w:b/>
      <w:bCs/>
      <w:color w:val="0078B7"/>
      <w:kern w:val="32"/>
      <w:sz w:val="48"/>
      <w:szCs w:val="48"/>
      <w:lang w:val="en-GB" w:eastAsia="en-US"/>
    </w:rPr>
  </w:style>
  <w:style w:type="character" w:customStyle="1" w:styleId="berschrift2Zchn">
    <w:name w:val="Überschrift 2 Zchn"/>
    <w:link w:val="berschrift2"/>
    <w:uiPriority w:val="9"/>
    <w:rsid w:val="006B4AE9"/>
    <w:rPr>
      <w:rFonts w:eastAsia="MS Gothic"/>
      <w:b/>
      <w:bCs/>
      <w:iCs/>
      <w:color w:val="0078B7"/>
      <w:sz w:val="28"/>
      <w:szCs w:val="28"/>
      <w:lang w:val="x-none" w:eastAsia="en-US"/>
    </w:rPr>
  </w:style>
  <w:style w:type="character" w:customStyle="1" w:styleId="berschrift3Zchn">
    <w:name w:val="Überschrift 3 Zchn"/>
    <w:link w:val="berschrift3"/>
    <w:uiPriority w:val="9"/>
    <w:rsid w:val="006B4AE9"/>
    <w:rPr>
      <w:rFonts w:eastAsia="MS Gothic"/>
      <w:b/>
      <w:bCs/>
      <w:color w:val="0078B7"/>
      <w:sz w:val="24"/>
      <w:szCs w:val="24"/>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82643A"/>
    <w:pPr>
      <w:numPr>
        <w:numId w:val="2"/>
      </w:numPr>
      <w:contextualSpacing/>
    </w:pPr>
  </w:style>
  <w:style w:type="numbering" w:customStyle="1" w:styleId="AktuelleListe1">
    <w:name w:val="Aktuelle Liste1"/>
    <w:uiPriority w:val="99"/>
    <w:rsid w:val="0082643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sakivi\Documents\Benutzerdefinierte%20Office-Vorlagen\ws24096_SonSDE_ErlaervideoGS_Worsheet%20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C44D75695184FAADF36D81CC895CA" ma:contentTypeVersion="13" ma:contentTypeDescription="Create a new document." ma:contentTypeScope="" ma:versionID="c3ed1a408bc2b1d6054bc84c66c5050a">
  <xsd:schema xmlns:xsd="http://www.w3.org/2001/XMLSchema" xmlns:xs="http://www.w3.org/2001/XMLSchema" xmlns:p="http://schemas.microsoft.com/office/2006/metadata/properties" xmlns:ns2="bebdec8a-3f2a-4143-907b-f144d9fa917e" xmlns:ns3="7860be0e-ffc9-42e6-9b10-708e6cacedf8" targetNamespace="http://schemas.microsoft.com/office/2006/metadata/properties" ma:root="true" ma:fieldsID="735a827e8a33075ccbf4a7a1f2ba32cb" ns2:_="" ns3:_="">
    <xsd:import namespace="bebdec8a-3f2a-4143-907b-f144d9fa917e"/>
    <xsd:import namespace="7860be0e-ffc9-42e6-9b10-708e6caced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ec8a-3f2a-4143-907b-f144d9fa9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44ae6d-6acd-4b28-bed4-535d0851552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0be0e-ffc9-42e6-9b10-708e6caced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0e8b7e-b775-46ac-adea-368f68487cbe}" ma:internalName="TaxCatchAll" ma:showField="CatchAllData" ma:web="7860be0e-ffc9-42e6-9b10-708e6cace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bdec8a-3f2a-4143-907b-f144d9fa917e">
      <Terms xmlns="http://schemas.microsoft.com/office/infopath/2007/PartnerControls"/>
    </lcf76f155ced4ddcb4097134ff3c332f>
    <TaxCatchAll xmlns="7860be0e-ffc9-42e6-9b10-708e6caced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F85D-712C-4C69-9AC5-CD8A0EBF18CF}"/>
</file>

<file path=customXml/itemProps2.xml><?xml version="1.0" encoding="utf-8"?>
<ds:datastoreItem xmlns:ds="http://schemas.openxmlformats.org/officeDocument/2006/customXml" ds:itemID="{50531295-1C65-46B5-8DCB-7CFD18F3E6E7}">
  <ds:schemaRefs>
    <ds:schemaRef ds:uri="http://www.w3.org/XML/1998/namespace"/>
    <ds:schemaRef ds:uri="bebdec8a-3f2a-4143-907b-f144d9fa917e"/>
    <ds:schemaRef ds:uri="http://schemas.microsoft.com/office/2006/documentManagement/types"/>
    <ds:schemaRef ds:uri="http://purl.org/dc/terms/"/>
    <ds:schemaRef ds:uri="7860be0e-ffc9-42e6-9b10-708e6cacedf8"/>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29FFA44-4431-41E8-BEE3-FE0099EBF592}">
  <ds:schemaRefs>
    <ds:schemaRef ds:uri="http://schemas.microsoft.com/sharepoint/v3/contenttype/forms"/>
  </ds:schemaRefs>
</ds:datastoreItem>
</file>

<file path=customXml/itemProps4.xml><?xml version="1.0" encoding="utf-8"?>
<ds:datastoreItem xmlns:ds="http://schemas.openxmlformats.org/officeDocument/2006/customXml" ds:itemID="{AC82974D-9254-2040-8376-1CDD563D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ws24096_SonSDE_ErlaervideoGS_Worsheet EN</Template>
  <TotalTime>0</TotalTime>
  <Pages>3</Pages>
  <Words>541</Words>
  <Characters>3410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Sorsakivi</dc:creator>
  <cp:keywords/>
  <cp:lastModifiedBy>Johanna Sorsakivi</cp:lastModifiedBy>
  <cp:revision>21</cp:revision>
  <cp:lastPrinted>2025-03-12T13:02:00Z</cp:lastPrinted>
  <dcterms:created xsi:type="dcterms:W3CDTF">2024-12-09T10:38:00Z</dcterms:created>
  <dcterms:modified xsi:type="dcterms:W3CDTF">2025-03-12T13:03:00Z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0x010100891C44D75695184FAADF36D81CC895CA</vt:lpwstr>
  </property>
  <property fmtid="{D5CDD505-2E9C-101B-9397-08002B2CF9AE}" pid="3" name="Order">
    <vt:r8>3946000</vt:r8>
  </property>
  <property fmtid="{D5CDD505-2E9C-101B-9397-08002B2CF9AE}" pid="4" name="MediaServiceImageTags">
    <vt:lpwstr/>
  </property>
</Properties>
</file>