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7AFC" w14:textId="6AFFD702" w:rsidR="00547FAB" w:rsidRPr="00CE7005" w:rsidRDefault="0004285E" w:rsidP="00547FAB">
      <w:pPr>
        <w:pStyle w:val="berschrift1"/>
      </w:pPr>
      <w:r>
        <w:t>Become a scientist and make an impact!</w:t>
      </w:r>
    </w:p>
    <w:p w14:paraId="3930EF3D" w14:textId="77777777" w:rsidR="00547FAB" w:rsidRPr="00BD22F3" w:rsidRDefault="00547FAB" w:rsidP="002B6E76">
      <w:pPr>
        <w:rPr>
          <w:lang w:val="en-US"/>
        </w:rPr>
      </w:pPr>
    </w:p>
    <w:p w14:paraId="1B27A021" w14:textId="168F7298" w:rsidR="002B6E76" w:rsidRDefault="0002700F" w:rsidP="002B6E76">
      <w:pPr>
        <w:pStyle w:val="berschrift3"/>
        <w:rPr>
          <w:lang w:val="en-US"/>
        </w:rPr>
      </w:pPr>
      <w:bookmarkStart w:id="0" w:name="_Hlk187323864"/>
      <w:r>
        <w:rPr>
          <w:lang w:val="en-US"/>
        </w:rPr>
        <w:t>C</w:t>
      </w:r>
      <w:r w:rsidR="001C388B">
        <w:rPr>
          <w:lang w:val="en-US"/>
        </w:rPr>
        <w:t>areer</w:t>
      </w:r>
      <w:r>
        <w:rPr>
          <w:lang w:val="en-US"/>
        </w:rPr>
        <w:t xml:space="preserve"> orientation</w:t>
      </w:r>
      <w:r w:rsidR="00421790">
        <w:rPr>
          <w:lang w:val="en-US"/>
        </w:rPr>
        <w:t xml:space="preserve"> </w:t>
      </w:r>
      <w:bookmarkEnd w:id="0"/>
      <w:r w:rsidR="00421790">
        <w:rPr>
          <w:lang w:val="en-US"/>
        </w:rPr>
        <w:t>video transcript</w:t>
      </w:r>
    </w:p>
    <w:p w14:paraId="5486D18B" w14:textId="77777777" w:rsidR="00FC0B87" w:rsidRDefault="00FC0B87" w:rsidP="00FC0B87">
      <w:pPr>
        <w:rPr>
          <w:lang w:val="en-US"/>
        </w:rPr>
      </w:pPr>
    </w:p>
    <w:p w14:paraId="75B9FA27" w14:textId="656B9CC5" w:rsidR="00421790" w:rsidRPr="001C388B" w:rsidRDefault="001C388B" w:rsidP="00B247F5">
      <w:pPr>
        <w:rPr>
          <w:i/>
          <w:iCs/>
          <w:lang w:val="en"/>
        </w:rPr>
      </w:pPr>
      <w:r w:rsidRPr="001C388B">
        <w:rPr>
          <w:i/>
          <w:iCs/>
          <w:lang w:val="en"/>
        </w:rPr>
        <w:t>(</w:t>
      </w:r>
      <w:r w:rsidR="00E6541C">
        <w:rPr>
          <w:i/>
          <w:iCs/>
          <w:lang w:val="en"/>
        </w:rPr>
        <w:t>0:04</w:t>
      </w:r>
      <w:r w:rsidRPr="001C388B">
        <w:rPr>
          <w:i/>
          <w:iCs/>
          <w:lang w:val="en"/>
        </w:rPr>
        <w:t>)</w:t>
      </w:r>
    </w:p>
    <w:p w14:paraId="7ABEB109" w14:textId="27112645" w:rsidR="00421790" w:rsidRPr="00FC0B87" w:rsidRDefault="00421790" w:rsidP="00FC0B87">
      <w:pPr>
        <w:rPr>
          <w:lang w:val="en"/>
        </w:rPr>
      </w:pPr>
      <w:r w:rsidRPr="00FC0B87">
        <w:rPr>
          <w:lang w:val="en"/>
        </w:rPr>
        <w:t>Who knows? This experiment might inspire some of you to explore careers in marine biology, ecology, or ocean sustainability, where you can make a real impact on our planet's well-being.</w:t>
      </w:r>
    </w:p>
    <w:p w14:paraId="60AF097A" w14:textId="3B70AA15" w:rsidR="001C388B" w:rsidRPr="001C388B" w:rsidRDefault="00FC0B87" w:rsidP="00E6541C">
      <w:pPr>
        <w:rPr>
          <w:i/>
          <w:iCs/>
          <w:lang w:val="en"/>
        </w:rPr>
      </w:pPr>
      <w:r w:rsidRPr="00FC0B87">
        <w:rPr>
          <w:i/>
          <w:iCs/>
          <w:lang w:val="en"/>
        </w:rPr>
        <w:t>(</w:t>
      </w:r>
      <w:r w:rsidR="00396AC3">
        <w:rPr>
          <w:i/>
          <w:iCs/>
          <w:lang w:val="en"/>
        </w:rPr>
        <w:t>0:20</w:t>
      </w:r>
      <w:r w:rsidRPr="00FC0B87">
        <w:rPr>
          <w:i/>
          <w:iCs/>
          <w:lang w:val="en"/>
        </w:rPr>
        <w:t>)</w:t>
      </w:r>
    </w:p>
    <w:p w14:paraId="4BD904C5" w14:textId="77777777" w:rsidR="00FC0B87" w:rsidRDefault="00FC0B87" w:rsidP="00FC0B87">
      <w:pPr>
        <w:rPr>
          <w:lang w:val="en"/>
        </w:rPr>
      </w:pPr>
      <w:r>
        <w:rPr>
          <w:lang w:val="en"/>
        </w:rPr>
        <w:t>If</w:t>
      </w:r>
      <w:r w:rsidR="001C388B" w:rsidRPr="001C388B">
        <w:rPr>
          <w:lang w:val="en"/>
        </w:rPr>
        <w:t xml:space="preserve"> you are captivated by the wonders of science and the intricate world of molecules, organizations like the European Molecular Biology Laboratory (EMBL) offer exciting opportunities.</w:t>
      </w:r>
    </w:p>
    <w:p w14:paraId="6DF8245B" w14:textId="7FE633AC" w:rsidR="00FC0B87" w:rsidRPr="001C388B" w:rsidRDefault="00FC0B87" w:rsidP="00396AC3">
      <w:pPr>
        <w:rPr>
          <w:i/>
          <w:iCs/>
          <w:lang w:val="en"/>
        </w:rPr>
      </w:pPr>
      <w:r w:rsidRPr="00FC0B87">
        <w:rPr>
          <w:i/>
          <w:iCs/>
          <w:lang w:val="en"/>
        </w:rPr>
        <w:t>(</w:t>
      </w:r>
      <w:r w:rsidR="006656E3">
        <w:rPr>
          <w:i/>
          <w:iCs/>
          <w:lang w:val="en"/>
        </w:rPr>
        <w:t>0:35</w:t>
      </w:r>
      <w:r w:rsidRPr="00FC0B87">
        <w:rPr>
          <w:i/>
          <w:iCs/>
          <w:lang w:val="en"/>
        </w:rPr>
        <w:t>)</w:t>
      </w:r>
    </w:p>
    <w:p w14:paraId="360B8A4D" w14:textId="5F4A49DD" w:rsidR="001C388B" w:rsidRDefault="001C388B" w:rsidP="00FC0B87">
      <w:pPr>
        <w:rPr>
          <w:lang w:val="en"/>
        </w:rPr>
      </w:pPr>
      <w:r w:rsidRPr="001C388B">
        <w:rPr>
          <w:lang w:val="en"/>
        </w:rPr>
        <w:t>Imagine delving into cutting-edge research, not just within the confines of a laboratory, but in the dynamic and ever-changing environments where science comes to life</w:t>
      </w:r>
      <w:r w:rsidR="00FC0B87">
        <w:rPr>
          <w:lang w:val="en"/>
        </w:rPr>
        <w:t>: a mountain, a forest, a river, or the ocean.</w:t>
      </w:r>
    </w:p>
    <w:p w14:paraId="4AC96044" w14:textId="0770FA83" w:rsidR="00FC0B87" w:rsidRPr="001C388B" w:rsidRDefault="00C97885" w:rsidP="006656E3">
      <w:pPr>
        <w:rPr>
          <w:i/>
          <w:iCs/>
          <w:lang w:val="en"/>
        </w:rPr>
      </w:pPr>
      <w:r w:rsidRPr="00C97885">
        <w:rPr>
          <w:i/>
          <w:iCs/>
          <w:lang w:val="en"/>
        </w:rPr>
        <w:t>(</w:t>
      </w:r>
      <w:r w:rsidR="00CF15DC">
        <w:rPr>
          <w:i/>
          <w:iCs/>
          <w:lang w:val="en"/>
        </w:rPr>
        <w:t>0:55</w:t>
      </w:r>
      <w:r w:rsidRPr="00C97885">
        <w:rPr>
          <w:i/>
          <w:iCs/>
          <w:lang w:val="en"/>
        </w:rPr>
        <w:t>)</w:t>
      </w:r>
    </w:p>
    <w:p w14:paraId="7B88CFC8" w14:textId="3968E993" w:rsidR="001C388B" w:rsidRDefault="001C388B" w:rsidP="00FC0B87">
      <w:pPr>
        <w:rPr>
          <w:lang w:val="en"/>
        </w:rPr>
      </w:pPr>
      <w:r w:rsidRPr="001C388B">
        <w:rPr>
          <w:lang w:val="en"/>
        </w:rPr>
        <w:t>Scientists, equipped with their curiosity and expertise, don't just confine themselves to laboratories. They explore uncharted territories, conducting vital research directly in the field.</w:t>
      </w:r>
    </w:p>
    <w:p w14:paraId="0591F0F2" w14:textId="6779B3FB" w:rsidR="003F029A" w:rsidRPr="003F029A" w:rsidRDefault="003F029A" w:rsidP="00FC0B87">
      <w:pPr>
        <w:rPr>
          <w:i/>
          <w:iCs/>
          <w:lang w:val="en"/>
        </w:rPr>
      </w:pPr>
      <w:r>
        <w:rPr>
          <w:i/>
          <w:iCs/>
          <w:lang w:val="en"/>
        </w:rPr>
        <w:t>(</w:t>
      </w:r>
      <w:r w:rsidR="00CB46E1">
        <w:rPr>
          <w:i/>
          <w:iCs/>
          <w:lang w:val="en"/>
        </w:rPr>
        <w:t>1:06</w:t>
      </w:r>
      <w:r>
        <w:rPr>
          <w:i/>
          <w:iCs/>
          <w:lang w:val="en"/>
        </w:rPr>
        <w:t>)</w:t>
      </w:r>
    </w:p>
    <w:p w14:paraId="4C75560C" w14:textId="765B991D" w:rsidR="001C388B" w:rsidRPr="001C388B" w:rsidRDefault="001C388B" w:rsidP="00FC0B87">
      <w:pPr>
        <w:rPr>
          <w:lang w:val="en"/>
        </w:rPr>
      </w:pPr>
      <w:r w:rsidRPr="001C388B">
        <w:rPr>
          <w:lang w:val="en"/>
        </w:rPr>
        <w:t>Take, for instance, the remarkable efforts following the Deepwater Horizon oil spill in the Gulf of Mexico. Scientists played a pivotal role in understanding the impact on marine life, developing strategies for cleanup, and studying long-term effects. Their dedication and fieldwork contributed immensely to mitigating the environmental consequences of this tragic event.</w:t>
      </w:r>
    </w:p>
    <w:p w14:paraId="4C72D8BC" w14:textId="2BCCCE38" w:rsidR="001C388B" w:rsidRPr="001C388B" w:rsidRDefault="00124F79" w:rsidP="00CB46E1">
      <w:pPr>
        <w:rPr>
          <w:i/>
          <w:iCs/>
          <w:lang w:val="en"/>
        </w:rPr>
      </w:pPr>
      <w:r w:rsidRPr="00124F79">
        <w:rPr>
          <w:i/>
          <w:iCs/>
          <w:lang w:val="en"/>
        </w:rPr>
        <w:t>(</w:t>
      </w:r>
      <w:r w:rsidR="00961F29">
        <w:rPr>
          <w:i/>
          <w:iCs/>
          <w:lang w:val="en"/>
        </w:rPr>
        <w:t>1:30</w:t>
      </w:r>
      <w:r w:rsidRPr="00124F79">
        <w:rPr>
          <w:i/>
          <w:iCs/>
          <w:lang w:val="en"/>
        </w:rPr>
        <w:t>)</w:t>
      </w:r>
    </w:p>
    <w:p w14:paraId="225790C6" w14:textId="77777777" w:rsidR="00C6383B" w:rsidRDefault="001C388B" w:rsidP="00FC0B87">
      <w:pPr>
        <w:rPr>
          <w:lang w:val="en"/>
        </w:rPr>
      </w:pPr>
      <w:r w:rsidRPr="001C388B">
        <w:rPr>
          <w:lang w:val="en"/>
        </w:rPr>
        <w:t>Whether responding to crises like oil spills or advancing our understanding of the natural world, careers in science can be incredibly fulfilling.</w:t>
      </w:r>
    </w:p>
    <w:p w14:paraId="537C4E7B" w14:textId="3E57AF73" w:rsidR="00C6383B" w:rsidRPr="0055715D" w:rsidRDefault="0055715D" w:rsidP="00C579AD">
      <w:pPr>
        <w:rPr>
          <w:i/>
          <w:iCs/>
          <w:lang w:val="en"/>
        </w:rPr>
      </w:pPr>
      <w:r w:rsidRPr="0055715D">
        <w:rPr>
          <w:i/>
          <w:iCs/>
          <w:lang w:val="en"/>
        </w:rPr>
        <w:t>(</w:t>
      </w:r>
      <w:r w:rsidR="00961F29">
        <w:rPr>
          <w:i/>
          <w:iCs/>
          <w:lang w:val="en"/>
        </w:rPr>
        <w:t>1:43</w:t>
      </w:r>
      <w:r w:rsidRPr="0055715D">
        <w:rPr>
          <w:i/>
          <w:iCs/>
          <w:lang w:val="en"/>
        </w:rPr>
        <w:t>)</w:t>
      </w:r>
    </w:p>
    <w:p w14:paraId="6CF17DFC" w14:textId="54C8B6B2" w:rsidR="001C388B" w:rsidRPr="001C388B" w:rsidRDefault="001C388B" w:rsidP="00FC0B87">
      <w:pPr>
        <w:rPr>
          <w:lang w:val="en"/>
        </w:rPr>
      </w:pPr>
      <w:r w:rsidRPr="001C388B">
        <w:rPr>
          <w:lang w:val="en"/>
        </w:rPr>
        <w:t>So, as you explore the possibilities, remember, there</w:t>
      </w:r>
      <w:r w:rsidR="0055715D">
        <w:rPr>
          <w:lang w:val="en"/>
        </w:rPr>
        <w:t xml:space="preserve"> i</w:t>
      </w:r>
      <w:r w:rsidRPr="001C388B">
        <w:rPr>
          <w:lang w:val="en"/>
        </w:rPr>
        <w:t>s a vast world of opportunities waiting for curious minds like yours.</w:t>
      </w:r>
      <w:r w:rsidR="00C6383B">
        <w:rPr>
          <w:lang w:val="en"/>
        </w:rPr>
        <w:t xml:space="preserve"> And remember</w:t>
      </w:r>
      <w:r w:rsidR="0055715D">
        <w:rPr>
          <w:lang w:val="en"/>
        </w:rPr>
        <w:t>,</w:t>
      </w:r>
      <w:r w:rsidR="00C6383B">
        <w:rPr>
          <w:lang w:val="en"/>
        </w:rPr>
        <w:t xml:space="preserve"> even small actions </w:t>
      </w:r>
      <w:r w:rsidR="0055715D">
        <w:rPr>
          <w:lang w:val="en"/>
        </w:rPr>
        <w:t>can contribute to a cleaner, healthier world.</w:t>
      </w:r>
    </w:p>
    <w:p w14:paraId="3FEF6711" w14:textId="77777777" w:rsidR="005316AD" w:rsidRPr="001C388B" w:rsidRDefault="005316AD" w:rsidP="001C388B">
      <w:pPr>
        <w:rPr>
          <w:lang w:val="en"/>
        </w:rPr>
      </w:pPr>
    </w:p>
    <w:sectPr w:rsidR="005316AD" w:rsidRPr="001C388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6D4D" w14:textId="77777777" w:rsidR="00D56F3B" w:rsidRDefault="00D56F3B" w:rsidP="003160A6">
      <w:r>
        <w:separator/>
      </w:r>
    </w:p>
  </w:endnote>
  <w:endnote w:type="continuationSeparator" w:id="0">
    <w:p w14:paraId="4ECDD2CE" w14:textId="77777777" w:rsidR="00D56F3B" w:rsidRDefault="00D56F3B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DD00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F1BF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44864D1C" wp14:editId="6F48F580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75E5A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55F81F98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2AE0E19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03B0964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E40942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64D1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5075E5A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55F81F98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2AE0E19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03B0964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3E40942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E026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7D70EB7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34F2E" w14:textId="77777777" w:rsidR="00D56F3B" w:rsidRDefault="00D56F3B" w:rsidP="003160A6">
      <w:r>
        <w:separator/>
      </w:r>
    </w:p>
  </w:footnote>
  <w:footnote w:type="continuationSeparator" w:id="0">
    <w:p w14:paraId="582D51EE" w14:textId="77777777" w:rsidR="00D56F3B" w:rsidRDefault="00D56F3B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9D6F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61A757D4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5040C69C" wp14:editId="60101C4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651A7057" wp14:editId="4254A68D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2F37B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A70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16B2F37B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0BE7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CFF1088" wp14:editId="402A13F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4C4C5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F10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3454C4C5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94BB28F" wp14:editId="580DDFA8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274A035A" wp14:editId="5D6F6CEF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33B89D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063E392E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C243A88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4E63C50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4A035A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733B89D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063E392E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C243A88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34E63C50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B95"/>
    <w:multiLevelType w:val="multilevel"/>
    <w:tmpl w:val="655E476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4B08A4"/>
    <w:multiLevelType w:val="multilevel"/>
    <w:tmpl w:val="3BB88FF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E8703E"/>
    <w:multiLevelType w:val="multilevel"/>
    <w:tmpl w:val="8664170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256421"/>
    <w:multiLevelType w:val="multilevel"/>
    <w:tmpl w:val="43D46A7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82643D"/>
    <w:multiLevelType w:val="multilevel"/>
    <w:tmpl w:val="6A0EF30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2F4C3D"/>
    <w:multiLevelType w:val="hybridMultilevel"/>
    <w:tmpl w:val="2DFEC3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5BE7"/>
    <w:multiLevelType w:val="multilevel"/>
    <w:tmpl w:val="E9502DB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961CA7"/>
    <w:multiLevelType w:val="multilevel"/>
    <w:tmpl w:val="EAA0C0F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451AB6"/>
    <w:multiLevelType w:val="multilevel"/>
    <w:tmpl w:val="F4A0326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EF5B1B"/>
    <w:multiLevelType w:val="multilevel"/>
    <w:tmpl w:val="B10A5EE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4D4365"/>
    <w:multiLevelType w:val="multilevel"/>
    <w:tmpl w:val="64A0BBE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263C5A"/>
    <w:multiLevelType w:val="multilevel"/>
    <w:tmpl w:val="1DA6CD7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2E245A"/>
    <w:multiLevelType w:val="multilevel"/>
    <w:tmpl w:val="7B4C782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2A181B"/>
    <w:multiLevelType w:val="multilevel"/>
    <w:tmpl w:val="E7D8E8C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E779B"/>
    <w:multiLevelType w:val="multilevel"/>
    <w:tmpl w:val="76B813F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49691641">
    <w:abstractNumId w:val="0"/>
  </w:num>
  <w:num w:numId="2" w16cid:durableId="1085494755">
    <w:abstractNumId w:val="7"/>
  </w:num>
  <w:num w:numId="3" w16cid:durableId="695428240">
    <w:abstractNumId w:val="16"/>
  </w:num>
  <w:num w:numId="4" w16cid:durableId="970594156">
    <w:abstractNumId w:val="8"/>
  </w:num>
  <w:num w:numId="5" w16cid:durableId="775637303">
    <w:abstractNumId w:val="3"/>
  </w:num>
  <w:num w:numId="6" w16cid:durableId="1780292807">
    <w:abstractNumId w:val="14"/>
  </w:num>
  <w:num w:numId="7" w16cid:durableId="1758481839">
    <w:abstractNumId w:val="1"/>
  </w:num>
  <w:num w:numId="8" w16cid:durableId="1640063836">
    <w:abstractNumId w:val="4"/>
  </w:num>
  <w:num w:numId="9" w16cid:durableId="1679888609">
    <w:abstractNumId w:val="17"/>
  </w:num>
  <w:num w:numId="10" w16cid:durableId="2041126913">
    <w:abstractNumId w:val="15"/>
  </w:num>
  <w:num w:numId="11" w16cid:durableId="1604219155">
    <w:abstractNumId w:val="13"/>
  </w:num>
  <w:num w:numId="12" w16cid:durableId="852232190">
    <w:abstractNumId w:val="2"/>
  </w:num>
  <w:num w:numId="13" w16cid:durableId="1487017460">
    <w:abstractNumId w:val="9"/>
  </w:num>
  <w:num w:numId="14" w16cid:durableId="721711217">
    <w:abstractNumId w:val="5"/>
  </w:num>
  <w:num w:numId="15" w16cid:durableId="905990453">
    <w:abstractNumId w:val="10"/>
  </w:num>
  <w:num w:numId="16" w16cid:durableId="2068644666">
    <w:abstractNumId w:val="11"/>
  </w:num>
  <w:num w:numId="17" w16cid:durableId="1031684959">
    <w:abstractNumId w:val="12"/>
  </w:num>
  <w:num w:numId="18" w16cid:durableId="965231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90"/>
    <w:rsid w:val="00000359"/>
    <w:rsid w:val="000110F4"/>
    <w:rsid w:val="00022B52"/>
    <w:rsid w:val="0002700F"/>
    <w:rsid w:val="0004285E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24F79"/>
    <w:rsid w:val="00133128"/>
    <w:rsid w:val="0017629A"/>
    <w:rsid w:val="00190185"/>
    <w:rsid w:val="001C388B"/>
    <w:rsid w:val="002177CB"/>
    <w:rsid w:val="002323D9"/>
    <w:rsid w:val="00292FD1"/>
    <w:rsid w:val="0029761A"/>
    <w:rsid w:val="002A6153"/>
    <w:rsid w:val="002A6BEE"/>
    <w:rsid w:val="002B6E76"/>
    <w:rsid w:val="003160A6"/>
    <w:rsid w:val="003640D2"/>
    <w:rsid w:val="00396AC3"/>
    <w:rsid w:val="003F029A"/>
    <w:rsid w:val="00421790"/>
    <w:rsid w:val="004327F8"/>
    <w:rsid w:val="00437152"/>
    <w:rsid w:val="00440B70"/>
    <w:rsid w:val="004455C2"/>
    <w:rsid w:val="00446DEF"/>
    <w:rsid w:val="00495E52"/>
    <w:rsid w:val="004A797E"/>
    <w:rsid w:val="004E27E1"/>
    <w:rsid w:val="0050355A"/>
    <w:rsid w:val="005316AD"/>
    <w:rsid w:val="00547FAB"/>
    <w:rsid w:val="0055715D"/>
    <w:rsid w:val="00590178"/>
    <w:rsid w:val="00620C6E"/>
    <w:rsid w:val="006278FE"/>
    <w:rsid w:val="00663AAE"/>
    <w:rsid w:val="006656E3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1629A"/>
    <w:rsid w:val="0082643A"/>
    <w:rsid w:val="008768B5"/>
    <w:rsid w:val="00880467"/>
    <w:rsid w:val="0088184D"/>
    <w:rsid w:val="008A5772"/>
    <w:rsid w:val="008D30C7"/>
    <w:rsid w:val="0091783F"/>
    <w:rsid w:val="00935E71"/>
    <w:rsid w:val="00961F29"/>
    <w:rsid w:val="009659C4"/>
    <w:rsid w:val="009813AD"/>
    <w:rsid w:val="009A7233"/>
    <w:rsid w:val="009B65AF"/>
    <w:rsid w:val="009E0187"/>
    <w:rsid w:val="009E1278"/>
    <w:rsid w:val="00A03339"/>
    <w:rsid w:val="00A13E3C"/>
    <w:rsid w:val="00A14097"/>
    <w:rsid w:val="00A82D8A"/>
    <w:rsid w:val="00A925E3"/>
    <w:rsid w:val="00AF495D"/>
    <w:rsid w:val="00B03D78"/>
    <w:rsid w:val="00B247F5"/>
    <w:rsid w:val="00B82B26"/>
    <w:rsid w:val="00BC1FD6"/>
    <w:rsid w:val="00BD22F3"/>
    <w:rsid w:val="00BD6453"/>
    <w:rsid w:val="00BE4371"/>
    <w:rsid w:val="00C0323F"/>
    <w:rsid w:val="00C4735D"/>
    <w:rsid w:val="00C579AD"/>
    <w:rsid w:val="00C6383B"/>
    <w:rsid w:val="00C97885"/>
    <w:rsid w:val="00CA5271"/>
    <w:rsid w:val="00CB46E1"/>
    <w:rsid w:val="00CC4DE7"/>
    <w:rsid w:val="00CE7005"/>
    <w:rsid w:val="00CF148B"/>
    <w:rsid w:val="00CF15DC"/>
    <w:rsid w:val="00CF3F19"/>
    <w:rsid w:val="00CF7E08"/>
    <w:rsid w:val="00D56F3B"/>
    <w:rsid w:val="00D6641E"/>
    <w:rsid w:val="00DA3D67"/>
    <w:rsid w:val="00DB0AF5"/>
    <w:rsid w:val="00DB65F7"/>
    <w:rsid w:val="00DF6093"/>
    <w:rsid w:val="00E17D00"/>
    <w:rsid w:val="00E6541C"/>
    <w:rsid w:val="00E668C1"/>
    <w:rsid w:val="00E67328"/>
    <w:rsid w:val="00E875AF"/>
    <w:rsid w:val="00EC7434"/>
    <w:rsid w:val="00F2740A"/>
    <w:rsid w:val="00F30BEA"/>
    <w:rsid w:val="00F54B16"/>
    <w:rsid w:val="00F90C7C"/>
    <w:rsid w:val="00FA3EB8"/>
    <w:rsid w:val="00FC0B87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2769C"/>
  <w15:chartTrackingRefBased/>
  <w15:docId w15:val="{8C3A3E44-29EF-4F43-8F6B-099C723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DDD8A-C5F5-48F5-BC7F-8E368EAD8839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B7678BC7-9310-4FDF-825C-E8B9627A4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F43DCF-69B9-4EAB-B62D-B04482849D09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15</cp:revision>
  <cp:lastPrinted>2018-08-23T12:58:00Z</cp:lastPrinted>
  <dcterms:created xsi:type="dcterms:W3CDTF">2024-06-26T07:55:00Z</dcterms:created>
  <dcterms:modified xsi:type="dcterms:W3CDTF">2025-02-28T16:09:00Z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3948000</vt:r8>
  </property>
  <property fmtid="{D5CDD505-2E9C-101B-9397-08002B2CF9AE}" pid="4" name="MediaServiceImageTags">
    <vt:lpwstr/>
  </property>
</Properties>
</file>