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648CB" w14:textId="07C46B32" w:rsidR="00547FAB" w:rsidRPr="00CE7005" w:rsidRDefault="00CB4E3B" w:rsidP="00547FAB">
      <w:pPr>
        <w:pStyle w:val="berschrift1"/>
      </w:pPr>
      <w:r>
        <w:t>Does rubbish float or sink?</w:t>
      </w:r>
    </w:p>
    <w:p w14:paraId="20E34CB2" w14:textId="77777777" w:rsidR="00547FAB" w:rsidRPr="00BD22F3" w:rsidRDefault="00547FAB" w:rsidP="002B6E76">
      <w:pPr>
        <w:rPr>
          <w:lang w:val="en-US"/>
        </w:rPr>
      </w:pPr>
    </w:p>
    <w:p w14:paraId="4EE0EBCC" w14:textId="77777777" w:rsidR="00CB4E3B" w:rsidRDefault="00CB4E3B" w:rsidP="00CB4E3B">
      <w:pPr>
        <w:pStyle w:val="berschrift3"/>
        <w:rPr>
          <w:lang w:val="en-US"/>
        </w:rPr>
      </w:pPr>
      <w:r>
        <w:rPr>
          <w:lang w:val="en-US"/>
        </w:rPr>
        <w:t>Explanatory video transcript</w:t>
      </w:r>
    </w:p>
    <w:p w14:paraId="7D612E83" w14:textId="77777777" w:rsidR="00292FD1" w:rsidRDefault="00292FD1" w:rsidP="003160A6"/>
    <w:p w14:paraId="1D731385" w14:textId="6E6405E2" w:rsidR="007D7000" w:rsidRPr="00CD0CC1" w:rsidRDefault="00CD0CC1" w:rsidP="003160A6">
      <w:pPr>
        <w:rPr>
          <w:i/>
          <w:iCs/>
        </w:rPr>
      </w:pPr>
      <w:r w:rsidRPr="00CD0CC1">
        <w:rPr>
          <w:i/>
          <w:iCs/>
        </w:rPr>
        <w:t>(0:07)</w:t>
      </w:r>
    </w:p>
    <w:p w14:paraId="4570FB43" w14:textId="77777777" w:rsidR="00CB4E3B" w:rsidRPr="00CB4E3B" w:rsidRDefault="00CB4E3B" w:rsidP="00CB4E3B">
      <w:r w:rsidRPr="00CB4E3B">
        <w:t>Does rubbish float or sink?</w:t>
      </w:r>
    </w:p>
    <w:p w14:paraId="0E65A4AF" w14:textId="77777777" w:rsidR="00CB4E3B" w:rsidRPr="00CB4E3B" w:rsidRDefault="00CB4E3B" w:rsidP="00CB4E3B">
      <w:r w:rsidRPr="00CB4E3B">
        <w:t>Have you ever seen rubbish floating on water?</w:t>
      </w:r>
    </w:p>
    <w:p w14:paraId="75F76239" w14:textId="77777777" w:rsidR="00CB4E3B" w:rsidRPr="00CB4E3B" w:rsidRDefault="00CB4E3B" w:rsidP="00CB4E3B">
      <w:r w:rsidRPr="00CB4E3B">
        <w:t>Have you ever wondered which items of litter will float and which will sink?</w:t>
      </w:r>
    </w:p>
    <w:p w14:paraId="05AA49AC" w14:textId="77777777" w:rsidR="00CB4E3B" w:rsidRPr="00CB4E3B" w:rsidRDefault="00CB4E3B" w:rsidP="00CB4E3B">
      <w:r w:rsidRPr="00CB4E3B">
        <w:t>Let’s focus on some items of rubbish that you might find in the sea or in lakes and rivers.</w:t>
      </w:r>
    </w:p>
    <w:p w14:paraId="4D55B096" w14:textId="77777777" w:rsidR="00CB4E3B" w:rsidRDefault="00CB4E3B" w:rsidP="00CB4E3B">
      <w:r w:rsidRPr="00CB4E3B">
        <w:t>Let’s investigate whether items of rubbish will float or sink.</w:t>
      </w:r>
    </w:p>
    <w:p w14:paraId="5CBECA84" w14:textId="77777777" w:rsidR="008A0B62" w:rsidRPr="00CB4E3B" w:rsidRDefault="008A0B62" w:rsidP="00CB4E3B"/>
    <w:p w14:paraId="6B643F62" w14:textId="389F3D5D" w:rsidR="00CB4E3B" w:rsidRPr="00CB4E3B" w:rsidRDefault="00CB4E3B" w:rsidP="00E31AF1">
      <w:pPr>
        <w:rPr>
          <w:i/>
          <w:iCs/>
        </w:rPr>
      </w:pPr>
      <w:r w:rsidRPr="00CB4E3B">
        <w:rPr>
          <w:i/>
          <w:iCs/>
        </w:rPr>
        <w:t>(</w:t>
      </w:r>
      <w:r w:rsidR="00E31AF1">
        <w:rPr>
          <w:i/>
          <w:iCs/>
        </w:rPr>
        <w:t>0:33</w:t>
      </w:r>
      <w:r w:rsidRPr="00CB4E3B">
        <w:rPr>
          <w:i/>
          <w:iCs/>
        </w:rPr>
        <w:t>)</w:t>
      </w:r>
    </w:p>
    <w:p w14:paraId="7FE08B15" w14:textId="77777777" w:rsidR="00CB4E3B" w:rsidRPr="00CB4E3B" w:rsidRDefault="00CB4E3B" w:rsidP="00CB4E3B">
      <w:r w:rsidRPr="00CB4E3B">
        <w:t>Did you already carry out your investigation?</w:t>
      </w:r>
    </w:p>
    <w:p w14:paraId="6444A7D4" w14:textId="77777777" w:rsidR="00CB4E3B" w:rsidRPr="00CB4E3B" w:rsidRDefault="00CB4E3B" w:rsidP="00CB4E3B">
      <w:r w:rsidRPr="00CB4E3B">
        <w:t>What did you find?</w:t>
      </w:r>
    </w:p>
    <w:p w14:paraId="38E74BF4" w14:textId="74523FB2" w:rsidR="00CB4E3B" w:rsidRPr="00CB4E3B" w:rsidRDefault="00CB4E3B" w:rsidP="00CB4E3B">
      <w:r w:rsidRPr="00CB4E3B">
        <w:t>Have you found items of rubbish that float? Have you found some that sink? Perhaps you have even found some items of rubbish that neither float on top of the water nor sink to the bottom.</w:t>
      </w:r>
    </w:p>
    <w:p w14:paraId="360CCDC3" w14:textId="77777777" w:rsidR="00CB4E3B" w:rsidRDefault="00CB4E3B" w:rsidP="00CB4E3B">
      <w:r w:rsidRPr="00CB4E3B">
        <w:t>Do you know why some objects float while other objects sink?</w:t>
      </w:r>
    </w:p>
    <w:p w14:paraId="317B4D2D" w14:textId="77777777" w:rsidR="008A0B62" w:rsidRDefault="008A0B62" w:rsidP="00CB4E3B"/>
    <w:p w14:paraId="683DBC17" w14:textId="51732047" w:rsidR="00CB4E3B" w:rsidRPr="00CB4E3B" w:rsidRDefault="00CB4E3B" w:rsidP="00E31AF1">
      <w:pPr>
        <w:rPr>
          <w:i/>
          <w:iCs/>
        </w:rPr>
      </w:pPr>
      <w:r w:rsidRPr="00CB4E3B">
        <w:rPr>
          <w:i/>
          <w:iCs/>
        </w:rPr>
        <w:t>(</w:t>
      </w:r>
      <w:r w:rsidR="00DB334C">
        <w:rPr>
          <w:i/>
          <w:iCs/>
        </w:rPr>
        <w:t>1:01</w:t>
      </w:r>
      <w:r w:rsidRPr="00CB4E3B">
        <w:rPr>
          <w:i/>
          <w:iCs/>
        </w:rPr>
        <w:t>)</w:t>
      </w:r>
    </w:p>
    <w:p w14:paraId="0E5645D3" w14:textId="77777777" w:rsidR="00CB4E3B" w:rsidRPr="00CB4E3B" w:rsidRDefault="00CB4E3B" w:rsidP="00CB4E3B">
      <w:r w:rsidRPr="00CB4E3B">
        <w:t>Does the shape of the item affect whether it floats or sinks?</w:t>
      </w:r>
    </w:p>
    <w:p w14:paraId="1EC17A22" w14:textId="77777777" w:rsidR="00CB4E3B" w:rsidRPr="00CB4E3B" w:rsidRDefault="00CB4E3B" w:rsidP="00CB4E3B">
      <w:r w:rsidRPr="00CB4E3B">
        <w:t>Does the size of the item affect whether it floats or sinks?</w:t>
      </w:r>
    </w:p>
    <w:p w14:paraId="7F7732F4" w14:textId="26FE2485" w:rsidR="00CB4E3B" w:rsidRPr="00CB4E3B" w:rsidRDefault="00CB4E3B" w:rsidP="00CB4E3B">
      <w:r w:rsidRPr="00CB4E3B">
        <w:t>Does the type of material from which the item is made affect whether it floats or sinks?</w:t>
      </w:r>
    </w:p>
    <w:p w14:paraId="1AEABB38" w14:textId="77777777" w:rsidR="00CB4E3B" w:rsidRPr="00CB4E3B" w:rsidRDefault="00CB4E3B" w:rsidP="00CB4E3B">
      <w:r w:rsidRPr="00CB4E3B">
        <w:t>Does the item float or sink in the same way if there is salt in the water?</w:t>
      </w:r>
    </w:p>
    <w:p w14:paraId="3A1D217F" w14:textId="77777777" w:rsidR="00CB4E3B" w:rsidRDefault="00CB4E3B" w:rsidP="00CB4E3B">
      <w:r w:rsidRPr="00CB4E3B">
        <w:t>Can you set up your own investigations to try and answer all of these questions?</w:t>
      </w:r>
    </w:p>
    <w:p w14:paraId="2E4271EC" w14:textId="77777777" w:rsidR="008A0B62" w:rsidRPr="00CB4E3B" w:rsidRDefault="008A0B62" w:rsidP="00CB4E3B"/>
    <w:p w14:paraId="0A9AC9ED" w14:textId="7CB853CC" w:rsidR="00CB4E3B" w:rsidRPr="00CB4E3B" w:rsidRDefault="00CB4E3B" w:rsidP="00DB334C">
      <w:pPr>
        <w:rPr>
          <w:i/>
          <w:iCs/>
        </w:rPr>
      </w:pPr>
      <w:r w:rsidRPr="00CB4E3B">
        <w:rPr>
          <w:i/>
          <w:iCs/>
        </w:rPr>
        <w:t>(</w:t>
      </w:r>
      <w:r w:rsidR="00DB334C">
        <w:rPr>
          <w:i/>
          <w:iCs/>
        </w:rPr>
        <w:t>1:</w:t>
      </w:r>
      <w:r w:rsidR="0079118E">
        <w:rPr>
          <w:i/>
          <w:iCs/>
        </w:rPr>
        <w:t>39</w:t>
      </w:r>
      <w:r w:rsidRPr="00CB4E3B">
        <w:rPr>
          <w:i/>
          <w:iCs/>
        </w:rPr>
        <w:t>)</w:t>
      </w:r>
    </w:p>
    <w:p w14:paraId="3347F5E3" w14:textId="7AE1790E" w:rsidR="00CB4E3B" w:rsidRPr="00CB4E3B" w:rsidRDefault="00CB4E3B" w:rsidP="00CB4E3B">
      <w:r w:rsidRPr="00CB4E3B">
        <w:t>Objects will float or sink in water due to density, buoyancy and shape.</w:t>
      </w:r>
    </w:p>
    <w:p w14:paraId="6AB0DD81" w14:textId="77777777" w:rsidR="00CB4E3B" w:rsidRPr="00CB4E3B" w:rsidRDefault="00CB4E3B" w:rsidP="00CB4E3B">
      <w:r w:rsidRPr="00CB4E3B">
        <w:t>Buoyancy depends on the density of the object compared to the density of water.</w:t>
      </w:r>
    </w:p>
    <w:p w14:paraId="1E2E881D" w14:textId="77777777" w:rsidR="00CB4E3B" w:rsidRPr="00CB4E3B" w:rsidRDefault="00CB4E3B" w:rsidP="00CB4E3B">
      <w:r w:rsidRPr="00CB4E3B">
        <w:t>Less dense objects float while denser objects sink.</w:t>
      </w:r>
    </w:p>
    <w:p w14:paraId="00390343" w14:textId="77777777" w:rsidR="00CB4E3B" w:rsidRPr="00CB4E3B" w:rsidRDefault="00CB4E3B" w:rsidP="00CB4E3B">
      <w:r w:rsidRPr="00CB4E3B">
        <w:lastRenderedPageBreak/>
        <w:t>The shape of the object, its natural buoyancy and the effects of pressure at different depths also play a role.</w:t>
      </w:r>
    </w:p>
    <w:p w14:paraId="5285B276" w14:textId="77777777" w:rsidR="00CB4E3B" w:rsidRPr="00CB4E3B" w:rsidRDefault="00CB4E3B" w:rsidP="00CB4E3B">
      <w:r w:rsidRPr="00CB4E3B">
        <w:t>The amount of salt in the water (its salinity) will also affect whether the objects float or sink.</w:t>
      </w:r>
    </w:p>
    <w:p w14:paraId="6E1C418A" w14:textId="36EE15C8" w:rsidR="00CB4E3B" w:rsidRPr="00CB4E3B" w:rsidRDefault="00CB4E3B" w:rsidP="00CB4E3B">
      <w:r w:rsidRPr="00CB4E3B">
        <w:t>Salty water has a greater mass than fresh water, therefore it is more dense.</w:t>
      </w:r>
    </w:p>
    <w:p w14:paraId="4D0B41D2" w14:textId="66C671B2" w:rsidR="00CB4E3B" w:rsidRPr="00CB4E3B" w:rsidRDefault="00CB4E3B" w:rsidP="00CB4E3B">
      <w:r w:rsidRPr="00CB4E3B">
        <w:t>This means that objects that sink in fresh water may float in salty water.</w:t>
      </w:r>
    </w:p>
    <w:p w14:paraId="43E8E457" w14:textId="77777777" w:rsidR="00CB4E3B" w:rsidRDefault="00CB4E3B" w:rsidP="00CB4E3B">
      <w:r w:rsidRPr="00CB4E3B">
        <w:t>The water in our oceans is salty while water in rivers and lakes is not.</w:t>
      </w:r>
    </w:p>
    <w:p w14:paraId="4F7D2EB3" w14:textId="77777777" w:rsidR="008A0B62" w:rsidRPr="00CB4E3B" w:rsidRDefault="008A0B62" w:rsidP="00CB4E3B"/>
    <w:p w14:paraId="588CA948" w14:textId="081B2521" w:rsidR="00CB4E3B" w:rsidRPr="00CB4E3B" w:rsidRDefault="00CB4E3B" w:rsidP="0079118E">
      <w:pPr>
        <w:rPr>
          <w:i/>
          <w:iCs/>
        </w:rPr>
      </w:pPr>
      <w:r w:rsidRPr="00CB4E3B">
        <w:rPr>
          <w:i/>
          <w:iCs/>
        </w:rPr>
        <w:t>(</w:t>
      </w:r>
      <w:r w:rsidR="002B6EFF">
        <w:rPr>
          <w:i/>
          <w:iCs/>
        </w:rPr>
        <w:t>2:35</w:t>
      </w:r>
      <w:r w:rsidRPr="00CB4E3B">
        <w:rPr>
          <w:i/>
          <w:iCs/>
        </w:rPr>
        <w:t>)</w:t>
      </w:r>
    </w:p>
    <w:p w14:paraId="27471A88" w14:textId="6604A3E9" w:rsidR="00CB4E3B" w:rsidRPr="00CB4E3B" w:rsidRDefault="00CB4E3B" w:rsidP="00CB4E3B">
      <w:r w:rsidRPr="00CB4E3B">
        <w:t>We have found that some items of rubbish float while other items sink.</w:t>
      </w:r>
    </w:p>
    <w:p w14:paraId="6DD1920B" w14:textId="77777777" w:rsidR="00CB4E3B" w:rsidRPr="00CB4E3B" w:rsidRDefault="00CB4E3B" w:rsidP="00CB4E3B">
      <w:r w:rsidRPr="00CB4E3B">
        <w:t>We have also found that some items of rubbish neither float on the surface of the water nor sink to the bottom, but remain floating underneath the surface of the water.</w:t>
      </w:r>
    </w:p>
    <w:p w14:paraId="7B85F019" w14:textId="77777777" w:rsidR="00CB4E3B" w:rsidRDefault="00CB4E3B" w:rsidP="00CB4E3B">
      <w:r w:rsidRPr="00CB4E3B">
        <w:t>It is important for us to realise that some items of rubbish may float while others do not as this may help in the way we can remove some of this rubbish from our oceans.</w:t>
      </w:r>
    </w:p>
    <w:p w14:paraId="01E5F5C2" w14:textId="77777777" w:rsidR="008A0B62" w:rsidRPr="00CB4E3B" w:rsidRDefault="008A0B62" w:rsidP="00CB4E3B"/>
    <w:p w14:paraId="729AD192" w14:textId="1480F122" w:rsidR="00F05E06" w:rsidRPr="00CB4E3B" w:rsidRDefault="00F05E06" w:rsidP="002B6EFF">
      <w:pPr>
        <w:rPr>
          <w:i/>
          <w:iCs/>
        </w:rPr>
      </w:pPr>
      <w:r w:rsidRPr="00F05E06">
        <w:rPr>
          <w:i/>
          <w:iCs/>
        </w:rPr>
        <w:t>(</w:t>
      </w:r>
      <w:r w:rsidR="00162BC5">
        <w:rPr>
          <w:i/>
          <w:iCs/>
        </w:rPr>
        <w:t>3:05</w:t>
      </w:r>
      <w:r w:rsidRPr="00F05E06">
        <w:rPr>
          <w:i/>
          <w:iCs/>
        </w:rPr>
        <w:t>)</w:t>
      </w:r>
    </w:p>
    <w:p w14:paraId="5CCC1F3A" w14:textId="77777777" w:rsidR="00CB4E3B" w:rsidRPr="00CB4E3B" w:rsidRDefault="00CB4E3B" w:rsidP="00CB4E3B">
      <w:r w:rsidRPr="00CB4E3B">
        <w:t>How do you think rubbish ends up in our waterways?</w:t>
      </w:r>
    </w:p>
    <w:p w14:paraId="548C567B" w14:textId="77777777" w:rsidR="00CB4E3B" w:rsidRPr="00CB4E3B" w:rsidRDefault="00CB4E3B" w:rsidP="00CB4E3B">
      <w:r w:rsidRPr="00CB4E3B">
        <w:t>Do you think that rubbish in our waterways can make a difference to the lives of marine wildlife?</w:t>
      </w:r>
    </w:p>
    <w:p w14:paraId="41997754" w14:textId="77777777" w:rsidR="00CB4E3B" w:rsidRPr="00CB4E3B" w:rsidRDefault="00CB4E3B" w:rsidP="00CB4E3B">
      <w:r w:rsidRPr="00CB4E3B">
        <w:t>Why do you think throwing rubbish into water can be harmful to our environment?</w:t>
      </w:r>
    </w:p>
    <w:p w14:paraId="4E35578E" w14:textId="77777777" w:rsidR="00CB4E3B" w:rsidRPr="00CB4E3B" w:rsidRDefault="00CB4E3B" w:rsidP="00CB4E3B">
      <w:r w:rsidRPr="00CB4E3B">
        <w:t>Rubbish in our water is one of the main causes of water pollution.</w:t>
      </w:r>
    </w:p>
    <w:p w14:paraId="380CE436" w14:textId="6AF3893F" w:rsidR="00CB4E3B" w:rsidRDefault="00CB4E3B" w:rsidP="00CB4E3B">
      <w:r w:rsidRPr="00CB4E3B">
        <w:t xml:space="preserve">Other causes of water pollution include: toilet waste, </w:t>
      </w:r>
      <w:r w:rsidR="00F05E06">
        <w:t>f</w:t>
      </w:r>
      <w:r w:rsidRPr="00CB4E3B">
        <w:t>arming pesticides, oil spills, factory waste</w:t>
      </w:r>
      <w:r w:rsidR="00F05E06">
        <w:t>.</w:t>
      </w:r>
    </w:p>
    <w:p w14:paraId="382A716C" w14:textId="77777777" w:rsidR="008A0B62" w:rsidRPr="00CB4E3B" w:rsidRDefault="008A0B62" w:rsidP="00CB4E3B"/>
    <w:p w14:paraId="619BC7DA" w14:textId="14D623CC" w:rsidR="00CB4E3B" w:rsidRPr="00CB4E3B" w:rsidRDefault="00F05E06" w:rsidP="00162BC5">
      <w:pPr>
        <w:rPr>
          <w:i/>
          <w:iCs/>
        </w:rPr>
      </w:pPr>
      <w:r w:rsidRPr="00F05E06">
        <w:rPr>
          <w:i/>
          <w:iCs/>
        </w:rPr>
        <w:t>(</w:t>
      </w:r>
      <w:r w:rsidR="00036849">
        <w:rPr>
          <w:i/>
          <w:iCs/>
        </w:rPr>
        <w:t>3:41</w:t>
      </w:r>
      <w:r w:rsidRPr="00F05E06">
        <w:rPr>
          <w:i/>
          <w:iCs/>
        </w:rPr>
        <w:t>)</w:t>
      </w:r>
    </w:p>
    <w:p w14:paraId="304EE70A" w14:textId="77777777" w:rsidR="00CB4E3B" w:rsidRPr="00CB4E3B" w:rsidRDefault="00CB4E3B" w:rsidP="00CB4E3B">
      <w:r w:rsidRPr="00CB4E3B">
        <w:t>Here are some common items of marine litter found on European beaches.</w:t>
      </w:r>
    </w:p>
    <w:p w14:paraId="5E02333D" w14:textId="77777777" w:rsidR="00CB4E3B" w:rsidRPr="00CB4E3B" w:rsidRDefault="00CB4E3B" w:rsidP="00CB4E3B">
      <w:r w:rsidRPr="00CB4E3B">
        <w:t>They include drink bottles, cigarette butts, food wrappers, food containers, plastic bags, cutlery, straws and stirrers, cotton buds, balloons and balloon sticks, cups and lids, sanitary applications.</w:t>
      </w:r>
    </w:p>
    <w:p w14:paraId="322D8207" w14:textId="77777777" w:rsidR="00CB4E3B" w:rsidRPr="00CB4E3B" w:rsidRDefault="00CB4E3B" w:rsidP="00CB4E3B">
      <w:r w:rsidRPr="00CB4E3B">
        <w:t>Rubbish and pollution can really damage our oceans and the wildlife that live in our oceans.</w:t>
      </w:r>
    </w:p>
    <w:p w14:paraId="78D9659C" w14:textId="77777777" w:rsidR="00CB4E3B" w:rsidRDefault="00CB4E3B" w:rsidP="00CB4E3B">
      <w:r w:rsidRPr="00CB4E3B">
        <w:t>Plastics and other litter can end up in a large ocean garbage patch, affecting our ocean wildlife and local coastlines.</w:t>
      </w:r>
    </w:p>
    <w:p w14:paraId="0235E2A1" w14:textId="77777777" w:rsidR="008A0B62" w:rsidRPr="00CB4E3B" w:rsidRDefault="008A0B62" w:rsidP="00CB4E3B"/>
    <w:p w14:paraId="471C188B" w14:textId="5CB48D04" w:rsidR="00CB4E3B" w:rsidRPr="00CB4E3B" w:rsidRDefault="00F05E06" w:rsidP="00036849">
      <w:pPr>
        <w:rPr>
          <w:i/>
          <w:iCs/>
        </w:rPr>
      </w:pPr>
      <w:r w:rsidRPr="00F05E06">
        <w:rPr>
          <w:i/>
          <w:iCs/>
        </w:rPr>
        <w:t>(</w:t>
      </w:r>
      <w:r w:rsidR="00935E28">
        <w:rPr>
          <w:i/>
          <w:iCs/>
        </w:rPr>
        <w:t>4:22</w:t>
      </w:r>
      <w:r w:rsidRPr="00F05E06">
        <w:rPr>
          <w:i/>
          <w:iCs/>
        </w:rPr>
        <w:t>)</w:t>
      </w:r>
    </w:p>
    <w:p w14:paraId="1BE6648A" w14:textId="5248BAF0" w:rsidR="00CB4E3B" w:rsidRPr="00CB4E3B" w:rsidRDefault="00CB4E3B" w:rsidP="00CB4E3B">
      <w:r w:rsidRPr="00CB4E3B">
        <w:t>Ocean garbage patches are collections of litter that end up in oceans, seas and other large bodies of water.</w:t>
      </w:r>
    </w:p>
    <w:p w14:paraId="70ABC604" w14:textId="26D4F1B0" w:rsidR="00CB4E3B" w:rsidRPr="00CB4E3B" w:rsidRDefault="00CB4E3B" w:rsidP="00CB4E3B">
      <w:r w:rsidRPr="00CB4E3B">
        <w:t>Most of this rubbish is not biodegradable.</w:t>
      </w:r>
    </w:p>
    <w:p w14:paraId="08D87706" w14:textId="77777777" w:rsidR="00CB4E3B" w:rsidRPr="00CB4E3B" w:rsidRDefault="00CB4E3B" w:rsidP="00CB4E3B">
      <w:r w:rsidRPr="00CB4E3B">
        <w:lastRenderedPageBreak/>
        <w:t>Many plastics do not wear down.</w:t>
      </w:r>
    </w:p>
    <w:p w14:paraId="735AE67C" w14:textId="77777777" w:rsidR="00CB4E3B" w:rsidRPr="00CB4E3B" w:rsidRDefault="00CB4E3B" w:rsidP="00CB4E3B">
      <w:r w:rsidRPr="00CB4E3B">
        <w:t>They simply break into smaller and smaller pieces.</w:t>
      </w:r>
    </w:p>
    <w:p w14:paraId="014923ED" w14:textId="77777777" w:rsidR="00CB4E3B" w:rsidRPr="00CB4E3B" w:rsidRDefault="00CB4E3B" w:rsidP="00CB4E3B">
      <w:r w:rsidRPr="00CB4E3B">
        <w:t>Oceanographers and ecologists recently discovered that about 70% of marine litter sinks to the bottom of the ocean over time.</w:t>
      </w:r>
    </w:p>
    <w:p w14:paraId="44813324" w14:textId="77777777" w:rsidR="00CB4E3B" w:rsidRDefault="00CB4E3B" w:rsidP="00CB4E3B">
      <w:r w:rsidRPr="00CB4E3B">
        <w:t>Here are some of the ocean garbage patches in the world.</w:t>
      </w:r>
    </w:p>
    <w:p w14:paraId="1151EB4E" w14:textId="77777777" w:rsidR="008A0B62" w:rsidRPr="00CB4E3B" w:rsidRDefault="008A0B62" w:rsidP="00CB4E3B"/>
    <w:p w14:paraId="2B93C937" w14:textId="5748A885" w:rsidR="00CB4E3B" w:rsidRPr="00CB4E3B" w:rsidRDefault="00F05E06" w:rsidP="00935E28">
      <w:pPr>
        <w:rPr>
          <w:i/>
          <w:iCs/>
        </w:rPr>
      </w:pPr>
      <w:r w:rsidRPr="00F05E06">
        <w:rPr>
          <w:i/>
          <w:iCs/>
        </w:rPr>
        <w:t>(</w:t>
      </w:r>
      <w:r w:rsidR="00E74708">
        <w:rPr>
          <w:i/>
          <w:iCs/>
        </w:rPr>
        <w:t>5:03</w:t>
      </w:r>
      <w:r w:rsidRPr="00F05E06">
        <w:rPr>
          <w:i/>
          <w:iCs/>
        </w:rPr>
        <w:t>)</w:t>
      </w:r>
    </w:p>
    <w:p w14:paraId="5F9B145A" w14:textId="77777777" w:rsidR="00CB4E3B" w:rsidRPr="00CB4E3B" w:rsidRDefault="00CB4E3B" w:rsidP="00CB4E3B">
      <w:r w:rsidRPr="00CB4E3B">
        <w:t>So, how are marine creatures affected by rubbish?</w:t>
      </w:r>
    </w:p>
    <w:p w14:paraId="587E7A1C" w14:textId="77777777" w:rsidR="00CB4E3B" w:rsidRPr="00CB4E3B" w:rsidRDefault="00CB4E3B" w:rsidP="00CB4E3B">
      <w:r w:rsidRPr="00CB4E3B">
        <w:t>Rubbish is eaten by sea creatures and by birds, killing them or causing them to die of starvation when they cannot eat because their stomachs are too full of plastic or other items of rubbish.</w:t>
      </w:r>
    </w:p>
    <w:p w14:paraId="5CD04372" w14:textId="77777777" w:rsidR="00CB4E3B" w:rsidRDefault="00CB4E3B" w:rsidP="00CB4E3B">
      <w:r w:rsidRPr="00CB4E3B">
        <w:t>Sea creatures can also get caught in rubbish or nets, and fail to survive.</w:t>
      </w:r>
    </w:p>
    <w:p w14:paraId="7A98D696" w14:textId="77777777" w:rsidR="008A0B62" w:rsidRPr="00CB4E3B" w:rsidRDefault="008A0B62" w:rsidP="00CB4E3B"/>
    <w:p w14:paraId="183916AF" w14:textId="4C9AF712" w:rsidR="00F05E06" w:rsidRPr="00CB4E3B" w:rsidRDefault="00F05E06" w:rsidP="00E74708">
      <w:pPr>
        <w:rPr>
          <w:i/>
          <w:iCs/>
        </w:rPr>
      </w:pPr>
      <w:r w:rsidRPr="00CB4E3B">
        <w:rPr>
          <w:i/>
          <w:iCs/>
        </w:rPr>
        <w:t>(</w:t>
      </w:r>
      <w:r w:rsidR="009307FF">
        <w:rPr>
          <w:i/>
          <w:iCs/>
        </w:rPr>
        <w:t>5:32</w:t>
      </w:r>
      <w:r w:rsidRPr="00CB4E3B">
        <w:rPr>
          <w:i/>
          <w:iCs/>
        </w:rPr>
        <w:t>)</w:t>
      </w:r>
    </w:p>
    <w:p w14:paraId="0654A74E" w14:textId="77777777" w:rsidR="00CB4E3B" w:rsidRPr="00CB4E3B" w:rsidRDefault="00CB4E3B" w:rsidP="00CB4E3B">
      <w:r w:rsidRPr="00CB4E3B">
        <w:t>So, how can we help?</w:t>
      </w:r>
    </w:p>
    <w:p w14:paraId="20E9A558" w14:textId="77777777" w:rsidR="00CB4E3B" w:rsidRPr="00CB4E3B" w:rsidRDefault="00CB4E3B" w:rsidP="00CB4E3B">
      <w:r w:rsidRPr="00CB4E3B">
        <w:t>Can you suggest a way in which you can help promote the message of keeping our waterways litter free?</w:t>
      </w:r>
    </w:p>
    <w:p w14:paraId="3CA8E904" w14:textId="77777777" w:rsidR="00CB4E3B" w:rsidRPr="00CB4E3B" w:rsidRDefault="00CB4E3B" w:rsidP="00CB4E3B">
      <w:r w:rsidRPr="00CB4E3B">
        <w:t>We can learn about our oceans, our ocean wildlife and how to prevent our water from becoming polluted.</w:t>
      </w:r>
    </w:p>
    <w:p w14:paraId="1B3D7513" w14:textId="77777777" w:rsidR="00CB4E3B" w:rsidRPr="00CB4E3B" w:rsidRDefault="00CB4E3B" w:rsidP="00CB4E3B">
      <w:r w:rsidRPr="00CB4E3B">
        <w:t>We can help clean our beaches and shorelines.</w:t>
      </w:r>
    </w:p>
    <w:p w14:paraId="4D1C890C" w14:textId="77777777" w:rsidR="00CB4E3B" w:rsidRPr="00CB4E3B" w:rsidRDefault="00CB4E3B" w:rsidP="00CB4E3B">
      <w:r w:rsidRPr="00CB4E3B">
        <w:t>We can take responsibility for keeping rubbish and pollution from our oceans.</w:t>
      </w:r>
    </w:p>
    <w:p w14:paraId="6F639786" w14:textId="77777777" w:rsidR="00CB4E3B" w:rsidRPr="00CB4E3B" w:rsidRDefault="00CB4E3B" w:rsidP="00CB4E3B">
      <w:r w:rsidRPr="00CB4E3B">
        <w:t>We can spread awareness among our local community and the wider national and international communities.</w:t>
      </w:r>
    </w:p>
    <w:p w14:paraId="03648806" w14:textId="77777777" w:rsidR="00CB4E3B" w:rsidRPr="00CB4E3B" w:rsidRDefault="00CB4E3B" w:rsidP="00CB4E3B">
      <w:r w:rsidRPr="00CB4E3B">
        <w:t>We can work together with other students in our school, with other schools and with students from other countries.</w:t>
      </w:r>
    </w:p>
    <w:p w14:paraId="50D25CCB" w14:textId="77777777" w:rsidR="00CB4E3B" w:rsidRPr="00CB4E3B" w:rsidRDefault="00CB4E3B" w:rsidP="00CB4E3B">
      <w:r w:rsidRPr="00CB4E3B">
        <w:t>We can all work together to promote sustainability.</w:t>
      </w:r>
    </w:p>
    <w:p w14:paraId="4EFE6458" w14:textId="77777777" w:rsidR="00CB4E3B" w:rsidRPr="00CB4E3B" w:rsidRDefault="00CB4E3B" w:rsidP="00CB4E3B">
      <w:r w:rsidRPr="00CB4E3B">
        <w:t>Let’s do our part to keep our oceans clean and free from litter.</w:t>
      </w:r>
    </w:p>
    <w:p w14:paraId="14424237" w14:textId="77777777" w:rsidR="005316AD" w:rsidRDefault="005316AD" w:rsidP="003160A6"/>
    <w:sectPr w:rsidR="005316AD" w:rsidSect="007A349B">
      <w:headerReference w:type="default" r:id="rId11"/>
      <w:footerReference w:type="even" r:id="rId12"/>
      <w:footerReference w:type="default" r:id="rId13"/>
      <w:headerReference w:type="first" r:id="rId14"/>
      <w:footerReference w:type="first" r:id="rId15"/>
      <w:pgSz w:w="11906" w:h="16838"/>
      <w:pgMar w:top="1006" w:right="1276" w:bottom="1134" w:left="992"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27A17E" w14:textId="77777777" w:rsidR="00CB4E3B" w:rsidRDefault="00CB4E3B" w:rsidP="003160A6">
      <w:r>
        <w:separator/>
      </w:r>
    </w:p>
  </w:endnote>
  <w:endnote w:type="continuationSeparator" w:id="0">
    <w:p w14:paraId="22F76A3E" w14:textId="77777777" w:rsidR="00CB4E3B" w:rsidRDefault="00CB4E3B" w:rsidP="0031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C872C" w14:textId="77777777" w:rsidR="00CF3F19" w:rsidRDefault="00CF3F19" w:rsidP="00CF3F19">
    <w:pPr>
      <w:pStyle w:val="Fuzeile"/>
      <w:tabs>
        <w:tab w:val="left" w:pos="949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40942" w14:textId="77777777" w:rsidR="004A797E" w:rsidRPr="004A797E" w:rsidRDefault="004A797E" w:rsidP="00CF3F19">
    <w:pPr>
      <w:pStyle w:val="Fuzeile"/>
      <w:tabs>
        <w:tab w:val="clear" w:pos="4536"/>
        <w:tab w:val="clear" w:pos="9072"/>
        <w:tab w:val="left" w:pos="8211"/>
        <w:tab w:val="left" w:pos="8672"/>
        <w:tab w:val="left" w:pos="9498"/>
      </w:tabs>
      <w:rPr>
        <w:lang w:val="de-DE"/>
      </w:rPr>
    </w:pPr>
    <w:r>
      <w:rPr>
        <w:noProof/>
      </w:rPr>
      <mc:AlternateContent>
        <mc:Choice Requires="wps">
          <w:drawing>
            <wp:anchor distT="0" distB="0" distL="114300" distR="114300" simplePos="0" relativeHeight="251673088" behindDoc="1" locked="0" layoutInCell="1" allowOverlap="1" wp14:anchorId="26AE18EE" wp14:editId="7FFF36D4">
              <wp:simplePos x="0" y="0"/>
              <wp:positionH relativeFrom="column">
                <wp:posOffset>851701</wp:posOffset>
              </wp:positionH>
              <wp:positionV relativeFrom="page">
                <wp:posOffset>9988640</wp:posOffset>
              </wp:positionV>
              <wp:extent cx="4827600" cy="483616"/>
              <wp:effectExtent l="0" t="0" r="0" b="0"/>
              <wp:wrapNone/>
              <wp:docPr id="537144643" name="Textfeld 1"/>
              <wp:cNvGraphicFramePr/>
              <a:graphic xmlns:a="http://schemas.openxmlformats.org/drawingml/2006/main">
                <a:graphicData uri="http://schemas.microsoft.com/office/word/2010/wordprocessingShape">
                  <wps:wsp>
                    <wps:cNvSpPr txBox="1"/>
                    <wps:spPr>
                      <a:xfrm>
                        <a:off x="0" y="0"/>
                        <a:ext cx="4827600" cy="483616"/>
                      </a:xfrm>
                      <a:prstGeom prst="rect">
                        <a:avLst/>
                      </a:prstGeom>
                      <a:noFill/>
                      <a:ln w="6350">
                        <a:noFill/>
                      </a:ln>
                    </wps:spPr>
                    <wps:txbx>
                      <w:txbxContent>
                        <w:p w14:paraId="7C8D7572" w14:textId="77777777" w:rsidR="008A0B62" w:rsidRPr="00BD22F3" w:rsidRDefault="008A0B62" w:rsidP="008A0B62">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A13E3C">
                            <w:rPr>
                              <w:b/>
                              <w:bCs/>
                              <w:color w:val="0078B7"/>
                              <w:sz w:val="19"/>
                              <w:szCs w:val="19"/>
                              <w:lang w:val="en-US"/>
                            </w:rPr>
                            <w:t>Save our nature – Let’s explore together</w:t>
                          </w:r>
                          <w:r>
                            <w:rPr>
                              <w:b/>
                              <w:bCs/>
                              <w:color w:val="0078B7"/>
                              <w:sz w:val="19"/>
                              <w:szCs w:val="19"/>
                              <w:lang w:val="en-US"/>
                            </w:rPr>
                            <w:t xml:space="preserve">: </w:t>
                          </w:r>
                          <w:r w:rsidRPr="00A13E3C">
                            <w:rPr>
                              <w:b/>
                              <w:bCs/>
                              <w:color w:val="0078B7"/>
                              <w:sz w:val="19"/>
                              <w:szCs w:val="19"/>
                              <w:lang w:val="en-US"/>
                            </w:rPr>
                            <w:t>Videos for primary</w:t>
                          </w:r>
                        </w:p>
                        <w:p w14:paraId="31105A2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5B5F7FCE" w14:textId="77777777" w:rsidR="00BD22F3" w:rsidRPr="00BD22F3" w:rsidRDefault="00BD22F3" w:rsidP="00BD22F3">
                          <w:pPr>
                            <w:spacing w:after="0"/>
                            <w:jc w:val="right"/>
                            <w:rPr>
                              <w:color w:val="0078B7"/>
                              <w:sz w:val="16"/>
                              <w:szCs w:val="16"/>
                              <w:lang w:val="en-US"/>
                            </w:rPr>
                          </w:pPr>
                        </w:p>
                        <w:p w14:paraId="79B6E26A" w14:textId="77777777" w:rsidR="00BD22F3" w:rsidRPr="00BD22F3" w:rsidRDefault="00BD22F3" w:rsidP="00BD22F3">
                          <w:pPr>
                            <w:spacing w:after="0"/>
                            <w:jc w:val="right"/>
                            <w:rPr>
                              <w:color w:val="0078B7"/>
                              <w:sz w:val="16"/>
                              <w:szCs w:val="16"/>
                              <w:lang w:val="en-US"/>
                            </w:rPr>
                          </w:pPr>
                        </w:p>
                        <w:p w14:paraId="781901E1" w14:textId="77777777" w:rsidR="004A797E" w:rsidRPr="00BD22F3" w:rsidRDefault="004A797E" w:rsidP="004A797E">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E18EE" id="_x0000_t202" coordsize="21600,21600" o:spt="202" path="m,l,21600r21600,l21600,xe">
              <v:stroke joinstyle="miter"/>
              <v:path gradientshapeok="t" o:connecttype="rect"/>
            </v:shapetype>
            <v:shape id="Textfeld 1" o:spid="_x0000_s1027" type="#_x0000_t202" style="position:absolute;margin-left:67.05pt;margin-top:786.5pt;width:380.15pt;height:38.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" filled="f" stroked="f" strokeweight=".5pt">
              <v:textbox inset="0,0,0,0">
                <w:txbxContent>
                  <w:p w14:paraId="7C8D7572" w14:textId="77777777" w:rsidR="008A0B62" w:rsidRPr="00BD22F3" w:rsidRDefault="008A0B62" w:rsidP="008A0B62">
                    <w:pPr>
                      <w:spacing w:after="0"/>
                      <w:jc w:val="right"/>
                      <w:rPr>
                        <w:b/>
                        <w:bCs/>
                        <w:color w:val="0078B7"/>
                        <w:sz w:val="19"/>
                        <w:szCs w:val="19"/>
                        <w:lang w:val="en-US"/>
                      </w:rPr>
                    </w:pPr>
                    <w:r w:rsidRPr="00BD22F3">
                      <w:rPr>
                        <w:color w:val="0078B7"/>
                        <w:sz w:val="16"/>
                        <w:szCs w:val="16"/>
                        <w:lang w:val="en-US"/>
                      </w:rPr>
                      <w:t xml:space="preserve">Taken from </w:t>
                    </w:r>
                    <w:r w:rsidRPr="00BD22F3">
                      <w:rPr>
                        <w:color w:val="0078B7"/>
                        <w:sz w:val="16"/>
                        <w:szCs w:val="16"/>
                        <w:lang w:val="en-US"/>
                      </w:rPr>
                      <w:br/>
                    </w:r>
                    <w:r w:rsidRPr="00A13E3C">
                      <w:rPr>
                        <w:b/>
                        <w:bCs/>
                        <w:color w:val="0078B7"/>
                        <w:sz w:val="19"/>
                        <w:szCs w:val="19"/>
                        <w:lang w:val="en-US"/>
                      </w:rPr>
                      <w:t>Save our nature – Let’s explore together</w:t>
                    </w:r>
                    <w:r>
                      <w:rPr>
                        <w:b/>
                        <w:bCs/>
                        <w:color w:val="0078B7"/>
                        <w:sz w:val="19"/>
                        <w:szCs w:val="19"/>
                        <w:lang w:val="en-US"/>
                      </w:rPr>
                      <w:t xml:space="preserve">: </w:t>
                    </w:r>
                    <w:r w:rsidRPr="00A13E3C">
                      <w:rPr>
                        <w:b/>
                        <w:bCs/>
                        <w:color w:val="0078B7"/>
                        <w:sz w:val="19"/>
                        <w:szCs w:val="19"/>
                        <w:lang w:val="en-US"/>
                      </w:rPr>
                      <w:t>Videos for primary</w:t>
                    </w:r>
                  </w:p>
                  <w:p w14:paraId="31105A28" w14:textId="77777777" w:rsidR="00BD22F3" w:rsidRPr="00BD22F3" w:rsidRDefault="00BD22F3" w:rsidP="00BD22F3">
                    <w:pPr>
                      <w:spacing w:after="0"/>
                      <w:jc w:val="right"/>
                      <w:rPr>
                        <w:color w:val="0078B7"/>
                        <w:sz w:val="16"/>
                        <w:szCs w:val="16"/>
                        <w:lang w:val="en-US"/>
                      </w:rPr>
                    </w:pPr>
                    <w:r w:rsidRPr="00BD22F3">
                      <w:rPr>
                        <w:color w:val="0078B7"/>
                        <w:sz w:val="16"/>
                        <w:szCs w:val="16"/>
                        <w:lang w:val="en-US"/>
                      </w:rPr>
                      <w:t>A project by Science on Stage Germany</w:t>
                    </w:r>
                    <w:r w:rsidRPr="00BD22F3">
                      <w:rPr>
                        <w:color w:val="0078B7"/>
                        <w:sz w:val="16"/>
                        <w:szCs w:val="16"/>
                        <w:lang w:val="en-US"/>
                      </w:rPr>
                      <w:br/>
                    </w:r>
                  </w:p>
                  <w:p w14:paraId="5B5F7FCE" w14:textId="77777777" w:rsidR="00BD22F3" w:rsidRPr="00BD22F3" w:rsidRDefault="00BD22F3" w:rsidP="00BD22F3">
                    <w:pPr>
                      <w:spacing w:after="0"/>
                      <w:jc w:val="right"/>
                      <w:rPr>
                        <w:color w:val="0078B7"/>
                        <w:sz w:val="16"/>
                        <w:szCs w:val="16"/>
                        <w:lang w:val="en-US"/>
                      </w:rPr>
                    </w:pPr>
                  </w:p>
                  <w:p w14:paraId="79B6E26A" w14:textId="77777777" w:rsidR="00BD22F3" w:rsidRPr="00BD22F3" w:rsidRDefault="00BD22F3" w:rsidP="00BD22F3">
                    <w:pPr>
                      <w:spacing w:after="0"/>
                      <w:jc w:val="right"/>
                      <w:rPr>
                        <w:color w:val="0078B7"/>
                        <w:sz w:val="16"/>
                        <w:szCs w:val="16"/>
                        <w:lang w:val="en-US"/>
                      </w:rPr>
                    </w:pPr>
                  </w:p>
                  <w:p w14:paraId="781901E1" w14:textId="77777777" w:rsidR="004A797E" w:rsidRPr="00BD22F3" w:rsidRDefault="004A797E" w:rsidP="004A797E">
                    <w:pPr>
                      <w:spacing w:after="0"/>
                      <w:jc w:val="right"/>
                      <w:rPr>
                        <w:color w:val="0078B7"/>
                        <w:sz w:val="16"/>
                        <w:szCs w:val="16"/>
                        <w:lang w:val="en-US"/>
                      </w:rPr>
                    </w:pPr>
                  </w:p>
                </w:txbxContent>
              </v:textbox>
              <w10:wrap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455B2" w14:textId="77777777" w:rsidR="009E1278" w:rsidRPr="000535F8" w:rsidRDefault="009E1278" w:rsidP="00CF3F19">
    <w:pPr>
      <w:pStyle w:val="Fuzeile"/>
      <w:framePr w:w="344" w:h="296" w:hRule="exact" w:wrap="notBeside" w:vAnchor="page" w:hAnchor="page" w:x="740" w:y="15945" w:anchorLock="1"/>
      <w:jc w:val="center"/>
      <w:rPr>
        <w:rStyle w:val="Seitenzahl"/>
        <w:b/>
        <w:color w:val="0078B7"/>
        <w:sz w:val="19"/>
        <w:szCs w:val="19"/>
      </w:rPr>
    </w:pPr>
    <w:r w:rsidRPr="000535F8">
      <w:rPr>
        <w:rStyle w:val="Seitenzahl"/>
        <w:b/>
        <w:color w:val="0078B7"/>
        <w:sz w:val="19"/>
        <w:szCs w:val="19"/>
      </w:rPr>
      <w:fldChar w:fldCharType="begin"/>
    </w:r>
    <w:r w:rsidR="00DF6093" w:rsidRPr="000535F8">
      <w:rPr>
        <w:rStyle w:val="Seitenzahl"/>
        <w:b/>
        <w:color w:val="0078B7"/>
        <w:sz w:val="19"/>
        <w:szCs w:val="19"/>
      </w:rPr>
      <w:instrText>PAGE</w:instrText>
    </w:r>
    <w:r w:rsidRPr="000535F8">
      <w:rPr>
        <w:rStyle w:val="Seitenzahl"/>
        <w:b/>
        <w:color w:val="0078B7"/>
        <w:sz w:val="19"/>
        <w:szCs w:val="19"/>
      </w:rPr>
      <w:instrText xml:space="preserve">  </w:instrText>
    </w:r>
    <w:r w:rsidRPr="000535F8">
      <w:rPr>
        <w:rStyle w:val="Seitenzahl"/>
        <w:b/>
        <w:color w:val="0078B7"/>
        <w:sz w:val="19"/>
        <w:szCs w:val="19"/>
      </w:rPr>
      <w:fldChar w:fldCharType="separate"/>
    </w:r>
    <w:r w:rsidR="0017629A" w:rsidRPr="000535F8">
      <w:rPr>
        <w:rStyle w:val="Seitenzahl"/>
        <w:b/>
        <w:noProof/>
        <w:color w:val="0078B7"/>
        <w:sz w:val="19"/>
        <w:szCs w:val="19"/>
      </w:rPr>
      <w:t>1</w:t>
    </w:r>
    <w:r w:rsidRPr="000535F8">
      <w:rPr>
        <w:rStyle w:val="Seitenzahl"/>
        <w:b/>
        <w:color w:val="0078B7"/>
        <w:sz w:val="19"/>
        <w:szCs w:val="19"/>
      </w:rPr>
      <w:fldChar w:fldCharType="end"/>
    </w:r>
  </w:p>
  <w:p w14:paraId="15C89969" w14:textId="77777777" w:rsidR="00880467" w:rsidRDefault="00880467" w:rsidP="009E1278">
    <w:pPr>
      <w:pStyle w:val="Fuzeil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D199F" w14:textId="77777777" w:rsidR="00CB4E3B" w:rsidRDefault="00CB4E3B" w:rsidP="003160A6">
      <w:r>
        <w:separator/>
      </w:r>
    </w:p>
  </w:footnote>
  <w:footnote w:type="continuationSeparator" w:id="0">
    <w:p w14:paraId="510AAE5C" w14:textId="77777777" w:rsidR="00CB4E3B" w:rsidRDefault="00CB4E3B" w:rsidP="00316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A8CD" w14:textId="77777777" w:rsidR="00437152" w:rsidRPr="000535F8" w:rsidRDefault="00437152" w:rsidP="00CF3F19">
    <w:pPr>
      <w:pStyle w:val="Fuzeile"/>
      <w:framePr w:w="369" w:h="295" w:hRule="exact" w:wrap="notBeside" w:vAnchor="page" w:hAnchor="page" w:x="738" w:y="15945" w:anchorLock="1"/>
      <w:jc w:val="center"/>
      <w:rPr>
        <w:rStyle w:val="Seitenzahl"/>
        <w:b/>
        <w:color w:val="0078B7"/>
        <w:sz w:val="19"/>
        <w:szCs w:val="19"/>
      </w:rPr>
    </w:pPr>
    <w:r w:rsidRPr="000535F8">
      <w:rPr>
        <w:rStyle w:val="Seitenzahl"/>
        <w:b/>
        <w:color w:val="0078B7"/>
        <w:sz w:val="19"/>
        <w:szCs w:val="19"/>
      </w:rPr>
      <w:fldChar w:fldCharType="begin"/>
    </w:r>
    <w:r w:rsidRPr="000535F8">
      <w:rPr>
        <w:rStyle w:val="Seitenzahl"/>
        <w:b/>
        <w:color w:val="0078B7"/>
        <w:sz w:val="19"/>
        <w:szCs w:val="19"/>
      </w:rPr>
      <w:instrText xml:space="preserve">PAGE  </w:instrText>
    </w:r>
    <w:r w:rsidRPr="000535F8">
      <w:rPr>
        <w:rStyle w:val="Seitenzahl"/>
        <w:b/>
        <w:color w:val="0078B7"/>
        <w:sz w:val="19"/>
        <w:szCs w:val="19"/>
      </w:rPr>
      <w:fldChar w:fldCharType="separate"/>
    </w:r>
    <w:r w:rsidRPr="000535F8">
      <w:rPr>
        <w:rStyle w:val="Seitenzahl"/>
        <w:b/>
        <w:color w:val="0078B7"/>
        <w:sz w:val="19"/>
        <w:szCs w:val="19"/>
      </w:rPr>
      <w:t>1</w:t>
    </w:r>
    <w:r w:rsidRPr="000535F8">
      <w:rPr>
        <w:rStyle w:val="Seitenzahl"/>
        <w:b/>
        <w:color w:val="0078B7"/>
        <w:sz w:val="19"/>
        <w:szCs w:val="19"/>
      </w:rPr>
      <w:fldChar w:fldCharType="end"/>
    </w:r>
  </w:p>
  <w:p w14:paraId="4F2EC253" w14:textId="77777777" w:rsidR="00880467" w:rsidRDefault="009813AD" w:rsidP="00CF3F19">
    <w:pPr>
      <w:pStyle w:val="Kopfzeile"/>
      <w:tabs>
        <w:tab w:val="left" w:pos="9498"/>
      </w:tabs>
    </w:pPr>
    <w:r>
      <w:rPr>
        <w:noProof/>
      </w:rPr>
      <w:drawing>
        <wp:anchor distT="0" distB="0" distL="114300" distR="114300" simplePos="0" relativeHeight="251671040" behindDoc="1" locked="1" layoutInCell="1" allowOverlap="1" wp14:anchorId="32161A0E" wp14:editId="14F251F9">
          <wp:simplePos x="0" y="0"/>
          <wp:positionH relativeFrom="page">
            <wp:posOffset>0</wp:posOffset>
          </wp:positionH>
          <wp:positionV relativeFrom="page">
            <wp:posOffset>0</wp:posOffset>
          </wp:positionV>
          <wp:extent cx="7542000" cy="10674000"/>
          <wp:effectExtent l="0" t="0" r="0" b="0"/>
          <wp:wrapNone/>
          <wp:docPr id="1736265140" name="Grafik 173626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65140" name="Grafik 173626514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2000" cy="10674000"/>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323D9" w:rsidRPr="002323D9">
      <w:rPr>
        <w:noProof/>
      </w:rPr>
      <mc:AlternateContent>
        <mc:Choice Requires="wps">
          <w:drawing>
            <wp:anchor distT="0" distB="0" distL="114300" distR="114300" simplePos="0" relativeHeight="251667968" behindDoc="0" locked="1" layoutInCell="1" allowOverlap="1" wp14:anchorId="2F3F6A7E" wp14:editId="2EE51D9F">
              <wp:simplePos x="0" y="0"/>
              <wp:positionH relativeFrom="column">
                <wp:posOffset>6318885</wp:posOffset>
              </wp:positionH>
              <wp:positionV relativeFrom="page">
                <wp:posOffset>295275</wp:posOffset>
              </wp:positionV>
              <wp:extent cx="320400" cy="172800"/>
              <wp:effectExtent l="0" t="0" r="10160" b="508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AAD9E" w14:textId="77777777" w:rsidR="002323D9" w:rsidRPr="007802A9" w:rsidRDefault="002323D9" w:rsidP="002323D9">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F3F6A7E" id="_x0000_t202" coordsize="21600,21600" o:spt="202" path="m,l,21600r21600,l21600,xe">
              <v:stroke joinstyle="miter"/>
              <v:path gradientshapeok="t" o:connecttype="rect"/>
            </v:shapetype>
            <v:shape id="Text Box 3" o:spid="_x0000_s1026" type="#_x0000_t202" style="position:absolute;margin-left:497.55pt;margin-top:23.25pt;width:25.25pt;height:1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" filled="f" stroked="f">
              <v:path arrowok="t"/>
              <v:textbox inset="0,0,0,0">
                <w:txbxContent>
                  <w:p w14:paraId="008AAD9E" w14:textId="77777777" w:rsidR="002323D9" w:rsidRPr="007802A9" w:rsidRDefault="002323D9" w:rsidP="002323D9">
                    <w:pPr>
                      <w:jc w:val="center"/>
                      <w:rPr>
                        <w:color w:val="FFFFFF"/>
                      </w:rPr>
                    </w:pPr>
                    <w:r>
                      <w:rPr>
                        <w:color w:val="FFFFFF"/>
                      </w:rPr>
                      <w:t>X</w:t>
                    </w:r>
                  </w:p>
                </w:txbxContent>
              </v:textbox>
              <w10:wrap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02F72" w14:textId="77777777" w:rsidR="00880467" w:rsidRDefault="009A7233" w:rsidP="003160A6">
    <w:pPr>
      <w:pStyle w:val="Kopfzeile"/>
    </w:pPr>
    <w:r>
      <w:rPr>
        <w:noProof/>
      </w:rPr>
      <mc:AlternateContent>
        <mc:Choice Requires="wps">
          <w:drawing>
            <wp:anchor distT="0" distB="0" distL="114300" distR="114300" simplePos="0" relativeHeight="251663872" behindDoc="0" locked="1" layoutInCell="1" allowOverlap="1" wp14:anchorId="7CE75115" wp14:editId="511E8C63">
              <wp:simplePos x="0" y="0"/>
              <wp:positionH relativeFrom="column">
                <wp:posOffset>6318870</wp:posOffset>
              </wp:positionH>
              <wp:positionV relativeFrom="page">
                <wp:posOffset>295275</wp:posOffset>
              </wp:positionV>
              <wp:extent cx="320400" cy="172800"/>
              <wp:effectExtent l="0" t="0" r="10160" b="508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0400" cy="17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9E04D" w14:textId="77777777" w:rsidR="009A7233" w:rsidRPr="007802A9" w:rsidRDefault="009A7233" w:rsidP="009A7233">
                          <w:pPr>
                            <w:jc w:val="center"/>
                            <w:rPr>
                              <w:color w:val="FFFFFF"/>
                            </w:rPr>
                          </w:pPr>
                          <w:r>
                            <w:rPr>
                              <w:color w:val="FFFFFF"/>
                            </w:rPr>
                            <w:t>X</w:t>
                          </w:r>
                        </w:p>
                      </w:txbxContent>
                    </wps:txbx>
                    <wps:bodyPr rot="0" vert="horz" wrap="square" lIns="0" tIns="0" rIns="0" bIns="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CE75115" id="_x0000_t202" coordsize="21600,21600" o:spt="202" path="m,l,21600r21600,l21600,xe">
              <v:stroke joinstyle="miter"/>
              <v:path gradientshapeok="t" o:connecttype="rect"/>
            </v:shapetype>
            <v:shape id="_x0000_s1028" type="#_x0000_t202" style="position:absolute;margin-left:497.55pt;margin-top:23.25pt;width:25.2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" filled="f" stroked="f">
              <v:path arrowok="t"/>
              <v:textbox inset="0,0,0,0">
                <w:txbxContent>
                  <w:p w14:paraId="66C9E04D" w14:textId="77777777" w:rsidR="009A7233" w:rsidRPr="007802A9" w:rsidRDefault="009A7233" w:rsidP="009A7233">
                    <w:pPr>
                      <w:jc w:val="center"/>
                      <w:rPr>
                        <w:color w:val="FFFFFF"/>
                      </w:rPr>
                    </w:pPr>
                    <w:r>
                      <w:rPr>
                        <w:color w:val="FFFFFF"/>
                      </w:rPr>
                      <w:t>X</w:t>
                    </w:r>
                  </w:p>
                </w:txbxContent>
              </v:textbox>
              <w10:wrap anchory="page"/>
              <w10:anchorlock/>
            </v:shape>
          </w:pict>
        </mc:Fallback>
      </mc:AlternateContent>
    </w:r>
    <w:r w:rsidR="00CE7005">
      <w:tab/>
    </w:r>
    <w:r w:rsidR="00CF3F19">
      <w:rPr>
        <w:noProof/>
      </w:rPr>
      <w:drawing>
        <wp:anchor distT="0" distB="0" distL="114300" distR="114300" simplePos="0" relativeHeight="251675136" behindDoc="1" locked="1" layoutInCell="1" allowOverlap="1" wp14:anchorId="1BFC9240" wp14:editId="43836463">
          <wp:simplePos x="0" y="0"/>
          <wp:positionH relativeFrom="page">
            <wp:posOffset>7620</wp:posOffset>
          </wp:positionH>
          <wp:positionV relativeFrom="page">
            <wp:posOffset>-3810</wp:posOffset>
          </wp:positionV>
          <wp:extent cx="7541895" cy="10672445"/>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0" r="10"/>
                  <a:stretch>
                    <a:fillRect/>
                  </a:stretch>
                </pic:blipFill>
                <pic:spPr bwMode="auto">
                  <a:xfrm>
                    <a:off x="0" y="0"/>
                    <a:ext cx="7541895" cy="10672445"/>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3F19">
      <w:rPr>
        <w:noProof/>
      </w:rPr>
      <mc:AlternateContent>
        <mc:Choice Requires="wps">
          <w:drawing>
            <wp:anchor distT="0" distB="0" distL="114300" distR="114300" simplePos="0" relativeHeight="251676160" behindDoc="1" locked="0" layoutInCell="1" allowOverlap="1" wp14:anchorId="22AEFA37" wp14:editId="2DC1D810">
              <wp:simplePos x="0" y="0"/>
              <wp:positionH relativeFrom="column">
                <wp:posOffset>847725</wp:posOffset>
              </wp:positionH>
              <wp:positionV relativeFrom="page">
                <wp:posOffset>9983470</wp:posOffset>
              </wp:positionV>
              <wp:extent cx="4827270" cy="483235"/>
              <wp:effectExtent l="0" t="0" r="0" b="0"/>
              <wp:wrapNone/>
              <wp:docPr id="1722861285" name="Textfeld 1"/>
              <wp:cNvGraphicFramePr/>
              <a:graphic xmlns:a="http://schemas.openxmlformats.org/drawingml/2006/main">
                <a:graphicData uri="http://schemas.microsoft.com/office/word/2010/wordprocessingShape">
                  <wps:wsp>
                    <wps:cNvSpPr txBox="1"/>
                    <wps:spPr>
                      <a:xfrm>
                        <a:off x="0" y="0"/>
                        <a:ext cx="4827270" cy="483235"/>
                      </a:xfrm>
                      <a:prstGeom prst="rect">
                        <a:avLst/>
                      </a:prstGeom>
                      <a:noFill/>
                      <a:ln w="6350">
                        <a:noFill/>
                      </a:ln>
                    </wps:spPr>
                    <wps:txbx>
                      <w:txbxContent>
                        <w:p w14:paraId="73CB2F81" w14:textId="77777777"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54EA5422" w14:textId="77777777"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3CAA8853" w14:textId="77777777" w:rsidR="00CF3F19" w:rsidRPr="00BD22F3" w:rsidRDefault="00CF3F19" w:rsidP="00CF3F19">
                          <w:pPr>
                            <w:spacing w:after="0"/>
                            <w:jc w:val="right"/>
                            <w:rPr>
                              <w:color w:val="0078B7"/>
                              <w:sz w:val="16"/>
                              <w:szCs w:val="16"/>
                              <w:lang w:val="en-US"/>
                            </w:rPr>
                          </w:pPr>
                        </w:p>
                        <w:p w14:paraId="753CA82C" w14:textId="77777777" w:rsidR="00CF3F19" w:rsidRPr="00BD22F3" w:rsidRDefault="00CF3F19" w:rsidP="00CF3F19">
                          <w:pPr>
                            <w:spacing w:after="0"/>
                            <w:jc w:val="right"/>
                            <w:rPr>
                              <w:color w:val="0078B7"/>
                              <w:sz w:val="16"/>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EFA37" id="_x0000_s1029" type="#_x0000_t202" style="position:absolute;margin-left:66.75pt;margin-top:786.1pt;width:380.1pt;height:38.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" filled="f" stroked="f" strokeweight=".5pt">
              <v:textbox inset="0,0,0,0">
                <w:txbxContent>
                  <w:p w14:paraId="73CB2F81" w14:textId="77777777" w:rsidR="00CF3F19" w:rsidRPr="00BD22F3" w:rsidRDefault="00BD22F3" w:rsidP="00A13E3C">
                    <w:pPr>
                      <w:spacing w:after="0"/>
                      <w:jc w:val="right"/>
                      <w:rPr>
                        <w:b/>
                        <w:bCs/>
                        <w:color w:val="0078B7"/>
                        <w:sz w:val="19"/>
                        <w:szCs w:val="19"/>
                        <w:lang w:val="en-US"/>
                      </w:rPr>
                    </w:pPr>
                    <w:r w:rsidRPr="00BD22F3">
                      <w:rPr>
                        <w:color w:val="0078B7"/>
                        <w:sz w:val="16"/>
                        <w:szCs w:val="16"/>
                        <w:lang w:val="en-US"/>
                      </w:rPr>
                      <w:t>Taken from</w:t>
                    </w:r>
                    <w:r w:rsidR="00CF3F19" w:rsidRPr="00BD22F3">
                      <w:rPr>
                        <w:color w:val="0078B7"/>
                        <w:sz w:val="16"/>
                        <w:szCs w:val="16"/>
                        <w:lang w:val="en-US"/>
                      </w:rPr>
                      <w:t xml:space="preserve"> </w:t>
                    </w:r>
                    <w:r w:rsidR="00CF3F19" w:rsidRPr="00BD22F3">
                      <w:rPr>
                        <w:color w:val="0078B7"/>
                        <w:sz w:val="16"/>
                        <w:szCs w:val="16"/>
                        <w:lang w:val="en-US"/>
                      </w:rPr>
                      <w:br/>
                    </w:r>
                    <w:r w:rsidR="00A13E3C" w:rsidRPr="00A13E3C">
                      <w:rPr>
                        <w:b/>
                        <w:bCs/>
                        <w:color w:val="0078B7"/>
                        <w:sz w:val="19"/>
                        <w:szCs w:val="19"/>
                        <w:lang w:val="en-US"/>
                      </w:rPr>
                      <w:t>Save our nature – Let’s explore together</w:t>
                    </w:r>
                    <w:r w:rsidR="00A13E3C">
                      <w:rPr>
                        <w:b/>
                        <w:bCs/>
                        <w:color w:val="0078B7"/>
                        <w:sz w:val="19"/>
                        <w:szCs w:val="19"/>
                        <w:lang w:val="en-US"/>
                      </w:rPr>
                      <w:t xml:space="preserve">: </w:t>
                    </w:r>
                    <w:r w:rsidR="00A13E3C" w:rsidRPr="00A13E3C">
                      <w:rPr>
                        <w:b/>
                        <w:bCs/>
                        <w:color w:val="0078B7"/>
                        <w:sz w:val="19"/>
                        <w:szCs w:val="19"/>
                        <w:lang w:val="en-US"/>
                      </w:rPr>
                      <w:t>Videos for primary</w:t>
                    </w:r>
                  </w:p>
                  <w:p w14:paraId="54EA5422" w14:textId="77777777" w:rsidR="00CF3F19" w:rsidRPr="00BD22F3" w:rsidRDefault="00BD22F3" w:rsidP="00CF3F19">
                    <w:pPr>
                      <w:spacing w:after="0"/>
                      <w:jc w:val="right"/>
                      <w:rPr>
                        <w:color w:val="0078B7"/>
                        <w:sz w:val="16"/>
                        <w:szCs w:val="16"/>
                        <w:lang w:val="en-US"/>
                      </w:rPr>
                    </w:pPr>
                    <w:r w:rsidRPr="00BD22F3">
                      <w:rPr>
                        <w:color w:val="0078B7"/>
                        <w:sz w:val="16"/>
                        <w:szCs w:val="16"/>
                        <w:lang w:val="en-US"/>
                      </w:rPr>
                      <w:t>A project by</w:t>
                    </w:r>
                    <w:r w:rsidR="00CF3F19" w:rsidRPr="00BD22F3">
                      <w:rPr>
                        <w:color w:val="0078B7"/>
                        <w:sz w:val="16"/>
                        <w:szCs w:val="16"/>
                        <w:lang w:val="en-US"/>
                      </w:rPr>
                      <w:t xml:space="preserve"> Science on Stage </w:t>
                    </w:r>
                    <w:r w:rsidRPr="00BD22F3">
                      <w:rPr>
                        <w:color w:val="0078B7"/>
                        <w:sz w:val="16"/>
                        <w:szCs w:val="16"/>
                        <w:lang w:val="en-US"/>
                      </w:rPr>
                      <w:t>Germany</w:t>
                    </w:r>
                    <w:r w:rsidR="00CF3F19" w:rsidRPr="00BD22F3">
                      <w:rPr>
                        <w:color w:val="0078B7"/>
                        <w:sz w:val="16"/>
                        <w:szCs w:val="16"/>
                        <w:lang w:val="en-US"/>
                      </w:rPr>
                      <w:br/>
                    </w:r>
                  </w:p>
                  <w:p w14:paraId="3CAA8853" w14:textId="77777777" w:rsidR="00CF3F19" w:rsidRPr="00BD22F3" w:rsidRDefault="00CF3F19" w:rsidP="00CF3F19">
                    <w:pPr>
                      <w:spacing w:after="0"/>
                      <w:jc w:val="right"/>
                      <w:rPr>
                        <w:color w:val="0078B7"/>
                        <w:sz w:val="16"/>
                        <w:szCs w:val="16"/>
                        <w:lang w:val="en-US"/>
                      </w:rPr>
                    </w:pPr>
                  </w:p>
                  <w:p w14:paraId="753CA82C" w14:textId="77777777" w:rsidR="00CF3F19" w:rsidRPr="00BD22F3" w:rsidRDefault="00CF3F19" w:rsidP="00CF3F19">
                    <w:pPr>
                      <w:spacing w:after="0"/>
                      <w:jc w:val="right"/>
                      <w:rPr>
                        <w:color w:val="0078B7"/>
                        <w:sz w:val="16"/>
                        <w:szCs w:val="16"/>
                        <w:lang w:val="en-US"/>
                      </w:rPr>
                    </w:pPr>
                  </w:p>
                </w:txbxContent>
              </v:textbox>
              <w10:wrap anchory="page"/>
            </v:shape>
          </w:pict>
        </mc:Fallback>
      </mc:AlternateContent>
    </w:r>
    <w:r w:rsidR="00CE700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3E699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BA5B2A"/>
    <w:multiLevelType w:val="hybridMultilevel"/>
    <w:tmpl w:val="0152FB2A"/>
    <w:lvl w:ilvl="0" w:tplc="01905852">
      <w:start w:val="1"/>
      <w:numFmt w:val="bullet"/>
      <w:pStyle w:val="Listenabsatz"/>
      <w:lvlText w:val=""/>
      <w:lvlJc w:val="left"/>
      <w:pPr>
        <w:ind w:left="360" w:hanging="360"/>
      </w:pPr>
      <w:rPr>
        <w:rFonts w:ascii="Wingdings" w:hAnsi="Wingdings" w:hint="default"/>
        <w:color w:val="0078B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4AF3464"/>
    <w:multiLevelType w:val="multilevel"/>
    <w:tmpl w:val="39443734"/>
    <w:styleLink w:val="AktuelleListe1"/>
    <w:lvl w:ilvl="0">
      <w:start w:val="1"/>
      <w:numFmt w:val="bullet"/>
      <w:lvlText w:val=""/>
      <w:lvlJc w:val="left"/>
      <w:pPr>
        <w:ind w:left="1440" w:hanging="360"/>
      </w:pPr>
      <w:rPr>
        <w:rFonts w:ascii="Wingdings" w:hAnsi="Wingdings" w:hint="default"/>
        <w:color w:val="1E5D9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49691641">
    <w:abstractNumId w:val="0"/>
  </w:num>
  <w:num w:numId="2" w16cid:durableId="1085494755">
    <w:abstractNumId w:val="1"/>
  </w:num>
  <w:num w:numId="3" w16cid:durableId="695428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3B"/>
    <w:rsid w:val="00000359"/>
    <w:rsid w:val="000110F4"/>
    <w:rsid w:val="00036849"/>
    <w:rsid w:val="000535F8"/>
    <w:rsid w:val="000634E6"/>
    <w:rsid w:val="00064D71"/>
    <w:rsid w:val="00070AAF"/>
    <w:rsid w:val="000A418D"/>
    <w:rsid w:val="000A7CD1"/>
    <w:rsid w:val="000C469C"/>
    <w:rsid w:val="000D34B1"/>
    <w:rsid w:val="000E1DA1"/>
    <w:rsid w:val="000F77BD"/>
    <w:rsid w:val="001239FB"/>
    <w:rsid w:val="00133128"/>
    <w:rsid w:val="00162BC5"/>
    <w:rsid w:val="0017629A"/>
    <w:rsid w:val="00190185"/>
    <w:rsid w:val="002177CB"/>
    <w:rsid w:val="002323D9"/>
    <w:rsid w:val="00292FD1"/>
    <w:rsid w:val="0029761A"/>
    <w:rsid w:val="002A6153"/>
    <w:rsid w:val="002A6BEE"/>
    <w:rsid w:val="002B6E76"/>
    <w:rsid w:val="002B6EFF"/>
    <w:rsid w:val="003160A6"/>
    <w:rsid w:val="003640D2"/>
    <w:rsid w:val="004327F8"/>
    <w:rsid w:val="00437152"/>
    <w:rsid w:val="00440B70"/>
    <w:rsid w:val="004455C2"/>
    <w:rsid w:val="00446DEF"/>
    <w:rsid w:val="00495E52"/>
    <w:rsid w:val="004A797E"/>
    <w:rsid w:val="0050355A"/>
    <w:rsid w:val="005316AD"/>
    <w:rsid w:val="00547FAB"/>
    <w:rsid w:val="00590178"/>
    <w:rsid w:val="00620C6E"/>
    <w:rsid w:val="006278FE"/>
    <w:rsid w:val="00663AAE"/>
    <w:rsid w:val="00672279"/>
    <w:rsid w:val="00683003"/>
    <w:rsid w:val="006B4AE9"/>
    <w:rsid w:val="006B5704"/>
    <w:rsid w:val="006E72D2"/>
    <w:rsid w:val="00711820"/>
    <w:rsid w:val="00720F1E"/>
    <w:rsid w:val="0077127D"/>
    <w:rsid w:val="007802A9"/>
    <w:rsid w:val="0079118E"/>
    <w:rsid w:val="007A349B"/>
    <w:rsid w:val="007D1C0E"/>
    <w:rsid w:val="007D7000"/>
    <w:rsid w:val="007E3295"/>
    <w:rsid w:val="00811767"/>
    <w:rsid w:val="0082643A"/>
    <w:rsid w:val="008768B5"/>
    <w:rsid w:val="00880467"/>
    <w:rsid w:val="0088184D"/>
    <w:rsid w:val="008A0B62"/>
    <w:rsid w:val="008A5772"/>
    <w:rsid w:val="008D30C7"/>
    <w:rsid w:val="009307FF"/>
    <w:rsid w:val="00935E28"/>
    <w:rsid w:val="00935E71"/>
    <w:rsid w:val="009813AD"/>
    <w:rsid w:val="009A7233"/>
    <w:rsid w:val="009B65AF"/>
    <w:rsid w:val="009E1278"/>
    <w:rsid w:val="00A03339"/>
    <w:rsid w:val="00A13E3C"/>
    <w:rsid w:val="00A14097"/>
    <w:rsid w:val="00A82D8A"/>
    <w:rsid w:val="00A925E3"/>
    <w:rsid w:val="00AF495D"/>
    <w:rsid w:val="00B03D78"/>
    <w:rsid w:val="00B82B26"/>
    <w:rsid w:val="00BC1FD6"/>
    <w:rsid w:val="00BD22F3"/>
    <w:rsid w:val="00BD6453"/>
    <w:rsid w:val="00BE4371"/>
    <w:rsid w:val="00C0323F"/>
    <w:rsid w:val="00C4735D"/>
    <w:rsid w:val="00CA5271"/>
    <w:rsid w:val="00CB4E3B"/>
    <w:rsid w:val="00CD0CC1"/>
    <w:rsid w:val="00CE7005"/>
    <w:rsid w:val="00CF148B"/>
    <w:rsid w:val="00CF3F19"/>
    <w:rsid w:val="00CF7E08"/>
    <w:rsid w:val="00DA3D67"/>
    <w:rsid w:val="00DB334C"/>
    <w:rsid w:val="00DB65F7"/>
    <w:rsid w:val="00DF6093"/>
    <w:rsid w:val="00E17D00"/>
    <w:rsid w:val="00E31AF1"/>
    <w:rsid w:val="00E668C1"/>
    <w:rsid w:val="00E67328"/>
    <w:rsid w:val="00E74708"/>
    <w:rsid w:val="00E875AF"/>
    <w:rsid w:val="00EC7434"/>
    <w:rsid w:val="00F05E06"/>
    <w:rsid w:val="00F2740A"/>
    <w:rsid w:val="00F30BEA"/>
    <w:rsid w:val="00F54B16"/>
    <w:rsid w:val="00F90C7C"/>
    <w:rsid w:val="00FA3EB8"/>
    <w:rsid w:val="00FF48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7059E"/>
  <w15:chartTrackingRefBased/>
  <w15:docId w15:val="{438FC28F-D9EA-4B71-B38F-46179327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0A6"/>
    <w:pPr>
      <w:spacing w:after="200" w:line="276" w:lineRule="auto"/>
    </w:pPr>
    <w:rPr>
      <w:sz w:val="21"/>
      <w:szCs w:val="21"/>
      <w:lang w:val="en-GB" w:eastAsia="en-US"/>
    </w:rPr>
  </w:style>
  <w:style w:type="paragraph" w:styleId="berschrift1">
    <w:name w:val="heading 1"/>
    <w:basedOn w:val="Standard"/>
    <w:next w:val="Standard"/>
    <w:link w:val="berschrift1Zchn"/>
    <w:uiPriority w:val="9"/>
    <w:qFormat/>
    <w:rsid w:val="00CF3F19"/>
    <w:pPr>
      <w:keepNext/>
      <w:spacing w:after="0" w:line="480" w:lineRule="exact"/>
      <w:ind w:left="284"/>
      <w:outlineLvl w:val="0"/>
    </w:pPr>
    <w:rPr>
      <w:rFonts w:eastAsia="MS Gothic"/>
      <w:b/>
      <w:bCs/>
      <w:color w:val="0078B7"/>
      <w:kern w:val="32"/>
      <w:sz w:val="48"/>
      <w:szCs w:val="48"/>
    </w:rPr>
  </w:style>
  <w:style w:type="paragraph" w:styleId="berschrift2">
    <w:name w:val="heading 2"/>
    <w:basedOn w:val="Standard"/>
    <w:next w:val="Standard"/>
    <w:link w:val="berschrift2Zchn"/>
    <w:uiPriority w:val="9"/>
    <w:qFormat/>
    <w:rsid w:val="006B4AE9"/>
    <w:pPr>
      <w:keepNext/>
      <w:spacing w:before="240" w:after="60"/>
      <w:outlineLvl w:val="1"/>
    </w:pPr>
    <w:rPr>
      <w:rFonts w:eastAsia="MS Gothic"/>
      <w:b/>
      <w:bCs/>
      <w:iCs/>
      <w:color w:val="0078B7"/>
      <w:sz w:val="28"/>
      <w:szCs w:val="28"/>
      <w:lang w:val="x-none"/>
    </w:rPr>
  </w:style>
  <w:style w:type="paragraph" w:styleId="berschrift3">
    <w:name w:val="heading 3"/>
    <w:basedOn w:val="Standard"/>
    <w:next w:val="Standard"/>
    <w:link w:val="berschrift3Zchn"/>
    <w:uiPriority w:val="9"/>
    <w:qFormat/>
    <w:rsid w:val="006B4AE9"/>
    <w:pPr>
      <w:keepNext/>
      <w:spacing w:before="240" w:after="60"/>
      <w:outlineLvl w:val="2"/>
    </w:pPr>
    <w:rPr>
      <w:rFonts w:eastAsia="MS Gothic"/>
      <w:b/>
      <w:bCs/>
      <w:color w:val="0078B7"/>
      <w:sz w:val="24"/>
      <w:szCs w:val="24"/>
      <w:lang w:val="x-none"/>
    </w:rPr>
  </w:style>
  <w:style w:type="paragraph" w:styleId="berschrift4">
    <w:name w:val="heading 4"/>
    <w:basedOn w:val="Standard"/>
    <w:next w:val="Standard"/>
    <w:link w:val="berschrift4Zchn"/>
    <w:uiPriority w:val="9"/>
    <w:unhideWhenUsed/>
    <w:qFormat/>
    <w:rsid w:val="007E3295"/>
    <w:pPr>
      <w:keepNext/>
      <w:spacing w:before="240" w:after="60"/>
      <w:outlineLvl w:val="3"/>
    </w:pPr>
    <w:rPr>
      <w:rFonts w:eastAsia="Times New Roman"/>
      <w:b/>
      <w:bCs/>
      <w:sz w:val="28"/>
      <w:szCs w:val="28"/>
    </w:rPr>
  </w:style>
  <w:style w:type="paragraph" w:styleId="berschrift5">
    <w:name w:val="heading 5"/>
    <w:basedOn w:val="Standard"/>
    <w:next w:val="Standard"/>
    <w:link w:val="berschrift5Zchn"/>
    <w:uiPriority w:val="9"/>
    <w:unhideWhenUsed/>
    <w:qFormat/>
    <w:rsid w:val="007E3295"/>
    <w:pPr>
      <w:spacing w:before="240" w:after="60"/>
      <w:outlineLvl w:val="4"/>
    </w:pPr>
    <w:rPr>
      <w:rFonts w:eastAsia="Times New Roman"/>
      <w:b/>
      <w:bCs/>
      <w:i/>
      <w:iCs/>
      <w:sz w:val="26"/>
      <w:szCs w:val="26"/>
    </w:rPr>
  </w:style>
  <w:style w:type="paragraph" w:styleId="berschrift6">
    <w:name w:val="heading 6"/>
    <w:basedOn w:val="Standard"/>
    <w:next w:val="Standard"/>
    <w:link w:val="berschrift6Zchn"/>
    <w:uiPriority w:val="9"/>
    <w:unhideWhenUsed/>
    <w:qFormat/>
    <w:rsid w:val="007E3295"/>
    <w:pPr>
      <w:spacing w:before="240" w:after="60"/>
      <w:outlineLvl w:val="5"/>
    </w:pPr>
    <w:rPr>
      <w:rFonts w:eastAsia="Times New Roman"/>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60A6"/>
    <w:pPr>
      <w:tabs>
        <w:tab w:val="center" w:pos="4536"/>
        <w:tab w:val="right" w:pos="9072"/>
      </w:tabs>
    </w:pPr>
    <w:rPr>
      <w:sz w:val="22"/>
      <w:szCs w:val="22"/>
      <w:lang w:val="x-none"/>
    </w:rPr>
  </w:style>
  <w:style w:type="character" w:customStyle="1" w:styleId="KopfzeileZchn">
    <w:name w:val="Kopfzeile Zchn"/>
    <w:link w:val="Kopfzeile"/>
    <w:uiPriority w:val="99"/>
    <w:rsid w:val="003160A6"/>
    <w:rPr>
      <w:sz w:val="22"/>
      <w:szCs w:val="22"/>
      <w:lang w:eastAsia="en-US"/>
    </w:rPr>
  </w:style>
  <w:style w:type="paragraph" w:styleId="Fuzeile">
    <w:name w:val="footer"/>
    <w:basedOn w:val="Standard"/>
    <w:link w:val="FuzeileZchn"/>
    <w:uiPriority w:val="99"/>
    <w:unhideWhenUsed/>
    <w:rsid w:val="003160A6"/>
    <w:pPr>
      <w:tabs>
        <w:tab w:val="center" w:pos="4536"/>
        <w:tab w:val="right" w:pos="9072"/>
      </w:tabs>
    </w:pPr>
    <w:rPr>
      <w:sz w:val="22"/>
      <w:szCs w:val="22"/>
      <w:lang w:val="x-none"/>
    </w:rPr>
  </w:style>
  <w:style w:type="character" w:customStyle="1" w:styleId="FuzeileZchn">
    <w:name w:val="Fußzeile Zchn"/>
    <w:link w:val="Fuzeile"/>
    <w:uiPriority w:val="99"/>
    <w:rsid w:val="003160A6"/>
    <w:rPr>
      <w:sz w:val="22"/>
      <w:szCs w:val="22"/>
      <w:lang w:eastAsia="en-US"/>
    </w:rPr>
  </w:style>
  <w:style w:type="character" w:customStyle="1" w:styleId="berschrift1Zchn">
    <w:name w:val="Überschrift 1 Zchn"/>
    <w:link w:val="berschrift1"/>
    <w:uiPriority w:val="9"/>
    <w:rsid w:val="00CF3F19"/>
    <w:rPr>
      <w:rFonts w:eastAsia="MS Gothic"/>
      <w:b/>
      <w:bCs/>
      <w:color w:val="0078B7"/>
      <w:kern w:val="32"/>
      <w:sz w:val="48"/>
      <w:szCs w:val="48"/>
      <w:lang w:val="en-GB" w:eastAsia="en-US"/>
    </w:rPr>
  </w:style>
  <w:style w:type="character" w:customStyle="1" w:styleId="berschrift2Zchn">
    <w:name w:val="Überschrift 2 Zchn"/>
    <w:link w:val="berschrift2"/>
    <w:uiPriority w:val="9"/>
    <w:rsid w:val="006B4AE9"/>
    <w:rPr>
      <w:rFonts w:eastAsia="MS Gothic"/>
      <w:b/>
      <w:bCs/>
      <w:iCs/>
      <w:color w:val="0078B7"/>
      <w:sz w:val="28"/>
      <w:szCs w:val="28"/>
      <w:lang w:val="x-none" w:eastAsia="en-US"/>
    </w:rPr>
  </w:style>
  <w:style w:type="character" w:customStyle="1" w:styleId="berschrift3Zchn">
    <w:name w:val="Überschrift 3 Zchn"/>
    <w:link w:val="berschrift3"/>
    <w:uiPriority w:val="9"/>
    <w:rsid w:val="006B4AE9"/>
    <w:rPr>
      <w:rFonts w:eastAsia="MS Gothic"/>
      <w:b/>
      <w:bCs/>
      <w:color w:val="0078B7"/>
      <w:sz w:val="24"/>
      <w:szCs w:val="24"/>
      <w:lang w:val="x-none" w:eastAsia="en-US"/>
    </w:rPr>
  </w:style>
  <w:style w:type="character" w:styleId="Seitenzahl">
    <w:name w:val="page number"/>
    <w:uiPriority w:val="99"/>
    <w:semiHidden/>
    <w:unhideWhenUsed/>
    <w:rsid w:val="009E1278"/>
  </w:style>
  <w:style w:type="character" w:customStyle="1" w:styleId="berschrift4Zchn">
    <w:name w:val="Überschrift 4 Zchn"/>
    <w:link w:val="berschrift4"/>
    <w:uiPriority w:val="9"/>
    <w:rsid w:val="007E3295"/>
    <w:rPr>
      <w:rFonts w:ascii="Calibri" w:eastAsia="Times New Roman" w:hAnsi="Calibri" w:cs="Times New Roman"/>
      <w:b/>
      <w:bCs/>
      <w:sz w:val="28"/>
      <w:szCs w:val="28"/>
      <w:lang w:eastAsia="en-US"/>
    </w:rPr>
  </w:style>
  <w:style w:type="character" w:customStyle="1" w:styleId="berschrift5Zchn">
    <w:name w:val="Überschrift 5 Zchn"/>
    <w:link w:val="berschrift5"/>
    <w:uiPriority w:val="9"/>
    <w:rsid w:val="007E3295"/>
    <w:rPr>
      <w:rFonts w:ascii="Calibri" w:eastAsia="Times New Roman" w:hAnsi="Calibri" w:cs="Times New Roman"/>
      <w:b/>
      <w:bCs/>
      <w:i/>
      <w:iCs/>
      <w:sz w:val="26"/>
      <w:szCs w:val="26"/>
      <w:lang w:eastAsia="en-US"/>
    </w:rPr>
  </w:style>
  <w:style w:type="character" w:customStyle="1" w:styleId="berschrift6Zchn">
    <w:name w:val="Überschrift 6 Zchn"/>
    <w:link w:val="berschrift6"/>
    <w:uiPriority w:val="9"/>
    <w:rsid w:val="007E3295"/>
    <w:rPr>
      <w:rFonts w:ascii="Calibri" w:eastAsia="Times New Roman" w:hAnsi="Calibri" w:cs="Times New Roman"/>
      <w:b/>
      <w:bCs/>
      <w:sz w:val="22"/>
      <w:szCs w:val="22"/>
      <w:lang w:eastAsia="en-US"/>
    </w:rPr>
  </w:style>
  <w:style w:type="paragraph" w:styleId="IntensivesZitat">
    <w:name w:val="Intense Quote"/>
    <w:basedOn w:val="Standard"/>
    <w:next w:val="Standard"/>
    <w:link w:val="IntensivesZitatZchn"/>
    <w:uiPriority w:val="60"/>
    <w:qFormat/>
    <w:rsid w:val="007E3295"/>
    <w:pPr>
      <w:pBdr>
        <w:top w:val="single" w:sz="4" w:space="10" w:color="4472C4"/>
        <w:bottom w:val="single" w:sz="4" w:space="10" w:color="4472C4"/>
      </w:pBdr>
      <w:spacing w:before="360" w:after="360"/>
      <w:ind w:left="864" w:right="864"/>
      <w:jc w:val="center"/>
    </w:pPr>
    <w:rPr>
      <w:i/>
      <w:iCs/>
      <w:color w:val="4472C4"/>
    </w:rPr>
  </w:style>
  <w:style w:type="character" w:customStyle="1" w:styleId="IntensivesZitatZchn">
    <w:name w:val="Intensives Zitat Zchn"/>
    <w:link w:val="IntensivesZitat"/>
    <w:uiPriority w:val="60"/>
    <w:rsid w:val="007E3295"/>
    <w:rPr>
      <w:i/>
      <w:iCs/>
      <w:color w:val="4472C4"/>
      <w:sz w:val="21"/>
      <w:szCs w:val="21"/>
      <w:lang w:eastAsia="en-US"/>
    </w:rPr>
  </w:style>
  <w:style w:type="paragraph" w:styleId="Listenabsatz">
    <w:name w:val="List Paragraph"/>
    <w:basedOn w:val="Standard"/>
    <w:uiPriority w:val="72"/>
    <w:qFormat/>
    <w:rsid w:val="0082643A"/>
    <w:pPr>
      <w:numPr>
        <w:numId w:val="2"/>
      </w:numPr>
      <w:contextualSpacing/>
    </w:pPr>
  </w:style>
  <w:style w:type="numbering" w:customStyle="1" w:styleId="AktuelleListe1">
    <w:name w:val="Aktuelle Liste1"/>
    <w:uiPriority w:val="99"/>
    <w:rsid w:val="0082643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719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sakivi\Documents\Benutzerdefinierte%20Office-Vorlagen\ws24096_SonSDE_ErlaervideoGS_Worsheet%20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1C44D75695184FAADF36D81CC895CA" ma:contentTypeVersion="13" ma:contentTypeDescription="Create a new document." ma:contentTypeScope="" ma:versionID="c3ed1a408bc2b1d6054bc84c66c5050a">
  <xsd:schema xmlns:xsd="http://www.w3.org/2001/XMLSchema" xmlns:xs="http://www.w3.org/2001/XMLSchema" xmlns:p="http://schemas.microsoft.com/office/2006/metadata/properties" xmlns:ns2="bebdec8a-3f2a-4143-907b-f144d9fa917e" xmlns:ns3="7860be0e-ffc9-42e6-9b10-708e6cacedf8" targetNamespace="http://schemas.microsoft.com/office/2006/metadata/properties" ma:root="true" ma:fieldsID="735a827e8a33075ccbf4a7a1f2ba32cb" ns2:_="" ns3:_="">
    <xsd:import namespace="bebdec8a-3f2a-4143-907b-f144d9fa917e"/>
    <xsd:import namespace="7860be0e-ffc9-42e6-9b10-708e6caced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dec8a-3f2a-4143-907b-f144d9fa9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a44ae6d-6acd-4b28-bed4-535d0851552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860be0e-ffc9-42e6-9b10-708e6caced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e0e8b7e-b775-46ac-adea-368f68487cbe}" ma:internalName="TaxCatchAll" ma:showField="CatchAllData" ma:web="7860be0e-ffc9-42e6-9b10-708e6caced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bdec8a-3f2a-4143-907b-f144d9fa917e">
      <Terms xmlns="http://schemas.microsoft.com/office/infopath/2007/PartnerControls"/>
    </lcf76f155ced4ddcb4097134ff3c332f>
    <TaxCatchAll xmlns="7860be0e-ffc9-42e6-9b10-708e6caced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960BA-6457-452B-A69F-F1E56190671C}"/>
</file>

<file path=customXml/itemProps2.xml><?xml version="1.0" encoding="utf-8"?>
<ds:datastoreItem xmlns:ds="http://schemas.openxmlformats.org/officeDocument/2006/customXml" ds:itemID="{064264F7-9E9D-49C9-B7A8-DED575D8E916}">
  <ds:schemaRefs>
    <ds:schemaRef ds:uri="http://schemas.microsoft.com/office/2006/metadata/properties"/>
    <ds:schemaRef ds:uri="http://schemas.microsoft.com/office/infopath/2007/PartnerControls"/>
    <ds:schemaRef ds:uri="bebdec8a-3f2a-4143-907b-f144d9fa917e"/>
    <ds:schemaRef ds:uri="7860be0e-ffc9-42e6-9b10-708e6cacedf8"/>
  </ds:schemaRefs>
</ds:datastoreItem>
</file>

<file path=customXml/itemProps3.xml><?xml version="1.0" encoding="utf-8"?>
<ds:datastoreItem xmlns:ds="http://schemas.openxmlformats.org/officeDocument/2006/customXml" ds:itemID="{47779B7B-813D-4B9B-B60C-BE7CFE11D156}">
  <ds:schemaRefs>
    <ds:schemaRef ds:uri="http://schemas.microsoft.com/sharepoint/v3/contenttype/forms"/>
  </ds:schemaRefs>
</ds:datastoreItem>
</file>

<file path=customXml/itemProps4.xml><?xml version="1.0" encoding="utf-8"?>
<ds:datastoreItem xmlns:ds="http://schemas.openxmlformats.org/officeDocument/2006/customXml" ds:itemID="{AC82974D-9254-2040-8376-1CDD563D4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ws24096_SonSDE_ErlaervideoGS_Worsheet EN</Template>
  <TotalTime>0</TotalTime>
  <Pages>3</Pages>
  <Words>614</Words>
  <Characters>3869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Sorsakivi</dc:creator>
  <cp:keywords/>
  <cp:lastModifiedBy>Johanna Sorsakivi</cp:lastModifiedBy>
  <cp:revision>14</cp:revision>
  <cp:lastPrinted>2018-08-23T12:58:00Z</cp:lastPrinted>
  <dcterms:created xsi:type="dcterms:W3CDTF">2024-06-26T08:28:00Z</dcterms:created>
  <dcterms:modified xsi:type="dcterms:W3CDTF">2025-02-28T15:30:00Z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0x010100891C44D75695184FAADF36D81CC895CA</vt:lpwstr>
  </property>
  <property fmtid="{D5CDD505-2E9C-101B-9397-08002B2CF9AE}" pid="3" name="Order">
    <vt:r8>3950600</vt:r8>
  </property>
  <property fmtid="{D5CDD505-2E9C-101B-9397-08002B2CF9AE}" pid="4" name="MediaServiceImageTags">
    <vt:lpwstr/>
  </property>
</Properties>
</file>