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4B1E73A4" w:rsidR="00547FAB" w:rsidRPr="00C51A9F" w:rsidRDefault="00E510FE" w:rsidP="00547FAB">
      <w:pPr>
        <w:pStyle w:val="berschrift1"/>
      </w:pPr>
      <w:r w:rsidRPr="00E510FE">
        <w:t xml:space="preserve">Trees and </w:t>
      </w:r>
      <w:r w:rsidR="0059229B">
        <w:t>microclimate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1B9C91A0" w14:textId="20AC2C24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(0:0</w:t>
      </w:r>
      <w:r w:rsidR="000533B7">
        <w:rPr>
          <w:i/>
          <w:iCs/>
          <w:lang w:val="en-US"/>
        </w:rPr>
        <w:t>7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Let's see how trees affect the climate of an area.</w:t>
      </w:r>
    </w:p>
    <w:p w14:paraId="608B6637" w14:textId="479CDEDA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C20E11">
        <w:rPr>
          <w:i/>
          <w:iCs/>
          <w:lang w:val="en-US"/>
        </w:rPr>
        <w:t>10</w:t>
      </w:r>
      <w:r w:rsidRPr="0059229B">
        <w:rPr>
          <w:i/>
          <w:iCs/>
          <w:lang w:val="en-US"/>
        </w:rPr>
        <w:t xml:space="preserve">) </w:t>
      </w:r>
      <w:r w:rsidRPr="0059229B">
        <w:rPr>
          <w:lang w:val="en-US"/>
        </w:rPr>
        <w:t>Our planet's atmosphere traps sunrays to keep us warm, like a greenhouse.</w:t>
      </w:r>
    </w:p>
    <w:p w14:paraId="5EDD2392" w14:textId="2B59B09F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C20E11">
        <w:rPr>
          <w:i/>
          <w:iCs/>
          <w:lang w:val="en-US"/>
        </w:rPr>
        <w:t>16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But too many sunrays mean it's too hot.</w:t>
      </w:r>
    </w:p>
    <w:p w14:paraId="64AA7ED7" w14:textId="654E3339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(0:1</w:t>
      </w:r>
      <w:r w:rsidR="004C02F0">
        <w:rPr>
          <w:i/>
          <w:iCs/>
          <w:lang w:val="en-US"/>
        </w:rPr>
        <w:t>9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That's what carbon dioxide does.</w:t>
      </w:r>
    </w:p>
    <w:p w14:paraId="7BD0E009" w14:textId="4F578A4D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062E46">
        <w:rPr>
          <w:i/>
          <w:iCs/>
          <w:lang w:val="en-US"/>
        </w:rPr>
        <w:t>22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Have you noticed in your area that where there are trees, the climate is better?</w:t>
      </w:r>
    </w:p>
    <w:p w14:paraId="172FA29F" w14:textId="77486C59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(0:2</w:t>
      </w:r>
      <w:r w:rsidR="00062E46">
        <w:rPr>
          <w:i/>
          <w:iCs/>
          <w:lang w:val="en-US"/>
        </w:rPr>
        <w:t>7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Trees block sunrays and give a shadow</w:t>
      </w:r>
      <w:r w:rsidR="00AC3298">
        <w:rPr>
          <w:lang w:val="en-US"/>
        </w:rPr>
        <w:t>,</w:t>
      </w:r>
      <w:r w:rsidRPr="0059229B">
        <w:rPr>
          <w:lang w:val="en-US"/>
        </w:rPr>
        <w:t xml:space="preserve"> like an umbrella.</w:t>
      </w:r>
    </w:p>
    <w:p w14:paraId="197E703A" w14:textId="78002550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44001B">
        <w:rPr>
          <w:i/>
          <w:iCs/>
          <w:lang w:val="en-US"/>
        </w:rPr>
        <w:t>31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They also reduce temperature through evapotranspiration.</w:t>
      </w:r>
    </w:p>
    <w:p w14:paraId="22A418F8" w14:textId="149BA72E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44001B">
        <w:rPr>
          <w:i/>
          <w:iCs/>
          <w:lang w:val="en-US"/>
        </w:rPr>
        <w:t>35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 xml:space="preserve">That is when water is absorbed by the roots, travels to </w:t>
      </w:r>
      <w:r w:rsidR="00AC3298">
        <w:rPr>
          <w:lang w:val="en-US"/>
        </w:rPr>
        <w:t xml:space="preserve">the </w:t>
      </w:r>
      <w:r w:rsidRPr="0059229B">
        <w:rPr>
          <w:lang w:val="en-US"/>
        </w:rPr>
        <w:t>leaves, converts to vapor and cools the area.</w:t>
      </w:r>
    </w:p>
    <w:p w14:paraId="0C5EA8E8" w14:textId="5297F656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6010A2">
        <w:rPr>
          <w:i/>
          <w:iCs/>
          <w:lang w:val="en-US"/>
        </w:rPr>
        <w:t>41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They increase air flow through their leaves</w:t>
      </w:r>
      <w:r w:rsidR="00AC3298">
        <w:rPr>
          <w:lang w:val="en-US"/>
        </w:rPr>
        <w:t>,</w:t>
      </w:r>
      <w:r w:rsidRPr="0059229B">
        <w:rPr>
          <w:lang w:val="en-US"/>
        </w:rPr>
        <w:t xml:space="preserve"> too.</w:t>
      </w:r>
    </w:p>
    <w:p w14:paraId="26827259" w14:textId="46127DA1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6010A2">
        <w:rPr>
          <w:i/>
          <w:iCs/>
          <w:lang w:val="en-US"/>
        </w:rPr>
        <w:t>44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So trees help us feel cooler.</w:t>
      </w:r>
    </w:p>
    <w:p w14:paraId="75697E4B" w14:textId="40FD4C34" w:rsidR="0059229B" w:rsidRPr="0059229B" w:rsidRDefault="0059229B" w:rsidP="0059229B">
      <w:pPr>
        <w:rPr>
          <w:lang w:val="en-US"/>
        </w:rPr>
      </w:pPr>
      <w:r w:rsidRPr="0059229B">
        <w:rPr>
          <w:i/>
          <w:iCs/>
          <w:lang w:val="en-US"/>
        </w:rPr>
        <w:t>(0:</w:t>
      </w:r>
      <w:r w:rsidR="006010A2">
        <w:rPr>
          <w:i/>
          <w:iCs/>
          <w:lang w:val="en-US"/>
        </w:rPr>
        <w:t>47</w:t>
      </w:r>
      <w:r w:rsidRPr="0059229B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 w:rsidRPr="0059229B">
        <w:rPr>
          <w:lang w:val="en-US"/>
        </w:rPr>
        <w:t>Let's protect them</w:t>
      </w:r>
      <w:r w:rsidR="00AC3298">
        <w:rPr>
          <w:lang w:val="en-US"/>
        </w:rPr>
        <w:t>!</w:t>
      </w:r>
    </w:p>
    <w:p w14:paraId="4A031C04" w14:textId="77777777" w:rsidR="006E20FA" w:rsidRDefault="006E20FA" w:rsidP="003160A6"/>
    <w:sectPr w:rsidR="006E20FA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6E9F" w14:textId="77777777" w:rsidR="00563087" w:rsidRDefault="00563087" w:rsidP="003160A6">
      <w:r>
        <w:separator/>
      </w:r>
    </w:p>
  </w:endnote>
  <w:endnote w:type="continuationSeparator" w:id="0">
    <w:p w14:paraId="7386A69D" w14:textId="77777777" w:rsidR="00563087" w:rsidRDefault="00563087" w:rsidP="003160A6">
      <w:r>
        <w:continuationSeparator/>
      </w:r>
    </w:p>
  </w:endnote>
  <w:endnote w:type="continuationNotice" w:id="1">
    <w:p w14:paraId="58191499" w14:textId="77777777" w:rsidR="00563087" w:rsidRDefault="00563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6EDA" w14:textId="77777777" w:rsidR="00563087" w:rsidRDefault="00563087" w:rsidP="003160A6">
      <w:r>
        <w:separator/>
      </w:r>
    </w:p>
  </w:footnote>
  <w:footnote w:type="continuationSeparator" w:id="0">
    <w:p w14:paraId="428C49F6" w14:textId="77777777" w:rsidR="00563087" w:rsidRDefault="00563087" w:rsidP="003160A6">
      <w:r>
        <w:continuationSeparator/>
      </w:r>
    </w:p>
  </w:footnote>
  <w:footnote w:type="continuationNotice" w:id="1">
    <w:p w14:paraId="271EE601" w14:textId="77777777" w:rsidR="00563087" w:rsidRDefault="00563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58242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58244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3B7"/>
    <w:rsid w:val="000535F8"/>
    <w:rsid w:val="00062E46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24913"/>
    <w:rsid w:val="00167D35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02845"/>
    <w:rsid w:val="003034BA"/>
    <w:rsid w:val="003160A6"/>
    <w:rsid w:val="0035728E"/>
    <w:rsid w:val="003640D2"/>
    <w:rsid w:val="003E6D41"/>
    <w:rsid w:val="003F1D55"/>
    <w:rsid w:val="004327F8"/>
    <w:rsid w:val="00437152"/>
    <w:rsid w:val="0044001B"/>
    <w:rsid w:val="00440B70"/>
    <w:rsid w:val="004455C2"/>
    <w:rsid w:val="00446DEF"/>
    <w:rsid w:val="00495E52"/>
    <w:rsid w:val="00496307"/>
    <w:rsid w:val="004A797E"/>
    <w:rsid w:val="004B094F"/>
    <w:rsid w:val="004C02F0"/>
    <w:rsid w:val="004C08A9"/>
    <w:rsid w:val="004E5281"/>
    <w:rsid w:val="0050355A"/>
    <w:rsid w:val="005316AD"/>
    <w:rsid w:val="00547FAB"/>
    <w:rsid w:val="00563087"/>
    <w:rsid w:val="00590178"/>
    <w:rsid w:val="005903A7"/>
    <w:rsid w:val="0059229B"/>
    <w:rsid w:val="006010A2"/>
    <w:rsid w:val="00620C6E"/>
    <w:rsid w:val="006278FE"/>
    <w:rsid w:val="006533A8"/>
    <w:rsid w:val="00663AAE"/>
    <w:rsid w:val="00672279"/>
    <w:rsid w:val="00683003"/>
    <w:rsid w:val="006B4AE9"/>
    <w:rsid w:val="006B5704"/>
    <w:rsid w:val="006C29D9"/>
    <w:rsid w:val="006E20FA"/>
    <w:rsid w:val="006E72D2"/>
    <w:rsid w:val="00711820"/>
    <w:rsid w:val="00720F1E"/>
    <w:rsid w:val="0077127D"/>
    <w:rsid w:val="007802A9"/>
    <w:rsid w:val="007A349B"/>
    <w:rsid w:val="007A74C9"/>
    <w:rsid w:val="007B6F57"/>
    <w:rsid w:val="007D1C0E"/>
    <w:rsid w:val="007E3295"/>
    <w:rsid w:val="00811767"/>
    <w:rsid w:val="0082643A"/>
    <w:rsid w:val="008768B5"/>
    <w:rsid w:val="00880467"/>
    <w:rsid w:val="0088184D"/>
    <w:rsid w:val="00882DA4"/>
    <w:rsid w:val="008A5772"/>
    <w:rsid w:val="008D30C7"/>
    <w:rsid w:val="00935E71"/>
    <w:rsid w:val="00972066"/>
    <w:rsid w:val="009813AD"/>
    <w:rsid w:val="00981F78"/>
    <w:rsid w:val="009A7233"/>
    <w:rsid w:val="009B65AF"/>
    <w:rsid w:val="009E1278"/>
    <w:rsid w:val="00A03339"/>
    <w:rsid w:val="00A13E3C"/>
    <w:rsid w:val="00A14097"/>
    <w:rsid w:val="00A82D8A"/>
    <w:rsid w:val="00A94DF7"/>
    <w:rsid w:val="00AC3298"/>
    <w:rsid w:val="00AF495D"/>
    <w:rsid w:val="00B03D78"/>
    <w:rsid w:val="00B82B26"/>
    <w:rsid w:val="00BB3240"/>
    <w:rsid w:val="00BC1FD6"/>
    <w:rsid w:val="00BD22F3"/>
    <w:rsid w:val="00BD6453"/>
    <w:rsid w:val="00BE4371"/>
    <w:rsid w:val="00C0323F"/>
    <w:rsid w:val="00C20E11"/>
    <w:rsid w:val="00C4735D"/>
    <w:rsid w:val="00C51A9F"/>
    <w:rsid w:val="00CA5271"/>
    <w:rsid w:val="00CD6B2E"/>
    <w:rsid w:val="00CE39CB"/>
    <w:rsid w:val="00CE7005"/>
    <w:rsid w:val="00CF148B"/>
    <w:rsid w:val="00CF3F19"/>
    <w:rsid w:val="00CF7E08"/>
    <w:rsid w:val="00D1340B"/>
    <w:rsid w:val="00DA3D67"/>
    <w:rsid w:val="00DB65F7"/>
    <w:rsid w:val="00DF6093"/>
    <w:rsid w:val="00E11C55"/>
    <w:rsid w:val="00E17D00"/>
    <w:rsid w:val="00E510FE"/>
    <w:rsid w:val="00E668C1"/>
    <w:rsid w:val="00E67328"/>
    <w:rsid w:val="00E875AF"/>
    <w:rsid w:val="00EC7434"/>
    <w:rsid w:val="00F2740A"/>
    <w:rsid w:val="00F30BEA"/>
    <w:rsid w:val="00F47086"/>
    <w:rsid w:val="00F54B16"/>
    <w:rsid w:val="00FA3EB8"/>
    <w:rsid w:val="00FE42AD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970A7-78BE-4AC8-8AA3-C17F579C5B0D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0C570B89-3F87-4071-9F13-71924C394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64E7D-E615-451E-8D25-1555841BF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dec8a-3f2a-4143-907b-f144d9fa917e"/>
    <ds:schemaRef ds:uri="7860be0e-ffc9-42e6-9b10-708e6cace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12</cp:revision>
  <cp:lastPrinted>2018-08-23T12:58:00Z</cp:lastPrinted>
  <dcterms:created xsi:type="dcterms:W3CDTF">2024-06-30T21:54:00Z</dcterms:created>
  <dcterms:modified xsi:type="dcterms:W3CDTF">2025-02-27T10:18:00Z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3930000</vt:r8>
  </property>
  <property fmtid="{D5CDD505-2E9C-101B-9397-08002B2CF9AE}" pid="4" name="MediaServiceImageTags">
    <vt:lpwstr/>
  </property>
</Properties>
</file>