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46F205A7" w:rsidR="00547FAB" w:rsidRPr="00CE7005" w:rsidRDefault="00011304" w:rsidP="00547FAB">
      <w:pPr>
        <w:pStyle w:val="berschrift1"/>
      </w:pPr>
      <w:r w:rsidRPr="00011304">
        <w:t>How do plants cool our air?</w:t>
      </w:r>
    </w:p>
    <w:p w14:paraId="28DA33D8" w14:textId="77777777" w:rsidR="00547FAB" w:rsidRPr="00EA760E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12519FD6" w14:textId="400A56A3" w:rsidR="00011304" w:rsidRDefault="00011304" w:rsidP="00011304">
      <w:r w:rsidRPr="00D50A6B">
        <w:rPr>
          <w:i/>
          <w:iCs/>
        </w:rPr>
        <w:t>(0:0</w:t>
      </w:r>
      <w:r w:rsidR="00E87C76">
        <w:rPr>
          <w:i/>
          <w:iCs/>
        </w:rPr>
        <w:t>7</w:t>
      </w:r>
      <w:r w:rsidRPr="00D50A6B">
        <w:rPr>
          <w:i/>
          <w:iCs/>
        </w:rPr>
        <w:t>)</w:t>
      </w:r>
      <w:r>
        <w:t xml:space="preserve"> How do plants help cool our air?</w:t>
      </w:r>
    </w:p>
    <w:p w14:paraId="63EA6B34" w14:textId="14CCAAF6" w:rsidR="00011304" w:rsidRDefault="00011304" w:rsidP="00011304">
      <w:r w:rsidRPr="00D50A6B">
        <w:rPr>
          <w:i/>
          <w:iCs/>
        </w:rPr>
        <w:t>(0:</w:t>
      </w:r>
      <w:r w:rsidR="00126730">
        <w:rPr>
          <w:i/>
          <w:iCs/>
        </w:rPr>
        <w:t>10</w:t>
      </w:r>
      <w:r w:rsidRPr="00D50A6B">
        <w:rPr>
          <w:i/>
          <w:iCs/>
        </w:rPr>
        <w:t>)</w:t>
      </w:r>
      <w:r>
        <w:t xml:space="preserve"> Why do you think, on a hot summer day, in areas with more trees, the temperature tends to be lower?</w:t>
      </w:r>
    </w:p>
    <w:p w14:paraId="2A793CC8" w14:textId="1AC225A7" w:rsidR="00011304" w:rsidRDefault="00011304" w:rsidP="00011304">
      <w:r w:rsidRPr="00D50A6B">
        <w:rPr>
          <w:i/>
          <w:iCs/>
        </w:rPr>
        <w:t>(0:1</w:t>
      </w:r>
      <w:r w:rsidR="00126730">
        <w:rPr>
          <w:i/>
          <w:iCs/>
        </w:rPr>
        <w:t>7</w:t>
      </w:r>
      <w:r w:rsidRPr="00D50A6B">
        <w:rPr>
          <w:i/>
          <w:iCs/>
        </w:rPr>
        <w:t>)</w:t>
      </w:r>
      <w:r>
        <w:t xml:space="preserve"> The trees provide shade and as you know, in the shade it is always cooler. But the shade of a tree is even cooler than the shade of a parasol. Why is that?</w:t>
      </w:r>
    </w:p>
    <w:p w14:paraId="3BB6BBD8" w14:textId="4F05D76F" w:rsidR="00011304" w:rsidRDefault="00011304" w:rsidP="00011304">
      <w:r w:rsidRPr="00D50A6B">
        <w:rPr>
          <w:i/>
          <w:iCs/>
        </w:rPr>
        <w:t>(0:2</w:t>
      </w:r>
      <w:r w:rsidR="0025439B">
        <w:rPr>
          <w:i/>
          <w:iCs/>
        </w:rPr>
        <w:t>9</w:t>
      </w:r>
      <w:r w:rsidRPr="00D50A6B">
        <w:rPr>
          <w:i/>
          <w:iCs/>
        </w:rPr>
        <w:t>)</w:t>
      </w:r>
      <w:r>
        <w:t xml:space="preserve"> To answer that question, let's see what happens when we cover a plant and a dry trunk with a plastic bag!</w:t>
      </w:r>
    </w:p>
    <w:p w14:paraId="0934AF1D" w14:textId="319BD2E5" w:rsidR="00011304" w:rsidRDefault="00011304" w:rsidP="00011304">
      <w:r w:rsidRPr="00D50A6B">
        <w:rPr>
          <w:i/>
          <w:iCs/>
        </w:rPr>
        <w:t>(0:</w:t>
      </w:r>
      <w:r w:rsidR="004248F9">
        <w:rPr>
          <w:i/>
          <w:iCs/>
        </w:rPr>
        <w:t>36</w:t>
      </w:r>
      <w:r w:rsidRPr="00D50A6B">
        <w:rPr>
          <w:i/>
          <w:iCs/>
        </w:rPr>
        <w:t>)</w:t>
      </w:r>
      <w:r>
        <w:t xml:space="preserve"> We found that the plant released water inside the bag, </w:t>
      </w:r>
      <w:r w:rsidR="00D50A6B">
        <w:t>…</w:t>
      </w:r>
    </w:p>
    <w:p w14:paraId="452EA54E" w14:textId="0E350592" w:rsidR="00011304" w:rsidRDefault="00011304" w:rsidP="00011304">
      <w:r w:rsidRPr="00D50A6B">
        <w:rPr>
          <w:i/>
          <w:iCs/>
        </w:rPr>
        <w:t>(0:</w:t>
      </w:r>
      <w:r w:rsidR="004248F9">
        <w:rPr>
          <w:i/>
          <w:iCs/>
        </w:rPr>
        <w:t>45</w:t>
      </w:r>
      <w:r w:rsidRPr="00D50A6B">
        <w:rPr>
          <w:i/>
          <w:iCs/>
        </w:rPr>
        <w:t>)</w:t>
      </w:r>
      <w:r>
        <w:t xml:space="preserve"> …while the dry trunk did not.</w:t>
      </w:r>
    </w:p>
    <w:p w14:paraId="64D3FFB0" w14:textId="6F793B48" w:rsidR="00011304" w:rsidRDefault="00011304" w:rsidP="00011304">
      <w:r w:rsidRPr="00D50A6B">
        <w:rPr>
          <w:i/>
          <w:iCs/>
        </w:rPr>
        <w:t>(0:</w:t>
      </w:r>
      <w:r w:rsidR="00CD2A85">
        <w:rPr>
          <w:i/>
          <w:iCs/>
        </w:rPr>
        <w:t>49</w:t>
      </w:r>
      <w:r w:rsidRPr="00D50A6B">
        <w:rPr>
          <w:i/>
          <w:iCs/>
        </w:rPr>
        <w:t>)</w:t>
      </w:r>
      <w:r>
        <w:t xml:space="preserve"> Is water responsible for the lower temperatures? Let's confirm with the second experiment!</w:t>
      </w:r>
    </w:p>
    <w:p w14:paraId="31F10C84" w14:textId="0E284B6E" w:rsidR="00011304" w:rsidRDefault="00011304" w:rsidP="00011304">
      <w:r w:rsidRPr="00D50A6B">
        <w:rPr>
          <w:i/>
          <w:iCs/>
        </w:rPr>
        <w:t>(</w:t>
      </w:r>
      <w:r w:rsidR="00CD2A85">
        <w:rPr>
          <w:i/>
          <w:iCs/>
        </w:rPr>
        <w:t>1:00</w:t>
      </w:r>
      <w:r w:rsidRPr="00D50A6B">
        <w:rPr>
          <w:i/>
          <w:iCs/>
        </w:rPr>
        <w:t>)</w:t>
      </w:r>
      <w:r>
        <w:t xml:space="preserve"> The thermometer wrapped in wet cotton showed a lower temperature than the dry one.</w:t>
      </w:r>
    </w:p>
    <w:p w14:paraId="2ACBD914" w14:textId="6CDC4756" w:rsidR="00011304" w:rsidRDefault="00011304" w:rsidP="00011304">
      <w:r w:rsidRPr="00D50A6B">
        <w:rPr>
          <w:i/>
          <w:iCs/>
        </w:rPr>
        <w:t>(1:</w:t>
      </w:r>
      <w:r w:rsidR="002E342D">
        <w:rPr>
          <w:i/>
          <w:iCs/>
        </w:rPr>
        <w:t>10</w:t>
      </w:r>
      <w:r w:rsidRPr="00D50A6B">
        <w:rPr>
          <w:i/>
          <w:iCs/>
        </w:rPr>
        <w:t>)</w:t>
      </w:r>
      <w:r>
        <w:t xml:space="preserve"> This is because when water goes from liquid to gas, it takes heat from the surroundings. This cools down the air around it.</w:t>
      </w:r>
    </w:p>
    <w:p w14:paraId="04D83628" w14:textId="47B7C7C8" w:rsidR="00011304" w:rsidRDefault="00011304" w:rsidP="00011304">
      <w:r w:rsidRPr="00D50A6B">
        <w:rPr>
          <w:i/>
          <w:iCs/>
        </w:rPr>
        <w:t>(1:</w:t>
      </w:r>
      <w:r w:rsidR="002E342D">
        <w:rPr>
          <w:i/>
          <w:iCs/>
        </w:rPr>
        <w:t>20</w:t>
      </w:r>
      <w:r w:rsidRPr="00D50A6B">
        <w:rPr>
          <w:i/>
          <w:iCs/>
        </w:rPr>
        <w:t>)</w:t>
      </w:r>
      <w:r>
        <w:t xml:space="preserve"> This explains why we sweat: to lower the temperature when the water on the surface of the skin evaporates. So, on a hot summer day, we get wet to cool off.</w:t>
      </w:r>
    </w:p>
    <w:p w14:paraId="17A6FEF1" w14:textId="5993CB55" w:rsidR="00011304" w:rsidRDefault="00011304" w:rsidP="00011304">
      <w:r w:rsidRPr="00D50A6B">
        <w:rPr>
          <w:i/>
          <w:iCs/>
        </w:rPr>
        <w:t>(1:</w:t>
      </w:r>
      <w:r w:rsidR="00422AFA">
        <w:rPr>
          <w:i/>
          <w:iCs/>
        </w:rPr>
        <w:t>33</w:t>
      </w:r>
      <w:r w:rsidRPr="00D50A6B">
        <w:rPr>
          <w:i/>
          <w:iCs/>
        </w:rPr>
        <w:t>)</w:t>
      </w:r>
      <w:r>
        <w:t xml:space="preserve"> As soil dries, water is transferred into the air as water vapor. That is evaporation.</w:t>
      </w:r>
    </w:p>
    <w:p w14:paraId="1930F0AF" w14:textId="56015B67" w:rsidR="00011304" w:rsidRDefault="00011304" w:rsidP="00011304">
      <w:r w:rsidRPr="00D50A6B">
        <w:rPr>
          <w:i/>
          <w:iCs/>
        </w:rPr>
        <w:t>(1:</w:t>
      </w:r>
      <w:r w:rsidR="008F6201">
        <w:rPr>
          <w:i/>
          <w:iCs/>
        </w:rPr>
        <w:t>42</w:t>
      </w:r>
      <w:r w:rsidRPr="00D50A6B">
        <w:rPr>
          <w:i/>
          <w:iCs/>
        </w:rPr>
        <w:t>)</w:t>
      </w:r>
      <w:r>
        <w:t xml:space="preserve"> Plants actively release water, moving it out of their leaves into the drier air. That is transpiration.</w:t>
      </w:r>
    </w:p>
    <w:p w14:paraId="254172C5" w14:textId="284315A2" w:rsidR="00011304" w:rsidRDefault="00011304" w:rsidP="00011304">
      <w:r w:rsidRPr="00D50A6B">
        <w:rPr>
          <w:i/>
          <w:iCs/>
        </w:rPr>
        <w:t>(1:</w:t>
      </w:r>
      <w:r w:rsidR="0053265E">
        <w:rPr>
          <w:i/>
          <w:iCs/>
        </w:rPr>
        <w:t>51</w:t>
      </w:r>
      <w:r w:rsidRPr="00D50A6B">
        <w:rPr>
          <w:i/>
          <w:iCs/>
        </w:rPr>
        <w:t>)</w:t>
      </w:r>
      <w:r>
        <w:t xml:space="preserve"> Combine the two and that’s evapotranspiration – the process through which water leaves plants and soil.</w:t>
      </w:r>
    </w:p>
    <w:p w14:paraId="3652CEE8" w14:textId="6A64DF55" w:rsidR="00011304" w:rsidRDefault="00011304" w:rsidP="00011304">
      <w:r w:rsidRPr="00D50A6B">
        <w:rPr>
          <w:i/>
          <w:iCs/>
        </w:rPr>
        <w:t>(</w:t>
      </w:r>
      <w:r w:rsidR="0053265E">
        <w:rPr>
          <w:i/>
          <w:iCs/>
        </w:rPr>
        <w:t>2:02</w:t>
      </w:r>
      <w:r w:rsidRPr="00D50A6B">
        <w:rPr>
          <w:i/>
          <w:iCs/>
        </w:rPr>
        <w:t>)</w:t>
      </w:r>
      <w:r>
        <w:t xml:space="preserve"> So</w:t>
      </w:r>
      <w:r w:rsidR="00161863">
        <w:t>,</w:t>
      </w:r>
      <w:r>
        <w:t xml:space="preserve"> the next time you are in a park and you feel that fresh air near the trees, remember that it</w:t>
      </w:r>
      <w:r w:rsidR="00161863">
        <w:t>’</w:t>
      </w:r>
      <w:r>
        <w:t>s the evapotranspiration of the plants that</w:t>
      </w:r>
      <w:r w:rsidR="00161863">
        <w:t>’</w:t>
      </w:r>
      <w:r>
        <w:t xml:space="preserve">s helping to keep the air fresh and pleasant! </w:t>
      </w:r>
    </w:p>
    <w:p w14:paraId="289630C8" w14:textId="2591B59A" w:rsidR="00B26BDD" w:rsidRDefault="00011304" w:rsidP="00011304">
      <w:r w:rsidRPr="00D50A6B">
        <w:rPr>
          <w:i/>
          <w:iCs/>
        </w:rPr>
        <w:t>(2:</w:t>
      </w:r>
      <w:r w:rsidR="00DF4563">
        <w:rPr>
          <w:i/>
          <w:iCs/>
        </w:rPr>
        <w:t>15</w:t>
      </w:r>
      <w:r w:rsidRPr="00D50A6B">
        <w:rPr>
          <w:i/>
          <w:iCs/>
        </w:rPr>
        <w:t>)</w:t>
      </w:r>
      <w:r>
        <w:t xml:space="preserve"> </w:t>
      </w:r>
      <w:r w:rsidR="00DF4563">
        <w:t>Let’s t</w:t>
      </w:r>
      <w:r>
        <w:t>ake care of our plants. They are wonderful and do so much for us!</w:t>
      </w:r>
    </w:p>
    <w:p w14:paraId="795C07DE" w14:textId="77777777" w:rsidR="00011304" w:rsidRPr="00011304" w:rsidRDefault="00011304" w:rsidP="00011304"/>
    <w:sectPr w:rsidR="00011304" w:rsidRPr="00011304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5E3A" w14:textId="77777777" w:rsidR="00DC6EB3" w:rsidRDefault="00DC6EB3" w:rsidP="003160A6">
      <w:r>
        <w:separator/>
      </w:r>
    </w:p>
  </w:endnote>
  <w:endnote w:type="continuationSeparator" w:id="0">
    <w:p w14:paraId="0CF5A61D" w14:textId="77777777" w:rsidR="00DC6EB3" w:rsidRDefault="00DC6EB3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B24A" w14:textId="77777777" w:rsidR="00DC6EB3" w:rsidRDefault="00DC6EB3" w:rsidP="003160A6">
      <w:r>
        <w:separator/>
      </w:r>
    </w:p>
  </w:footnote>
  <w:footnote w:type="continuationSeparator" w:id="0">
    <w:p w14:paraId="3C77184C" w14:textId="77777777" w:rsidR="00DC6EB3" w:rsidRDefault="00DC6EB3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1130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04EF"/>
    <w:rsid w:val="001239FB"/>
    <w:rsid w:val="00124913"/>
    <w:rsid w:val="00126730"/>
    <w:rsid w:val="00161863"/>
    <w:rsid w:val="0017629A"/>
    <w:rsid w:val="00190185"/>
    <w:rsid w:val="002177CB"/>
    <w:rsid w:val="002323D9"/>
    <w:rsid w:val="0025439B"/>
    <w:rsid w:val="00292FD1"/>
    <w:rsid w:val="0029761A"/>
    <w:rsid w:val="002A6153"/>
    <w:rsid w:val="002A6BEE"/>
    <w:rsid w:val="002B6E76"/>
    <w:rsid w:val="002E342D"/>
    <w:rsid w:val="003160A6"/>
    <w:rsid w:val="00337DBB"/>
    <w:rsid w:val="003640D2"/>
    <w:rsid w:val="00422AFA"/>
    <w:rsid w:val="004248F9"/>
    <w:rsid w:val="004327F8"/>
    <w:rsid w:val="00437152"/>
    <w:rsid w:val="00440B70"/>
    <w:rsid w:val="004455C2"/>
    <w:rsid w:val="00446DEF"/>
    <w:rsid w:val="00495E52"/>
    <w:rsid w:val="004A797E"/>
    <w:rsid w:val="004C08A9"/>
    <w:rsid w:val="0050355A"/>
    <w:rsid w:val="005316AD"/>
    <w:rsid w:val="0053265E"/>
    <w:rsid w:val="00547FAB"/>
    <w:rsid w:val="00590178"/>
    <w:rsid w:val="00620C6E"/>
    <w:rsid w:val="006278FE"/>
    <w:rsid w:val="00663AAE"/>
    <w:rsid w:val="00672279"/>
    <w:rsid w:val="00683003"/>
    <w:rsid w:val="006A297F"/>
    <w:rsid w:val="006B4AE9"/>
    <w:rsid w:val="006B5704"/>
    <w:rsid w:val="006E72D2"/>
    <w:rsid w:val="00711820"/>
    <w:rsid w:val="00720F1E"/>
    <w:rsid w:val="0077127D"/>
    <w:rsid w:val="007802A9"/>
    <w:rsid w:val="007A349B"/>
    <w:rsid w:val="007A70DD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8F6201"/>
    <w:rsid w:val="00905C97"/>
    <w:rsid w:val="00935E71"/>
    <w:rsid w:val="009813AD"/>
    <w:rsid w:val="00992FA6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26BDD"/>
    <w:rsid w:val="00B56EFA"/>
    <w:rsid w:val="00B82B26"/>
    <w:rsid w:val="00B86093"/>
    <w:rsid w:val="00BC1FD6"/>
    <w:rsid w:val="00BD22F3"/>
    <w:rsid w:val="00BD6453"/>
    <w:rsid w:val="00BE4371"/>
    <w:rsid w:val="00C0323F"/>
    <w:rsid w:val="00C4735D"/>
    <w:rsid w:val="00CA5271"/>
    <w:rsid w:val="00CD2A85"/>
    <w:rsid w:val="00CE7005"/>
    <w:rsid w:val="00CF148B"/>
    <w:rsid w:val="00CF3F19"/>
    <w:rsid w:val="00CF7E08"/>
    <w:rsid w:val="00D1340B"/>
    <w:rsid w:val="00D50A6B"/>
    <w:rsid w:val="00D87004"/>
    <w:rsid w:val="00D91D52"/>
    <w:rsid w:val="00DA3D67"/>
    <w:rsid w:val="00DA5B9E"/>
    <w:rsid w:val="00DB65F7"/>
    <w:rsid w:val="00DC6EB3"/>
    <w:rsid w:val="00DF4563"/>
    <w:rsid w:val="00DF6093"/>
    <w:rsid w:val="00E17D00"/>
    <w:rsid w:val="00E668C1"/>
    <w:rsid w:val="00E67328"/>
    <w:rsid w:val="00E72B4E"/>
    <w:rsid w:val="00E875AF"/>
    <w:rsid w:val="00E87C76"/>
    <w:rsid w:val="00EA760E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7519-6C0C-47A1-8AD1-49BFFBEB27E4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2E558A16-A9BC-4272-B990-456010C3B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B2FAE3-030A-4310-B851-B005CA6228EA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15</cp:revision>
  <cp:lastPrinted>2018-08-23T12:58:00Z</cp:lastPrinted>
  <dcterms:created xsi:type="dcterms:W3CDTF">2024-11-26T14:06:00Z</dcterms:created>
  <dcterms:modified xsi:type="dcterms:W3CDTF">2025-02-25T16:02:00Z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3931200</vt:r8>
  </property>
  <property fmtid="{D5CDD505-2E9C-101B-9397-08002B2CF9AE}" pid="4" name="MediaServiceImageTags">
    <vt:lpwstr/>
  </property>
</Properties>
</file>