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519178FF" w:rsidR="00547FAB" w:rsidRPr="002B7E5F" w:rsidRDefault="00E96CD4" w:rsidP="00547FAB">
      <w:pPr>
        <w:pStyle w:val="berschrift1"/>
      </w:pPr>
      <w:r w:rsidRPr="002B7E5F">
        <w:t xml:space="preserve">How does a </w:t>
      </w:r>
      <w:r w:rsidR="002B7E5F" w:rsidRPr="002B7E5F">
        <w:t xml:space="preserve">propeller </w:t>
      </w:r>
      <w:r w:rsidRPr="002B7E5F">
        <w:t>boat work</w:t>
      </w:r>
      <w:r w:rsidR="00C51A9F" w:rsidRPr="002B7E5F">
        <w:t>?</w:t>
      </w:r>
    </w:p>
    <w:p w14:paraId="28DA33D8" w14:textId="77777777" w:rsidR="00547FAB" w:rsidRPr="002B7E5F" w:rsidRDefault="00547FAB" w:rsidP="002B6E76"/>
    <w:p w14:paraId="5E9B8284" w14:textId="77777777" w:rsidR="00D1340B" w:rsidRPr="002B7E5F" w:rsidRDefault="00D1340B" w:rsidP="00D1340B">
      <w:pPr>
        <w:pStyle w:val="berschrift3"/>
        <w:rPr>
          <w:lang w:val="en-US"/>
        </w:rPr>
      </w:pPr>
      <w:r w:rsidRPr="002B7E5F">
        <w:rPr>
          <w:lang w:val="en-US"/>
        </w:rPr>
        <w:t>Explanatory video transcript</w:t>
      </w:r>
    </w:p>
    <w:p w14:paraId="2AEB90A3" w14:textId="6907D947" w:rsidR="00292FD1" w:rsidRPr="002B7E5F" w:rsidRDefault="00292FD1" w:rsidP="003160A6"/>
    <w:p w14:paraId="0E279D54" w14:textId="3C06C173" w:rsidR="002B7E5F" w:rsidRPr="002B7E5F" w:rsidRDefault="002B7E5F" w:rsidP="002B7E5F">
      <w:r w:rsidRPr="006C417E">
        <w:rPr>
          <w:i/>
          <w:iCs/>
        </w:rPr>
        <w:t>(0:0</w:t>
      </w:r>
      <w:r w:rsidR="00CD13F4">
        <w:rPr>
          <w:i/>
          <w:iCs/>
        </w:rPr>
        <w:t>9</w:t>
      </w:r>
      <w:r w:rsidRPr="006C417E">
        <w:rPr>
          <w:i/>
          <w:iCs/>
        </w:rPr>
        <w:t>)</w:t>
      </w:r>
      <w:r w:rsidRPr="002B7E5F">
        <w:t xml:space="preserve"> How can Lilu's boat move on a day without wind?</w:t>
      </w:r>
    </w:p>
    <w:p w14:paraId="20CB59F6" w14:textId="7701DBBB" w:rsidR="002B7E5F" w:rsidRPr="002B7E5F" w:rsidRDefault="002B7E5F" w:rsidP="002B7E5F">
      <w:r w:rsidRPr="006C417E">
        <w:rPr>
          <w:i/>
          <w:iCs/>
        </w:rPr>
        <w:t>(0:</w:t>
      </w:r>
      <w:r w:rsidR="00EA7D50">
        <w:rPr>
          <w:i/>
          <w:iCs/>
        </w:rPr>
        <w:t>14</w:t>
      </w:r>
      <w:r w:rsidRPr="006C417E">
        <w:rPr>
          <w:i/>
          <w:iCs/>
        </w:rPr>
        <w:t>)</w:t>
      </w:r>
      <w:r w:rsidRPr="002B7E5F">
        <w:t xml:space="preserve"> Lilu can use a propeller boat!</w:t>
      </w:r>
    </w:p>
    <w:p w14:paraId="3446FFEB" w14:textId="7A0EC886" w:rsidR="002B7E5F" w:rsidRPr="002B7E5F" w:rsidRDefault="002B7E5F" w:rsidP="002B7E5F">
      <w:r w:rsidRPr="006C417E">
        <w:rPr>
          <w:i/>
          <w:iCs/>
        </w:rPr>
        <w:t>(0:1</w:t>
      </w:r>
      <w:r w:rsidR="008E3CEA">
        <w:rPr>
          <w:i/>
          <w:iCs/>
        </w:rPr>
        <w:t>8</w:t>
      </w:r>
      <w:r w:rsidRPr="006C417E">
        <w:rPr>
          <w:i/>
          <w:iCs/>
        </w:rPr>
        <w:t>)</w:t>
      </w:r>
      <w:r w:rsidRPr="002B7E5F">
        <w:t xml:space="preserve"> Planet Earth's main source of energy is the sun. Lilu also needs the sun to move, to play, to work and to turn the propeller boat’s rubber band.</w:t>
      </w:r>
    </w:p>
    <w:p w14:paraId="22D4B423" w14:textId="5DC9DD00" w:rsidR="002B7E5F" w:rsidRPr="002B7E5F" w:rsidRDefault="002B7E5F" w:rsidP="002B7E5F">
      <w:r w:rsidRPr="006C417E">
        <w:rPr>
          <w:i/>
          <w:iCs/>
        </w:rPr>
        <w:t>(0:2</w:t>
      </w:r>
      <w:r w:rsidR="00D35CE3">
        <w:rPr>
          <w:i/>
          <w:iCs/>
        </w:rPr>
        <w:t>9</w:t>
      </w:r>
      <w:r w:rsidRPr="006C417E">
        <w:rPr>
          <w:i/>
          <w:iCs/>
        </w:rPr>
        <w:t>)</w:t>
      </w:r>
      <w:r w:rsidRPr="002B7E5F">
        <w:t xml:space="preserve"> You may be wondering: Why does Lilu need the sun for this?</w:t>
      </w:r>
    </w:p>
    <w:p w14:paraId="4BE57F62" w14:textId="027D7210" w:rsidR="002B7E5F" w:rsidRPr="002B7E5F" w:rsidRDefault="002B7E5F" w:rsidP="002B7E5F">
      <w:r w:rsidRPr="006C417E">
        <w:rPr>
          <w:i/>
          <w:iCs/>
        </w:rPr>
        <w:t>(0:</w:t>
      </w:r>
      <w:r w:rsidR="00D35CE3">
        <w:rPr>
          <w:i/>
          <w:iCs/>
        </w:rPr>
        <w:t>34</w:t>
      </w:r>
      <w:r w:rsidRPr="006C417E">
        <w:rPr>
          <w:i/>
          <w:iCs/>
        </w:rPr>
        <w:t>)</w:t>
      </w:r>
      <w:r w:rsidRPr="002B7E5F">
        <w:t xml:space="preserve"> First of all, we need to think about where Lilu and we humans get our energy from. Do you have an idea?</w:t>
      </w:r>
    </w:p>
    <w:p w14:paraId="4F9C516A" w14:textId="734AA73C" w:rsidR="002B7E5F" w:rsidRPr="002B7E5F" w:rsidRDefault="002B7E5F" w:rsidP="002B7E5F">
      <w:r w:rsidRPr="006C417E">
        <w:rPr>
          <w:i/>
          <w:iCs/>
        </w:rPr>
        <w:t>(0:</w:t>
      </w:r>
      <w:r w:rsidR="00D35CE3">
        <w:rPr>
          <w:i/>
          <w:iCs/>
        </w:rPr>
        <w:t>43</w:t>
      </w:r>
      <w:r w:rsidRPr="006C417E">
        <w:rPr>
          <w:i/>
          <w:iCs/>
        </w:rPr>
        <w:t>)</w:t>
      </w:r>
      <w:r w:rsidRPr="002B7E5F">
        <w:t xml:space="preserve"> Yes, exactly, by eating food, for example animal products or plants.</w:t>
      </w:r>
    </w:p>
    <w:p w14:paraId="3AEC3017" w14:textId="0A37C72A" w:rsidR="002B7E5F" w:rsidRPr="002B7E5F" w:rsidRDefault="002B7E5F" w:rsidP="002B7E5F">
      <w:r w:rsidRPr="006C417E">
        <w:rPr>
          <w:i/>
          <w:iCs/>
        </w:rPr>
        <w:t>(0:4</w:t>
      </w:r>
      <w:r w:rsidR="00376AE0">
        <w:rPr>
          <w:i/>
          <w:iCs/>
        </w:rPr>
        <w:t>9</w:t>
      </w:r>
      <w:r w:rsidRPr="006C417E">
        <w:rPr>
          <w:i/>
          <w:iCs/>
        </w:rPr>
        <w:t>)</w:t>
      </w:r>
      <w:r w:rsidRPr="002B7E5F">
        <w:t xml:space="preserve"> In our body, the energy contained in the food is converted and stored for later use.</w:t>
      </w:r>
    </w:p>
    <w:p w14:paraId="4EEFF2E9" w14:textId="712B8F70" w:rsidR="002B7E5F" w:rsidRPr="002B7E5F" w:rsidRDefault="002B7E5F" w:rsidP="002B7E5F">
      <w:r w:rsidRPr="006C417E">
        <w:rPr>
          <w:i/>
          <w:iCs/>
        </w:rPr>
        <w:t>(0:5</w:t>
      </w:r>
      <w:r w:rsidR="00376AE0">
        <w:rPr>
          <w:i/>
          <w:iCs/>
        </w:rPr>
        <w:t>6</w:t>
      </w:r>
      <w:r w:rsidRPr="006C417E">
        <w:rPr>
          <w:i/>
          <w:iCs/>
        </w:rPr>
        <w:t>)</w:t>
      </w:r>
      <w:r w:rsidRPr="002B7E5F">
        <w:t xml:space="preserve"> So, by eating, Lilu gets the energy to be able to roll up the rubber band.</w:t>
      </w:r>
    </w:p>
    <w:p w14:paraId="43F09691" w14:textId="0992D50A" w:rsidR="002B7E5F" w:rsidRPr="002B7E5F" w:rsidRDefault="002B7E5F" w:rsidP="002B7E5F">
      <w:r w:rsidRPr="006C417E">
        <w:rPr>
          <w:i/>
          <w:iCs/>
        </w:rPr>
        <w:t>(</w:t>
      </w:r>
      <w:r w:rsidR="001E7B3B">
        <w:rPr>
          <w:i/>
          <w:iCs/>
        </w:rPr>
        <w:t>1:02</w:t>
      </w:r>
      <w:r w:rsidRPr="006C417E">
        <w:rPr>
          <w:i/>
          <w:iCs/>
        </w:rPr>
        <w:t>)</w:t>
      </w:r>
      <w:r w:rsidRPr="002B7E5F">
        <w:t xml:space="preserve"> However, energy can never simply be created, but is always converted from one form of energy to another.</w:t>
      </w:r>
    </w:p>
    <w:p w14:paraId="7FCD1DFA" w14:textId="0D721E1B" w:rsidR="002B7E5F" w:rsidRPr="002B7E5F" w:rsidRDefault="002B7E5F" w:rsidP="002B7E5F">
      <w:r w:rsidRPr="006C417E">
        <w:rPr>
          <w:i/>
          <w:iCs/>
        </w:rPr>
        <w:t>(1:</w:t>
      </w:r>
      <w:r w:rsidR="006F2FBA">
        <w:rPr>
          <w:i/>
          <w:iCs/>
        </w:rPr>
        <w:t>11</w:t>
      </w:r>
      <w:r w:rsidRPr="006C417E">
        <w:rPr>
          <w:i/>
          <w:iCs/>
        </w:rPr>
        <w:t>)</w:t>
      </w:r>
      <w:r w:rsidRPr="002B7E5F">
        <w:t xml:space="preserve"> So</w:t>
      </w:r>
      <w:r w:rsidR="001E7B3B">
        <w:t>,</w:t>
      </w:r>
      <w:r w:rsidRPr="002B7E5F">
        <w:t xml:space="preserve"> where does the energy that plants store come from?</w:t>
      </w:r>
    </w:p>
    <w:p w14:paraId="6114D3DC" w14:textId="0D6D1C42" w:rsidR="002B7E5F" w:rsidRPr="002B7E5F" w:rsidRDefault="002B7E5F" w:rsidP="002B7E5F">
      <w:r w:rsidRPr="006C417E">
        <w:rPr>
          <w:i/>
          <w:iCs/>
        </w:rPr>
        <w:t>(1:</w:t>
      </w:r>
      <w:r w:rsidR="006F2FBA">
        <w:rPr>
          <w:i/>
          <w:iCs/>
        </w:rPr>
        <w:t>15</w:t>
      </w:r>
      <w:r w:rsidRPr="006C417E">
        <w:rPr>
          <w:i/>
          <w:iCs/>
        </w:rPr>
        <w:t>)</w:t>
      </w:r>
      <w:r w:rsidRPr="002B7E5F">
        <w:t xml:space="preserve"> This is where the sun comes into play.</w:t>
      </w:r>
    </w:p>
    <w:p w14:paraId="501D89AE" w14:textId="486BD1C1" w:rsidR="002B7E5F" w:rsidRPr="002B7E5F" w:rsidRDefault="002B7E5F" w:rsidP="002B7E5F">
      <w:r w:rsidRPr="006C417E">
        <w:rPr>
          <w:i/>
          <w:iCs/>
        </w:rPr>
        <w:t>(1:1</w:t>
      </w:r>
      <w:r w:rsidR="00C5272E">
        <w:rPr>
          <w:i/>
          <w:iCs/>
        </w:rPr>
        <w:t>8</w:t>
      </w:r>
      <w:r w:rsidRPr="006C417E">
        <w:rPr>
          <w:i/>
          <w:iCs/>
        </w:rPr>
        <w:t>)</w:t>
      </w:r>
      <w:r w:rsidRPr="002B7E5F">
        <w:t xml:space="preserve"> Because in the process of photosynthesis, solar energy is converted into chemical energy, which the plants need.</w:t>
      </w:r>
    </w:p>
    <w:p w14:paraId="2DD2D615" w14:textId="65095926" w:rsidR="002B7E5F" w:rsidRPr="002B7E5F" w:rsidRDefault="002B7E5F" w:rsidP="002B7E5F">
      <w:r w:rsidRPr="006C417E">
        <w:rPr>
          <w:i/>
          <w:iCs/>
        </w:rPr>
        <w:t>(1:2</w:t>
      </w:r>
      <w:r w:rsidR="0053508A">
        <w:rPr>
          <w:i/>
          <w:iCs/>
        </w:rPr>
        <w:t>6</w:t>
      </w:r>
      <w:r w:rsidRPr="006C417E">
        <w:rPr>
          <w:i/>
          <w:iCs/>
        </w:rPr>
        <w:t>)</w:t>
      </w:r>
      <w:r w:rsidRPr="002B7E5F">
        <w:t xml:space="preserve"> Thus, when Lilu transfers energy to the rubber band, it acquires potential energy that will be converted into kinetic energy, the energy related to movement</w:t>
      </w:r>
      <w:r w:rsidR="006C417E">
        <w:t>,</w:t>
      </w:r>
      <w:r w:rsidRPr="002B7E5F">
        <w:t xml:space="preserve"> and that causes the boat to move in the water.</w:t>
      </w:r>
    </w:p>
    <w:p w14:paraId="1B1FC3FA" w14:textId="546C9FAF" w:rsidR="002B7E5F" w:rsidRPr="002B7E5F" w:rsidRDefault="002B7E5F" w:rsidP="002B7E5F">
      <w:r w:rsidRPr="006C417E">
        <w:rPr>
          <w:i/>
          <w:iCs/>
        </w:rPr>
        <w:t>(1:</w:t>
      </w:r>
      <w:r w:rsidR="002A3410">
        <w:rPr>
          <w:i/>
          <w:iCs/>
        </w:rPr>
        <w:t>41</w:t>
      </w:r>
      <w:r w:rsidRPr="006C417E">
        <w:rPr>
          <w:i/>
          <w:iCs/>
        </w:rPr>
        <w:t>)</w:t>
      </w:r>
      <w:r w:rsidRPr="002B7E5F">
        <w:t xml:space="preserve"> Wow, what an amazing journey the energy makes!</w:t>
      </w:r>
    </w:p>
    <w:p w14:paraId="42880F29" w14:textId="75455457" w:rsidR="00636BA2" w:rsidRPr="002B7E5F" w:rsidRDefault="002B7E5F" w:rsidP="002B7E5F">
      <w:r w:rsidRPr="006C417E">
        <w:rPr>
          <w:i/>
          <w:iCs/>
        </w:rPr>
        <w:t>(1:</w:t>
      </w:r>
      <w:r w:rsidR="002A3410">
        <w:rPr>
          <w:i/>
          <w:iCs/>
        </w:rPr>
        <w:t>4</w:t>
      </w:r>
      <w:r w:rsidR="008B617E">
        <w:rPr>
          <w:i/>
          <w:iCs/>
        </w:rPr>
        <w:t>5</w:t>
      </w:r>
      <w:r w:rsidRPr="006C417E">
        <w:rPr>
          <w:i/>
          <w:iCs/>
        </w:rPr>
        <w:t>)</w:t>
      </w:r>
      <w:r w:rsidRPr="002B7E5F">
        <w:t xml:space="preserve"> Next time you see the sun, think of all the wonderful energy it gives us.</w:t>
      </w:r>
    </w:p>
    <w:sectPr w:rsidR="00636BA2" w:rsidRPr="002B7E5F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7D5B" w14:textId="77777777" w:rsidR="00C91752" w:rsidRDefault="00C91752" w:rsidP="003160A6">
      <w:r>
        <w:separator/>
      </w:r>
    </w:p>
  </w:endnote>
  <w:endnote w:type="continuationSeparator" w:id="0">
    <w:p w14:paraId="39F0A7F0" w14:textId="77777777" w:rsidR="00C91752" w:rsidRDefault="00C9175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B482" w14:textId="77777777" w:rsidR="00C91752" w:rsidRDefault="00C91752" w:rsidP="003160A6">
      <w:r>
        <w:separator/>
      </w:r>
    </w:p>
  </w:footnote>
  <w:footnote w:type="continuationSeparator" w:id="0">
    <w:p w14:paraId="593A2C4F" w14:textId="77777777" w:rsidR="00C91752" w:rsidRDefault="00C9175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24913"/>
    <w:rsid w:val="0017629A"/>
    <w:rsid w:val="00190185"/>
    <w:rsid w:val="001E7B3B"/>
    <w:rsid w:val="002177CB"/>
    <w:rsid w:val="002323D9"/>
    <w:rsid w:val="00292FD1"/>
    <w:rsid w:val="0029761A"/>
    <w:rsid w:val="002A3410"/>
    <w:rsid w:val="002A6153"/>
    <w:rsid w:val="002A6BEE"/>
    <w:rsid w:val="002B6E76"/>
    <w:rsid w:val="002B7E5F"/>
    <w:rsid w:val="003160A6"/>
    <w:rsid w:val="0035728E"/>
    <w:rsid w:val="003640D2"/>
    <w:rsid w:val="00376AE0"/>
    <w:rsid w:val="004327F8"/>
    <w:rsid w:val="00436DE2"/>
    <w:rsid w:val="00437152"/>
    <w:rsid w:val="00440B70"/>
    <w:rsid w:val="004455C2"/>
    <w:rsid w:val="00446DEF"/>
    <w:rsid w:val="00495E52"/>
    <w:rsid w:val="004A797E"/>
    <w:rsid w:val="004C08A9"/>
    <w:rsid w:val="0050355A"/>
    <w:rsid w:val="005160EB"/>
    <w:rsid w:val="005316AD"/>
    <w:rsid w:val="0053508A"/>
    <w:rsid w:val="00547FAB"/>
    <w:rsid w:val="00590178"/>
    <w:rsid w:val="005903A7"/>
    <w:rsid w:val="005A6447"/>
    <w:rsid w:val="00620C6E"/>
    <w:rsid w:val="006278FE"/>
    <w:rsid w:val="00636BA2"/>
    <w:rsid w:val="00663AAE"/>
    <w:rsid w:val="00672279"/>
    <w:rsid w:val="00683003"/>
    <w:rsid w:val="006B4AE9"/>
    <w:rsid w:val="006B5704"/>
    <w:rsid w:val="006C29D9"/>
    <w:rsid w:val="006C417E"/>
    <w:rsid w:val="006E72D2"/>
    <w:rsid w:val="006F2FBA"/>
    <w:rsid w:val="00711820"/>
    <w:rsid w:val="00720F1E"/>
    <w:rsid w:val="00752527"/>
    <w:rsid w:val="007553AF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B617E"/>
    <w:rsid w:val="008D30C7"/>
    <w:rsid w:val="008E3CEA"/>
    <w:rsid w:val="00915DF6"/>
    <w:rsid w:val="00935E71"/>
    <w:rsid w:val="00963A64"/>
    <w:rsid w:val="009813AD"/>
    <w:rsid w:val="009A7233"/>
    <w:rsid w:val="009B65AF"/>
    <w:rsid w:val="009E1278"/>
    <w:rsid w:val="00A03339"/>
    <w:rsid w:val="00A13E3C"/>
    <w:rsid w:val="00A14097"/>
    <w:rsid w:val="00A82D8A"/>
    <w:rsid w:val="00A925E3"/>
    <w:rsid w:val="00AF495D"/>
    <w:rsid w:val="00B03D78"/>
    <w:rsid w:val="00B82B26"/>
    <w:rsid w:val="00BC1FD6"/>
    <w:rsid w:val="00BD22F3"/>
    <w:rsid w:val="00BD6453"/>
    <w:rsid w:val="00BE4371"/>
    <w:rsid w:val="00C0323F"/>
    <w:rsid w:val="00C4735D"/>
    <w:rsid w:val="00C50685"/>
    <w:rsid w:val="00C51A9F"/>
    <w:rsid w:val="00C5272E"/>
    <w:rsid w:val="00C91752"/>
    <w:rsid w:val="00CA5271"/>
    <w:rsid w:val="00CD13F4"/>
    <w:rsid w:val="00CE7005"/>
    <w:rsid w:val="00CF148B"/>
    <w:rsid w:val="00CF3F19"/>
    <w:rsid w:val="00CF7E08"/>
    <w:rsid w:val="00D1340B"/>
    <w:rsid w:val="00D35CE3"/>
    <w:rsid w:val="00D84978"/>
    <w:rsid w:val="00DA3D67"/>
    <w:rsid w:val="00DB65F7"/>
    <w:rsid w:val="00DF6093"/>
    <w:rsid w:val="00E11C55"/>
    <w:rsid w:val="00E17D00"/>
    <w:rsid w:val="00E668C1"/>
    <w:rsid w:val="00E67328"/>
    <w:rsid w:val="00E839E4"/>
    <w:rsid w:val="00E875AF"/>
    <w:rsid w:val="00E96CD4"/>
    <w:rsid w:val="00EA7D50"/>
    <w:rsid w:val="00EC7434"/>
    <w:rsid w:val="00ED31A3"/>
    <w:rsid w:val="00F2740A"/>
    <w:rsid w:val="00F30BEA"/>
    <w:rsid w:val="00F47086"/>
    <w:rsid w:val="00F54B16"/>
    <w:rsid w:val="00F70D08"/>
    <w:rsid w:val="00FA3EB8"/>
    <w:rsid w:val="00FD27F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638E5-80CE-46A2-9B12-8E4F05E1ACB6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59036F34-A222-4257-B800-ACF2E7C9C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1FFA4-0C4E-4E1D-A4E0-5ABACCE99932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15</cp:revision>
  <cp:lastPrinted>2018-08-23T12:58:00Z</cp:lastPrinted>
  <dcterms:created xsi:type="dcterms:W3CDTF">2024-11-21T16:04:00Z</dcterms:created>
  <dcterms:modified xsi:type="dcterms:W3CDTF">2025-02-28T09:25:00Z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3921800</vt:r8>
  </property>
  <property fmtid="{D5CDD505-2E9C-101B-9397-08002B2CF9AE}" pid="4" name="MediaServiceImageTags">
    <vt:lpwstr/>
  </property>
</Properties>
</file>