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7945" w14:textId="428AF733" w:rsidR="00547FAB" w:rsidRPr="00CE7005" w:rsidRDefault="00E11C55" w:rsidP="00547FAB">
      <w:pPr>
        <w:pStyle w:val="berschrift1"/>
      </w:pPr>
      <w:r w:rsidRPr="00E11C55">
        <w:t xml:space="preserve">How does </w:t>
      </w:r>
      <w:r>
        <w:t>g</w:t>
      </w:r>
      <w:r w:rsidRPr="00E11C55">
        <w:t xml:space="preserve">lobal </w:t>
      </w:r>
      <w:r>
        <w:t>w</w:t>
      </w:r>
      <w:r w:rsidRPr="00E11C55">
        <w:t>arming lead to rising sea level</w:t>
      </w:r>
      <w:r>
        <w:t>s</w:t>
      </w:r>
      <w:r w:rsidRPr="00E11C55">
        <w:t>?</w:t>
      </w:r>
    </w:p>
    <w:p w14:paraId="28DA33D8" w14:textId="77777777" w:rsidR="00547FAB" w:rsidRPr="00BD22F3" w:rsidRDefault="00547FAB" w:rsidP="002B6E76">
      <w:pPr>
        <w:rPr>
          <w:lang w:val="en-US"/>
        </w:rPr>
      </w:pPr>
    </w:p>
    <w:p w14:paraId="5E9B8284" w14:textId="77777777" w:rsidR="00D1340B" w:rsidRDefault="00D1340B" w:rsidP="00D1340B">
      <w:pPr>
        <w:pStyle w:val="berschrift3"/>
        <w:rPr>
          <w:lang w:val="en-US"/>
        </w:rPr>
      </w:pPr>
      <w:r>
        <w:rPr>
          <w:lang w:val="en-US"/>
        </w:rPr>
        <w:t>Explanatory video transcript</w:t>
      </w:r>
    </w:p>
    <w:p w14:paraId="2AEB90A3" w14:textId="6907D947" w:rsidR="00292FD1" w:rsidRDefault="00292FD1" w:rsidP="003160A6"/>
    <w:p w14:paraId="71DF0867" w14:textId="5C8F28D4" w:rsidR="00E11C55" w:rsidRPr="00075BEA" w:rsidRDefault="00075BEA" w:rsidP="00E11C55">
      <w:r>
        <w:rPr>
          <w:i/>
          <w:iCs/>
        </w:rPr>
        <w:t>(</w:t>
      </w:r>
      <w:r w:rsidR="00E11C55" w:rsidRPr="00075BEA">
        <w:rPr>
          <w:i/>
          <w:iCs/>
        </w:rPr>
        <w:t>0:0</w:t>
      </w:r>
      <w:r w:rsidR="009B20BA">
        <w:rPr>
          <w:i/>
          <w:iCs/>
        </w:rPr>
        <w:t>8</w:t>
      </w:r>
      <w:r>
        <w:rPr>
          <w:i/>
          <w:iCs/>
        </w:rPr>
        <w:t>)</w:t>
      </w:r>
      <w:r w:rsidR="00E11C55" w:rsidRPr="00075BEA">
        <w:t xml:space="preserve"> How does global warming lead to rising sea levels?</w:t>
      </w:r>
    </w:p>
    <w:p w14:paraId="145259B9" w14:textId="1624E29E" w:rsidR="00E11C55" w:rsidRPr="00075BEA" w:rsidRDefault="00075BEA" w:rsidP="00E11C55">
      <w:r>
        <w:rPr>
          <w:i/>
          <w:iCs/>
        </w:rPr>
        <w:t>(</w:t>
      </w:r>
      <w:r w:rsidR="00E11C55" w:rsidRPr="00075BEA">
        <w:rPr>
          <w:i/>
          <w:iCs/>
        </w:rPr>
        <w:t>0:</w:t>
      </w:r>
      <w:r w:rsidR="00A07F3F">
        <w:rPr>
          <w:i/>
          <w:iCs/>
        </w:rPr>
        <w:t>13</w:t>
      </w:r>
      <w:r>
        <w:rPr>
          <w:i/>
          <w:iCs/>
        </w:rPr>
        <w:t>)</w:t>
      </w:r>
      <w:r w:rsidR="00E11C55" w:rsidRPr="00075BEA">
        <w:t xml:space="preserve"> We will seek to answer this question through the results of our experiment.</w:t>
      </w:r>
    </w:p>
    <w:p w14:paraId="3648BCE3" w14:textId="1CC78EC5" w:rsidR="00E11C55" w:rsidRPr="00075BEA" w:rsidRDefault="00075BEA" w:rsidP="00E11C55">
      <w:r>
        <w:rPr>
          <w:i/>
          <w:iCs/>
        </w:rPr>
        <w:t>(</w:t>
      </w:r>
      <w:r w:rsidR="00E11C55" w:rsidRPr="00075BEA">
        <w:rPr>
          <w:i/>
          <w:iCs/>
        </w:rPr>
        <w:t>0:1</w:t>
      </w:r>
      <w:r w:rsidR="00A07F3F">
        <w:rPr>
          <w:i/>
          <w:iCs/>
        </w:rPr>
        <w:t>9</w:t>
      </w:r>
      <w:r>
        <w:rPr>
          <w:i/>
          <w:iCs/>
        </w:rPr>
        <w:t>)</w:t>
      </w:r>
      <w:r w:rsidR="00E11C55" w:rsidRPr="00075BEA">
        <w:t xml:space="preserve"> When we take an ice cube out of the freezer and leave it in a glass outside the freezer what happens to it?</w:t>
      </w:r>
    </w:p>
    <w:p w14:paraId="1F833086" w14:textId="2293F052" w:rsidR="00E11C55" w:rsidRPr="00075BEA" w:rsidRDefault="00075BEA" w:rsidP="00E11C55">
      <w:r>
        <w:rPr>
          <w:i/>
          <w:iCs/>
        </w:rPr>
        <w:t>(</w:t>
      </w:r>
      <w:r w:rsidR="00E11C55" w:rsidRPr="00075BEA">
        <w:rPr>
          <w:i/>
          <w:iCs/>
        </w:rPr>
        <w:t>0:</w:t>
      </w:r>
      <w:r w:rsidR="00DB1132">
        <w:rPr>
          <w:i/>
          <w:iCs/>
        </w:rPr>
        <w:t>25</w:t>
      </w:r>
      <w:r>
        <w:rPr>
          <w:i/>
          <w:iCs/>
        </w:rPr>
        <w:t>)</w:t>
      </w:r>
      <w:r w:rsidR="00E11C55" w:rsidRPr="00075BEA">
        <w:t xml:space="preserve"> Let's observe.</w:t>
      </w:r>
    </w:p>
    <w:p w14:paraId="4112AF0B" w14:textId="71AA8700" w:rsidR="00E11C55" w:rsidRPr="00075BEA" w:rsidRDefault="00075BEA" w:rsidP="00E11C55">
      <w:r>
        <w:rPr>
          <w:i/>
          <w:iCs/>
        </w:rPr>
        <w:t>(</w:t>
      </w:r>
      <w:r w:rsidR="00E11C55" w:rsidRPr="00075BEA">
        <w:rPr>
          <w:i/>
          <w:iCs/>
        </w:rPr>
        <w:t>0:</w:t>
      </w:r>
      <w:r w:rsidR="00F30FC6">
        <w:rPr>
          <w:i/>
          <w:iCs/>
        </w:rPr>
        <w:t>43</w:t>
      </w:r>
      <w:r>
        <w:rPr>
          <w:i/>
          <w:iCs/>
        </w:rPr>
        <w:t>)</w:t>
      </w:r>
      <w:r w:rsidR="00E11C55" w:rsidRPr="00075BEA">
        <w:t xml:space="preserve"> It eventually melts and becomes liquid. How does this compare to your prediction?</w:t>
      </w:r>
    </w:p>
    <w:p w14:paraId="04D1FFF5" w14:textId="04A0A929" w:rsidR="00E11C55" w:rsidRPr="00075BEA" w:rsidRDefault="00075BEA" w:rsidP="00E11C55">
      <w:r>
        <w:rPr>
          <w:i/>
          <w:iCs/>
        </w:rPr>
        <w:t>(</w:t>
      </w:r>
      <w:r w:rsidR="00E11C55" w:rsidRPr="00075BEA">
        <w:rPr>
          <w:i/>
          <w:iCs/>
        </w:rPr>
        <w:t>0:</w:t>
      </w:r>
      <w:r w:rsidR="00F30FC6">
        <w:rPr>
          <w:i/>
          <w:iCs/>
        </w:rPr>
        <w:t>50</w:t>
      </w:r>
      <w:r>
        <w:rPr>
          <w:i/>
          <w:iCs/>
        </w:rPr>
        <w:t>)</w:t>
      </w:r>
      <w:r w:rsidR="00E11C55" w:rsidRPr="00075BEA">
        <w:t xml:space="preserve"> Climate change is due to global warming</w:t>
      </w:r>
      <w:r w:rsidR="003415F2">
        <w:t>. O</w:t>
      </w:r>
      <w:r w:rsidR="00E11C55" w:rsidRPr="00075BEA">
        <w:t>ur planet is warming. As the ice melts, more and more water is added to the ocean, which causes the sea level to rise.</w:t>
      </w:r>
    </w:p>
    <w:p w14:paraId="07550E02" w14:textId="601B6F4C" w:rsidR="00E11C55" w:rsidRPr="00075BEA" w:rsidRDefault="00075BEA" w:rsidP="00E11C55">
      <w:r>
        <w:rPr>
          <w:i/>
          <w:iCs/>
        </w:rPr>
        <w:t>(</w:t>
      </w:r>
      <w:r w:rsidR="00E11C55" w:rsidRPr="00075BEA">
        <w:rPr>
          <w:i/>
          <w:iCs/>
        </w:rPr>
        <w:t>1:</w:t>
      </w:r>
      <w:r w:rsidR="00F852C8">
        <w:rPr>
          <w:i/>
          <w:iCs/>
        </w:rPr>
        <w:t>14</w:t>
      </w:r>
      <w:r>
        <w:rPr>
          <w:i/>
          <w:iCs/>
        </w:rPr>
        <w:t>)</w:t>
      </w:r>
      <w:r w:rsidR="00E11C55" w:rsidRPr="00075BEA">
        <w:t xml:space="preserve"> In our experiment it was possible to see this happen.</w:t>
      </w:r>
    </w:p>
    <w:p w14:paraId="65071873" w14:textId="331E1CC3" w:rsidR="00E11C55" w:rsidRPr="00075BEA" w:rsidRDefault="00075BEA" w:rsidP="00E11C55">
      <w:r>
        <w:rPr>
          <w:i/>
          <w:iCs/>
        </w:rPr>
        <w:t>(</w:t>
      </w:r>
      <w:r w:rsidR="00E11C55" w:rsidRPr="00075BEA">
        <w:rPr>
          <w:i/>
          <w:iCs/>
        </w:rPr>
        <w:t>1:1</w:t>
      </w:r>
      <w:r w:rsidR="00F852C8">
        <w:rPr>
          <w:i/>
          <w:iCs/>
        </w:rPr>
        <w:t>9</w:t>
      </w:r>
      <w:r>
        <w:rPr>
          <w:i/>
          <w:iCs/>
        </w:rPr>
        <w:t>)</w:t>
      </w:r>
      <w:r w:rsidR="00E11C55" w:rsidRPr="00075BEA">
        <w:t xml:space="preserve"> See how the water level is getting higher</w:t>
      </w:r>
      <w:r w:rsidR="003B3F93">
        <w:t>?</w:t>
      </w:r>
      <w:r w:rsidR="00E11C55" w:rsidRPr="00075BEA">
        <w:t xml:space="preserve"> That's what's happening in the ocean when the ice melts.</w:t>
      </w:r>
    </w:p>
    <w:p w14:paraId="5C41D6AE" w14:textId="7D274A6F" w:rsidR="00E11C55" w:rsidRPr="00075BEA" w:rsidRDefault="00075BEA" w:rsidP="00E11C55">
      <w:r>
        <w:rPr>
          <w:i/>
          <w:iCs/>
        </w:rPr>
        <w:t>(</w:t>
      </w:r>
      <w:r w:rsidR="00E11C55" w:rsidRPr="00075BEA">
        <w:rPr>
          <w:i/>
          <w:iCs/>
        </w:rPr>
        <w:t>1:</w:t>
      </w:r>
      <w:r w:rsidR="003B3F93">
        <w:rPr>
          <w:i/>
          <w:iCs/>
        </w:rPr>
        <w:t>34</w:t>
      </w:r>
      <w:r>
        <w:rPr>
          <w:i/>
          <w:iCs/>
        </w:rPr>
        <w:t>)</w:t>
      </w:r>
      <w:r w:rsidR="00E11C55" w:rsidRPr="00075BEA">
        <w:t xml:space="preserve"> This can be challenging for people, animals, and plants who are close to seaside.</w:t>
      </w:r>
    </w:p>
    <w:p w14:paraId="64D5C86C" w14:textId="7B9A4BFC" w:rsidR="00E11C55" w:rsidRPr="00075BEA" w:rsidRDefault="00075BEA" w:rsidP="00E11C55">
      <w:r>
        <w:rPr>
          <w:i/>
          <w:iCs/>
        </w:rPr>
        <w:t>(</w:t>
      </w:r>
      <w:r w:rsidR="00E11C55" w:rsidRPr="00075BEA">
        <w:rPr>
          <w:i/>
          <w:iCs/>
        </w:rPr>
        <w:t>1:</w:t>
      </w:r>
      <w:r w:rsidR="00121B1D">
        <w:rPr>
          <w:i/>
          <w:iCs/>
        </w:rPr>
        <w:t>42</w:t>
      </w:r>
      <w:r>
        <w:rPr>
          <w:i/>
          <w:iCs/>
        </w:rPr>
        <w:t>)</w:t>
      </w:r>
      <w:r w:rsidR="00E11C55" w:rsidRPr="00075BEA">
        <w:t xml:space="preserve"> The more the temperature rises, the faster the ice melts.</w:t>
      </w:r>
    </w:p>
    <w:p w14:paraId="7876B0B2" w14:textId="72019B0C" w:rsidR="00E11C55" w:rsidRPr="00075BEA" w:rsidRDefault="00075BEA" w:rsidP="00E11C55">
      <w:r>
        <w:rPr>
          <w:i/>
          <w:iCs/>
        </w:rPr>
        <w:t>(</w:t>
      </w:r>
      <w:r w:rsidR="00E11C55" w:rsidRPr="00075BEA">
        <w:rPr>
          <w:i/>
          <w:iCs/>
        </w:rPr>
        <w:t>1:4</w:t>
      </w:r>
      <w:r w:rsidR="00121B1D">
        <w:rPr>
          <w:i/>
          <w:iCs/>
        </w:rPr>
        <w:t>7</w:t>
      </w:r>
      <w:r>
        <w:rPr>
          <w:i/>
          <w:iCs/>
        </w:rPr>
        <w:t>)</w:t>
      </w:r>
      <w:r w:rsidR="00E11C55" w:rsidRPr="00075BEA">
        <w:t xml:space="preserve"> We can demonstrate this by placing two ice cubes on a table. One ice cube placed at room temperature and the other heated with a fan heater.</w:t>
      </w:r>
    </w:p>
    <w:p w14:paraId="7C659838" w14:textId="2C07C6D3" w:rsidR="00E11C55" w:rsidRPr="00075BEA" w:rsidRDefault="00075BEA" w:rsidP="00E11C55">
      <w:r>
        <w:rPr>
          <w:i/>
          <w:iCs/>
        </w:rPr>
        <w:t>(</w:t>
      </w:r>
      <w:r w:rsidR="00493F0A">
        <w:rPr>
          <w:i/>
          <w:iCs/>
        </w:rPr>
        <w:t>2:05</w:t>
      </w:r>
      <w:r>
        <w:rPr>
          <w:i/>
          <w:iCs/>
        </w:rPr>
        <w:t>)</w:t>
      </w:r>
      <w:r w:rsidR="00E11C55" w:rsidRPr="00075BEA">
        <w:t xml:space="preserve"> We could see that the melting of earth glaciers on land contributes to sea level rise.</w:t>
      </w:r>
    </w:p>
    <w:p w14:paraId="608D8A69" w14:textId="220833B4" w:rsidR="00E11C55" w:rsidRPr="00075BEA" w:rsidRDefault="00075BEA" w:rsidP="00E11C55">
      <w:r>
        <w:rPr>
          <w:i/>
          <w:iCs/>
        </w:rPr>
        <w:t>(</w:t>
      </w:r>
      <w:r w:rsidR="00E11C55" w:rsidRPr="00075BEA">
        <w:rPr>
          <w:i/>
          <w:iCs/>
        </w:rPr>
        <w:t>2:</w:t>
      </w:r>
      <w:r w:rsidR="00955F51">
        <w:rPr>
          <w:i/>
          <w:iCs/>
        </w:rPr>
        <w:t>13</w:t>
      </w:r>
      <w:r>
        <w:rPr>
          <w:i/>
          <w:iCs/>
        </w:rPr>
        <w:t>)</w:t>
      </w:r>
      <w:r w:rsidR="00E11C55" w:rsidRPr="00075BEA">
        <w:t xml:space="preserve"> How about the melting of icebergs at sea? But does it make a difference where the ice is? Do all ice masses contribute to sea level rise?</w:t>
      </w:r>
    </w:p>
    <w:p w14:paraId="3103D7E7" w14:textId="57E24006" w:rsidR="00E11C55" w:rsidRPr="00075BEA" w:rsidRDefault="00075BEA" w:rsidP="00E11C55">
      <w:r>
        <w:rPr>
          <w:i/>
          <w:iCs/>
        </w:rPr>
        <w:t>(</w:t>
      </w:r>
      <w:r w:rsidR="00E11C55" w:rsidRPr="00075BEA">
        <w:rPr>
          <w:i/>
          <w:iCs/>
        </w:rPr>
        <w:t>2:</w:t>
      </w:r>
      <w:r w:rsidR="00955F51">
        <w:rPr>
          <w:i/>
          <w:iCs/>
        </w:rPr>
        <w:t>24</w:t>
      </w:r>
      <w:r>
        <w:rPr>
          <w:i/>
          <w:iCs/>
        </w:rPr>
        <w:t>)</w:t>
      </w:r>
      <w:r w:rsidR="00E11C55" w:rsidRPr="00075BEA">
        <w:rPr>
          <w:i/>
          <w:iCs/>
        </w:rPr>
        <w:t xml:space="preserve"> </w:t>
      </w:r>
      <w:r w:rsidR="00E11C55" w:rsidRPr="00075BEA">
        <w:t>This could be the next investigation.</w:t>
      </w:r>
    </w:p>
    <w:p w14:paraId="7B7E991F" w14:textId="0EA2F74D" w:rsidR="00E11C55" w:rsidRPr="00075BEA" w:rsidRDefault="00075BEA" w:rsidP="00E11C55">
      <w:r>
        <w:rPr>
          <w:i/>
          <w:iCs/>
        </w:rPr>
        <w:t>(</w:t>
      </w:r>
      <w:r w:rsidR="00E11C55" w:rsidRPr="00075BEA">
        <w:rPr>
          <w:i/>
          <w:iCs/>
        </w:rPr>
        <w:t>2:2</w:t>
      </w:r>
      <w:r w:rsidR="00D1375B">
        <w:rPr>
          <w:i/>
          <w:iCs/>
        </w:rPr>
        <w:t>7</w:t>
      </w:r>
      <w:r>
        <w:rPr>
          <w:i/>
          <w:iCs/>
        </w:rPr>
        <w:t>)</w:t>
      </w:r>
      <w:r w:rsidR="00E11C55" w:rsidRPr="00075BEA">
        <w:t xml:space="preserve"> Science is all about exploring and finding creative solutions.</w:t>
      </w:r>
    </w:p>
    <w:p w14:paraId="42C54328" w14:textId="2567F456" w:rsidR="00E11C55" w:rsidRPr="00075BEA" w:rsidRDefault="00075BEA" w:rsidP="00E11C55">
      <w:r>
        <w:rPr>
          <w:i/>
          <w:iCs/>
        </w:rPr>
        <w:t>(</w:t>
      </w:r>
      <w:r w:rsidR="00E11C55" w:rsidRPr="00075BEA">
        <w:rPr>
          <w:i/>
          <w:iCs/>
        </w:rPr>
        <w:t>2:</w:t>
      </w:r>
      <w:r w:rsidR="00D1375B">
        <w:rPr>
          <w:i/>
          <w:iCs/>
        </w:rPr>
        <w:t>33</w:t>
      </w:r>
      <w:r>
        <w:rPr>
          <w:i/>
          <w:iCs/>
        </w:rPr>
        <w:t>)</w:t>
      </w:r>
      <w:r w:rsidR="00E11C55" w:rsidRPr="00075BEA">
        <w:t xml:space="preserve"> Don't forget it's important for all of us to learn about these changes and take care of our planet.</w:t>
      </w:r>
    </w:p>
    <w:p w14:paraId="7D2C0140" w14:textId="77777777" w:rsidR="00CF478E" w:rsidRPr="00D1340B" w:rsidRDefault="00CF478E" w:rsidP="00D1340B"/>
    <w:sectPr w:rsidR="00CF478E" w:rsidRPr="00D1340B" w:rsidSect="007A349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A683D" w14:textId="77777777" w:rsidR="00C757C0" w:rsidRDefault="00C757C0" w:rsidP="003160A6">
      <w:r>
        <w:separator/>
      </w:r>
    </w:p>
  </w:endnote>
  <w:endnote w:type="continuationSeparator" w:id="0">
    <w:p w14:paraId="6D6FF9AA" w14:textId="77777777" w:rsidR="00C757C0" w:rsidRDefault="00C757C0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9881F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C9CF2" w14:textId="77777777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231037A4" wp14:editId="40335A08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377DA5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Add final english</w:t>
                          </w:r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 project title here, this is just a placeholder</w:t>
                          </w:r>
                        </w:p>
                        <w:p w14:paraId="13DBEE8C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75B2EE6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02316AF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D29E50E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037A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48377DA5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Add final english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 project title here, this is just a placeholder</w:t>
                    </w:r>
                  </w:p>
                  <w:p w14:paraId="13DBEE8C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75B2EE6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002316AF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5D29E50E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314BE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7D9F6EB3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9311C" w14:textId="77777777" w:rsidR="00C757C0" w:rsidRDefault="00C757C0" w:rsidP="003160A6">
      <w:r>
        <w:separator/>
      </w:r>
    </w:p>
  </w:footnote>
  <w:footnote w:type="continuationSeparator" w:id="0">
    <w:p w14:paraId="7EE91DD7" w14:textId="77777777" w:rsidR="00C757C0" w:rsidRDefault="00C757C0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4342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27D00861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448CA8FA" wp14:editId="633B4A1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74977627" wp14:editId="719CAFC6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F11F3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776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081F11F3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156F6" w14:textId="77777777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0D11BB60" wp14:editId="7C4E1CE0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8AA38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1BB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17F8AA38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5BB6B6C2" wp14:editId="0B8E1436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64AA0606" wp14:editId="69B60D09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CB8CCC" w14:textId="77777777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4EE55A75" w14:textId="77777777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4FCC0701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1359CA9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AA0606" id="_x0000_s1029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4FCB8CCC" w14:textId="77777777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4EE55A75" w14:textId="77777777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4FCC0701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61359CA9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1"/>
  </w:num>
  <w:num w:numId="3" w16cid:durableId="695428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0B"/>
    <w:rsid w:val="00000359"/>
    <w:rsid w:val="000110F4"/>
    <w:rsid w:val="000535F8"/>
    <w:rsid w:val="00064D71"/>
    <w:rsid w:val="00070AAF"/>
    <w:rsid w:val="00075BEA"/>
    <w:rsid w:val="00095D51"/>
    <w:rsid w:val="000A418D"/>
    <w:rsid w:val="000A7CD1"/>
    <w:rsid w:val="000C469C"/>
    <w:rsid w:val="000D34B1"/>
    <w:rsid w:val="000E1DA1"/>
    <w:rsid w:val="000F77BD"/>
    <w:rsid w:val="00121B1D"/>
    <w:rsid w:val="001239FB"/>
    <w:rsid w:val="00124913"/>
    <w:rsid w:val="0017629A"/>
    <w:rsid w:val="00190185"/>
    <w:rsid w:val="002177CB"/>
    <w:rsid w:val="002323D9"/>
    <w:rsid w:val="00292FD1"/>
    <w:rsid w:val="0029761A"/>
    <w:rsid w:val="002A6153"/>
    <w:rsid w:val="002A6BEE"/>
    <w:rsid w:val="002B6E76"/>
    <w:rsid w:val="003160A6"/>
    <w:rsid w:val="003415F2"/>
    <w:rsid w:val="003640D2"/>
    <w:rsid w:val="003B3F93"/>
    <w:rsid w:val="00401621"/>
    <w:rsid w:val="004327F8"/>
    <w:rsid w:val="00437152"/>
    <w:rsid w:val="00440B70"/>
    <w:rsid w:val="004455C2"/>
    <w:rsid w:val="00446DEF"/>
    <w:rsid w:val="00476E8E"/>
    <w:rsid w:val="00493F0A"/>
    <w:rsid w:val="00495E52"/>
    <w:rsid w:val="00497E3C"/>
    <w:rsid w:val="004A797E"/>
    <w:rsid w:val="004C08A9"/>
    <w:rsid w:val="0050355A"/>
    <w:rsid w:val="005316AD"/>
    <w:rsid w:val="00547FAB"/>
    <w:rsid w:val="005770B2"/>
    <w:rsid w:val="00590178"/>
    <w:rsid w:val="005B1903"/>
    <w:rsid w:val="00620C6E"/>
    <w:rsid w:val="006278FE"/>
    <w:rsid w:val="00663AAE"/>
    <w:rsid w:val="00672279"/>
    <w:rsid w:val="00683003"/>
    <w:rsid w:val="006B4AE9"/>
    <w:rsid w:val="006B5704"/>
    <w:rsid w:val="006E72D2"/>
    <w:rsid w:val="00711820"/>
    <w:rsid w:val="00720F1E"/>
    <w:rsid w:val="0077127D"/>
    <w:rsid w:val="007802A9"/>
    <w:rsid w:val="007A349B"/>
    <w:rsid w:val="007D1C0E"/>
    <w:rsid w:val="007E3295"/>
    <w:rsid w:val="00811767"/>
    <w:rsid w:val="0082643A"/>
    <w:rsid w:val="008768B5"/>
    <w:rsid w:val="00880467"/>
    <w:rsid w:val="0088184D"/>
    <w:rsid w:val="008A5772"/>
    <w:rsid w:val="008D30C7"/>
    <w:rsid w:val="00935E71"/>
    <w:rsid w:val="00955F51"/>
    <w:rsid w:val="009813AD"/>
    <w:rsid w:val="009A7233"/>
    <w:rsid w:val="009B20BA"/>
    <w:rsid w:val="009B65AF"/>
    <w:rsid w:val="009E1278"/>
    <w:rsid w:val="00A03339"/>
    <w:rsid w:val="00A07F3F"/>
    <w:rsid w:val="00A13E3C"/>
    <w:rsid w:val="00A14097"/>
    <w:rsid w:val="00A82D8A"/>
    <w:rsid w:val="00AA4510"/>
    <w:rsid w:val="00AF495D"/>
    <w:rsid w:val="00B03D78"/>
    <w:rsid w:val="00B82B26"/>
    <w:rsid w:val="00BC1FD6"/>
    <w:rsid w:val="00BD22F3"/>
    <w:rsid w:val="00BD6453"/>
    <w:rsid w:val="00BE4371"/>
    <w:rsid w:val="00C0323F"/>
    <w:rsid w:val="00C337A4"/>
    <w:rsid w:val="00C4735D"/>
    <w:rsid w:val="00C757C0"/>
    <w:rsid w:val="00CA5271"/>
    <w:rsid w:val="00CE7005"/>
    <w:rsid w:val="00CF148B"/>
    <w:rsid w:val="00CF3F19"/>
    <w:rsid w:val="00CF478E"/>
    <w:rsid w:val="00CF7E08"/>
    <w:rsid w:val="00D1340B"/>
    <w:rsid w:val="00D1375B"/>
    <w:rsid w:val="00DA3D67"/>
    <w:rsid w:val="00DB1132"/>
    <w:rsid w:val="00DB65F7"/>
    <w:rsid w:val="00DF6093"/>
    <w:rsid w:val="00E11C55"/>
    <w:rsid w:val="00E17D00"/>
    <w:rsid w:val="00E668C1"/>
    <w:rsid w:val="00E67328"/>
    <w:rsid w:val="00E875AF"/>
    <w:rsid w:val="00EC7434"/>
    <w:rsid w:val="00F01401"/>
    <w:rsid w:val="00F2740A"/>
    <w:rsid w:val="00F30BEA"/>
    <w:rsid w:val="00F30FC6"/>
    <w:rsid w:val="00F54B16"/>
    <w:rsid w:val="00F852C8"/>
    <w:rsid w:val="00FA3EB8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0E533"/>
  <w15:chartTrackingRefBased/>
  <w15:docId w15:val="{67D6150D-29DB-4851-AF0A-8BB089CE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4096_SonSDE_ErlaervideoGS_Worsheet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1C44D75695184FAADF36D81CC895CA" ma:contentTypeVersion="13" ma:contentTypeDescription="Ein neues Dokument erstellen." ma:contentTypeScope="" ma:versionID="4977ebcedf23b534c02f910ceb99144d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8a7020b5d416b67422ea7b26a79aaabf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3A8E7-6584-4401-8780-970193314E7C}">
  <ds:schemaRefs>
    <ds:schemaRef ds:uri="http://schemas.microsoft.com/office/2006/metadata/properties"/>
    <ds:schemaRef ds:uri="http://schemas.microsoft.com/office/infopath/2007/PartnerControls"/>
    <ds:schemaRef ds:uri="bebdec8a-3f2a-4143-907b-f144d9fa917e"/>
    <ds:schemaRef ds:uri="7860be0e-ffc9-42e6-9b10-708e6cacedf8"/>
  </ds:schemaRefs>
</ds:datastoreItem>
</file>

<file path=customXml/itemProps2.xml><?xml version="1.0" encoding="utf-8"?>
<ds:datastoreItem xmlns:ds="http://schemas.openxmlformats.org/officeDocument/2006/customXml" ds:itemID="{A21E86C1-3AE2-42A2-972E-E6AC7DE17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E5C422-D281-4228-BF98-3DAB284F919D}"/>
</file>

<file path=docProps/app.xml><?xml version="1.0" encoding="utf-8"?>
<Properties xmlns="http://schemas.openxmlformats.org/officeDocument/2006/extended-properties" xmlns:vt="http://schemas.openxmlformats.org/officeDocument/2006/docPropsVTypes">
  <Template>ws24096_SonSDE_ErlaervideoGS_Worsheet EN</Template>
  <TotalTime>0</TotalTime>
  <Pages>1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17</cp:revision>
  <cp:lastPrinted>2018-08-23T12:58:00Z</cp:lastPrinted>
  <dcterms:created xsi:type="dcterms:W3CDTF">2024-06-30T20:42:00Z</dcterms:created>
  <dcterms:modified xsi:type="dcterms:W3CDTF">2025-02-24T15:43:00Z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3900800</vt:r8>
  </property>
  <property fmtid="{D5CDD505-2E9C-101B-9397-08002B2CF9AE}" pid="4" name="MediaServiceImageTags">
    <vt:lpwstr/>
  </property>
</Properties>
</file>