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4C79A2A9" w:rsidR="00547FAB" w:rsidRPr="00CE7005" w:rsidRDefault="001C3E4C" w:rsidP="00547FAB">
      <w:pPr>
        <w:pStyle w:val="berschrift1"/>
      </w:pPr>
      <w:r>
        <w:t>Ocean acidification</w:t>
      </w:r>
    </w:p>
    <w:p w14:paraId="516D858C" w14:textId="77777777" w:rsidR="00D478A9" w:rsidRDefault="00D478A9" w:rsidP="00D478A9"/>
    <w:p w14:paraId="0EF7B7C9" w14:textId="192F94D6" w:rsidR="00A87282" w:rsidRDefault="00A87282" w:rsidP="00A87282">
      <w:pPr>
        <w:pStyle w:val="berschrift2"/>
      </w:pPr>
      <w:r>
        <w:t>Required materials</w:t>
      </w:r>
    </w:p>
    <w:p w14:paraId="4EAF9F01" w14:textId="5137E518" w:rsidR="00A167D8" w:rsidRPr="00A167D8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2 glasses (transparent glasses, not plastic)</w:t>
      </w:r>
    </w:p>
    <w:p w14:paraId="4273CB4B" w14:textId="439E5F71" w:rsidR="00A167D8" w:rsidRPr="00A167D8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an indicator (a chemical substance that changes colour if a solution is acidic or basic)</w:t>
      </w:r>
    </w:p>
    <w:p w14:paraId="6F4AE598" w14:textId="77777777" w:rsidR="00A167D8" w:rsidRPr="00A167D8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a straw</w:t>
      </w:r>
    </w:p>
    <w:p w14:paraId="2756E0E5" w14:textId="439FA645" w:rsidR="00A167D8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tap water</w:t>
      </w:r>
    </w:p>
    <w:p w14:paraId="338F3CDC" w14:textId="61913AFD" w:rsidR="00A167D8" w:rsidRPr="00A167D8" w:rsidRDefault="00A167D8" w:rsidP="00A167D8">
      <w:pPr>
        <w:pStyle w:val="berschrift2"/>
      </w:pPr>
      <w:r>
        <w:t>For the indicator</w:t>
      </w:r>
    </w:p>
    <w:p w14:paraId="685F4C3C" w14:textId="77777777" w:rsidR="00A167D8" w:rsidRPr="00A167D8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a red cabbage</w:t>
      </w:r>
    </w:p>
    <w:p w14:paraId="2AFC864B" w14:textId="77777777" w:rsidR="00A167D8" w:rsidRPr="00A167D8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deionized water</w:t>
      </w:r>
    </w:p>
    <w:p w14:paraId="71F32B1E" w14:textId="34B8C5B0" w:rsidR="00A167D8" w:rsidRPr="004A0D92" w:rsidRDefault="00A167D8" w:rsidP="00A167D8">
      <w:pPr>
        <w:pStyle w:val="Listenabsatz"/>
        <w:rPr>
          <w:sz w:val="24"/>
          <w:szCs w:val="24"/>
        </w:rPr>
      </w:pPr>
      <w:r w:rsidRPr="00A167D8">
        <w:rPr>
          <w:sz w:val="24"/>
          <w:szCs w:val="24"/>
        </w:rPr>
        <w:t>a mortar</w:t>
      </w:r>
    </w:p>
    <w:p w14:paraId="3DA3C612" w14:textId="77777777" w:rsidR="00D478A9" w:rsidRPr="00D478A9" w:rsidRDefault="00D478A9" w:rsidP="00D478A9">
      <w:pPr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>Questions before performing the experiment</w:t>
      </w:r>
    </w:p>
    <w:p w14:paraId="59C36D8A" w14:textId="77777777" w:rsidR="00414CA4" w:rsidRPr="00414CA4" w:rsidRDefault="00414CA4" w:rsidP="00414CA4">
      <w:pPr>
        <w:ind w:left="360" w:hanging="360"/>
        <w:rPr>
          <w:sz w:val="24"/>
          <w:szCs w:val="24"/>
        </w:rPr>
      </w:pPr>
    </w:p>
    <w:p w14:paraId="39A5B95E" w14:textId="3D5DFD19" w:rsidR="002648F8" w:rsidRPr="004A0D92" w:rsidRDefault="002648F8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When you hear the term climate change, what comes to your mind?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752D3A7A" w:rsidR="002648F8" w:rsidRPr="004A0D92" w:rsidRDefault="00D478A9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D478A9">
        <w:rPr>
          <w:sz w:val="24"/>
          <w:szCs w:val="24"/>
        </w:rPr>
        <w:t>What problems does climate change cause?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D59ECE4" w14:textId="66C7A7B6" w:rsidR="004A0D92" w:rsidRPr="004A0D92" w:rsidRDefault="00A167D8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167D8">
        <w:rPr>
          <w:sz w:val="24"/>
          <w:szCs w:val="24"/>
          <w:lang w:val="en-US"/>
        </w:rPr>
        <w:t>What do you know about how it affects the oceans?</w:t>
      </w:r>
    </w:p>
    <w:p w14:paraId="6E78FE62" w14:textId="77777777" w:rsidR="004A0D92" w:rsidRP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2729B9A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2315273D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10BA01F" w14:textId="0411FECB" w:rsidR="00A167D8" w:rsidRDefault="00A167D8" w:rsidP="00A167D8">
      <w:pPr>
        <w:pStyle w:val="berschrift2"/>
      </w:pPr>
      <w:r w:rsidRPr="002648F8">
        <w:lastRenderedPageBreak/>
        <w:t xml:space="preserve">2. Watch the </w:t>
      </w:r>
      <w:r>
        <w:t>indicator</w:t>
      </w:r>
      <w:r w:rsidRPr="002648F8">
        <w:t xml:space="preserve"> video</w:t>
      </w:r>
      <w:r>
        <w:t xml:space="preserve"> and create the indicator</w:t>
      </w:r>
    </w:p>
    <w:p w14:paraId="060A8481" w14:textId="77777777" w:rsidR="00A167D8" w:rsidRDefault="00A167D8" w:rsidP="00A167D8">
      <w:pPr>
        <w:rPr>
          <w:sz w:val="24"/>
          <w:szCs w:val="24"/>
          <w:lang w:val="x-none"/>
        </w:rPr>
      </w:pPr>
    </w:p>
    <w:p w14:paraId="5D0E6CBB" w14:textId="643B14BD" w:rsidR="00A167D8" w:rsidRDefault="00A167D8" w:rsidP="00A167D8">
      <w:p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Please wear gloves and an apron.</w:t>
      </w:r>
    </w:p>
    <w:p w14:paraId="55BA6285" w14:textId="7D8DC79C" w:rsidR="00A167D8" w:rsidRDefault="00A167D8" w:rsidP="00A167D8">
      <w:p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Prepare the indicator.</w:t>
      </w:r>
    </w:p>
    <w:p w14:paraId="139FE7A1" w14:textId="77777777" w:rsidR="00A167D8" w:rsidRPr="00A167D8" w:rsidRDefault="00A167D8" w:rsidP="00A167D8">
      <w:pPr>
        <w:rPr>
          <w:sz w:val="24"/>
          <w:szCs w:val="24"/>
          <w:lang w:val="x-none"/>
        </w:rPr>
      </w:pPr>
    </w:p>
    <w:p w14:paraId="19E5904B" w14:textId="247E1250" w:rsidR="00A167D8" w:rsidRDefault="00A167D8" w:rsidP="00A167D8">
      <w:pPr>
        <w:pStyle w:val="berschrift2"/>
      </w:pPr>
      <w:r>
        <w:t>3</w:t>
      </w:r>
      <w:r w:rsidRPr="002648F8">
        <w:t xml:space="preserve">. Watch the </w:t>
      </w:r>
      <w:r>
        <w:t>first</w:t>
      </w:r>
      <w:r w:rsidRPr="002648F8">
        <w:t xml:space="preserve"> </w:t>
      </w:r>
      <w:r w:rsidR="00236574">
        <w:t xml:space="preserve">experiment </w:t>
      </w:r>
      <w:r w:rsidRPr="002648F8">
        <w:t>video</w:t>
      </w:r>
      <w:r>
        <w:t xml:space="preserve"> and perform the experiment</w:t>
      </w:r>
    </w:p>
    <w:p w14:paraId="16DD3AF5" w14:textId="77777777" w:rsidR="00A167D8" w:rsidRDefault="00A167D8" w:rsidP="00A167D8">
      <w:pPr>
        <w:rPr>
          <w:sz w:val="24"/>
          <w:szCs w:val="24"/>
        </w:rPr>
      </w:pPr>
    </w:p>
    <w:p w14:paraId="414028C5" w14:textId="0CCFFDD7" w:rsidR="001D1734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  <w:r w:rsidR="00414CA4">
        <w:rPr>
          <w:sz w:val="24"/>
          <w:szCs w:val="24"/>
        </w:rPr>
        <w:br/>
      </w:r>
      <w:r w:rsidRPr="004A0D92">
        <w:rPr>
          <w:sz w:val="24"/>
          <w:szCs w:val="24"/>
        </w:rPr>
        <w:t xml:space="preserve">Draw </w:t>
      </w:r>
      <w:r w:rsidR="00D478A9">
        <w:rPr>
          <w:sz w:val="24"/>
          <w:szCs w:val="24"/>
        </w:rPr>
        <w:t>your result in the box</w:t>
      </w:r>
      <w:r w:rsidR="008D3B2B">
        <w:rPr>
          <w:sz w:val="24"/>
          <w:szCs w:val="24"/>
        </w:rPr>
        <w:t xml:space="preserve"> below</w:t>
      </w:r>
      <w:r w:rsidRPr="004A0D92">
        <w:rPr>
          <w:sz w:val="24"/>
          <w:szCs w:val="24"/>
        </w:rPr>
        <w:t>.</w:t>
      </w: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558929" wp14:editId="7B277DA1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CF5D9D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27D6E6D2" w14:textId="2034BEBA" w:rsidR="002648F8" w:rsidRDefault="00A167D8" w:rsidP="002648F8">
      <w:pPr>
        <w:pStyle w:val="berschrift2"/>
      </w:pPr>
      <w:r>
        <w:t>4</w:t>
      </w:r>
      <w:r w:rsidR="002648F8">
        <w:t xml:space="preserve">. </w:t>
      </w:r>
      <w:r w:rsidR="002648F8" w:rsidRPr="002648F8">
        <w:t>Observations</w:t>
      </w:r>
    </w:p>
    <w:p w14:paraId="4FB12FCA" w14:textId="77777777" w:rsidR="00414CA4" w:rsidRPr="00414CA4" w:rsidRDefault="00414CA4" w:rsidP="00414CA4">
      <w:pPr>
        <w:spacing w:line="360" w:lineRule="auto"/>
        <w:ind w:left="360" w:hanging="360"/>
        <w:rPr>
          <w:sz w:val="24"/>
          <w:szCs w:val="24"/>
        </w:rPr>
      </w:pPr>
    </w:p>
    <w:p w14:paraId="537E7BAF" w14:textId="6607AE28" w:rsidR="00D478A9" w:rsidRPr="00D478A9" w:rsidRDefault="00D478A9" w:rsidP="00D478A9">
      <w:pPr>
        <w:pStyle w:val="Listenabsatz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D478A9">
        <w:rPr>
          <w:sz w:val="24"/>
          <w:szCs w:val="24"/>
        </w:rPr>
        <w:t>What did you observe?</w:t>
      </w:r>
    </w:p>
    <w:p w14:paraId="09CF4533" w14:textId="300F3C06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499AA2B" w14:textId="5918404E" w:rsidR="00D478A9" w:rsidRPr="00D478A9" w:rsidRDefault="00D478A9" w:rsidP="00D478A9">
      <w:pPr>
        <w:pStyle w:val="Listenabsatz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D478A9">
        <w:rPr>
          <w:sz w:val="24"/>
          <w:szCs w:val="24"/>
        </w:rPr>
        <w:lastRenderedPageBreak/>
        <w:t>Make a hypothesis. Why did it happen?</w:t>
      </w:r>
    </w:p>
    <w:p w14:paraId="29770053" w14:textId="3ACB4EC5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E2D71E8" w14:textId="7D16DF2E" w:rsidR="00A167D8" w:rsidRPr="00A167D8" w:rsidRDefault="00A167D8" w:rsidP="00A167D8">
      <w:pPr>
        <w:pStyle w:val="Listenabsatz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A167D8">
        <w:rPr>
          <w:sz w:val="24"/>
          <w:szCs w:val="24"/>
        </w:rPr>
        <w:t>What is the gas you b</w:t>
      </w:r>
      <w:r>
        <w:rPr>
          <w:sz w:val="24"/>
          <w:szCs w:val="24"/>
        </w:rPr>
        <w:t>low</w:t>
      </w:r>
      <w:r w:rsidRPr="00A167D8">
        <w:rPr>
          <w:sz w:val="24"/>
          <w:szCs w:val="24"/>
        </w:rPr>
        <w:t xml:space="preserve"> in</w:t>
      </w:r>
      <w:r>
        <w:rPr>
          <w:sz w:val="24"/>
          <w:szCs w:val="24"/>
        </w:rPr>
        <w:t>to</w:t>
      </w:r>
      <w:r w:rsidRPr="00A167D8">
        <w:rPr>
          <w:sz w:val="24"/>
          <w:szCs w:val="24"/>
        </w:rPr>
        <w:t xml:space="preserve"> the glass?</w:t>
      </w:r>
    </w:p>
    <w:p w14:paraId="507791B8" w14:textId="77777777" w:rsidR="00A167D8" w:rsidRPr="004A0D92" w:rsidRDefault="00A167D8" w:rsidP="00A167D8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61E21C7" w14:textId="77777777" w:rsidR="00A167D8" w:rsidRPr="004A0D92" w:rsidRDefault="00A167D8" w:rsidP="00A167D8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029248" w14:textId="77777777" w:rsidR="00A167D8" w:rsidRPr="004A0D92" w:rsidRDefault="00A167D8" w:rsidP="00A167D8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70FD103" w14:textId="77777777" w:rsidR="00A167D8" w:rsidRDefault="00A167D8" w:rsidP="001D1734">
      <w:pPr>
        <w:spacing w:line="360" w:lineRule="auto"/>
        <w:rPr>
          <w:sz w:val="24"/>
          <w:szCs w:val="24"/>
        </w:rPr>
      </w:pPr>
    </w:p>
    <w:p w14:paraId="11E8B88A" w14:textId="77777777" w:rsidR="00A167D8" w:rsidRPr="004A0D92" w:rsidRDefault="00A167D8" w:rsidP="001D1734">
      <w:pPr>
        <w:spacing w:line="360" w:lineRule="auto"/>
        <w:rPr>
          <w:sz w:val="24"/>
          <w:szCs w:val="24"/>
        </w:rPr>
      </w:pPr>
    </w:p>
    <w:p w14:paraId="7A5521A5" w14:textId="1A65FB1D" w:rsidR="002648F8" w:rsidRDefault="00A167D8" w:rsidP="002648F8">
      <w:pPr>
        <w:pStyle w:val="berschrift2"/>
      </w:pPr>
      <w:r>
        <w:t>5</w:t>
      </w:r>
      <w:r w:rsidR="002648F8">
        <w:t xml:space="preserve">. Watch the second </w:t>
      </w:r>
      <w:r w:rsidR="00236574">
        <w:t xml:space="preserve">experiment </w:t>
      </w:r>
      <w:r w:rsidR="002648F8">
        <w:t>video and answer the following questions</w:t>
      </w:r>
    </w:p>
    <w:p w14:paraId="7070A450" w14:textId="77777777" w:rsidR="00414CA4" w:rsidRPr="00414CA4" w:rsidRDefault="00414CA4" w:rsidP="00414CA4">
      <w:pPr>
        <w:rPr>
          <w:lang w:val="x-none"/>
        </w:rPr>
      </w:pPr>
    </w:p>
    <w:p w14:paraId="0CFC40E6" w14:textId="16CAA57E" w:rsidR="001D1734" w:rsidRPr="001D1734" w:rsidRDefault="001D1734" w:rsidP="001D1734">
      <w:pPr>
        <w:pStyle w:val="Listenabsatz"/>
        <w:numPr>
          <w:ilvl w:val="0"/>
          <w:numId w:val="7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Did you get similar results?</w:t>
      </w:r>
    </w:p>
    <w:p w14:paraId="73CC396A" w14:textId="11372E6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CC37A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23C055A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90EC620" w14:textId="0299DC7E" w:rsidR="002648F8" w:rsidRPr="001D1734" w:rsidRDefault="001D1734" w:rsidP="001D1734">
      <w:pPr>
        <w:pStyle w:val="Listenabsatz"/>
        <w:numPr>
          <w:ilvl w:val="0"/>
          <w:numId w:val="7"/>
        </w:numPr>
        <w:ind w:left="709"/>
        <w:rPr>
          <w:sz w:val="24"/>
          <w:szCs w:val="24"/>
        </w:rPr>
      </w:pPr>
      <w:r w:rsidRPr="001D1734">
        <w:rPr>
          <w:sz w:val="24"/>
          <w:szCs w:val="24"/>
        </w:rPr>
        <w:t>If not, what</w:t>
      </w:r>
      <w:r w:rsidR="00D478A9">
        <w:rPr>
          <w:sz w:val="24"/>
          <w:szCs w:val="24"/>
        </w:rPr>
        <w:t xml:space="preserve"> do you think happened</w:t>
      </w:r>
      <w:r w:rsidRPr="001D1734">
        <w:rPr>
          <w:sz w:val="24"/>
          <w:szCs w:val="24"/>
        </w:rPr>
        <w:t>?</w:t>
      </w:r>
    </w:p>
    <w:p w14:paraId="5E6DBCC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2EF9A2C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CFA6433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FBC2D2" w14:textId="77777777" w:rsidR="001D1734" w:rsidRDefault="001D1734" w:rsidP="002648F8">
      <w:pPr>
        <w:rPr>
          <w:sz w:val="24"/>
          <w:szCs w:val="24"/>
        </w:rPr>
      </w:pPr>
    </w:p>
    <w:p w14:paraId="156862BF" w14:textId="77777777" w:rsidR="00A167D8" w:rsidRDefault="00A167D8" w:rsidP="002648F8">
      <w:pPr>
        <w:rPr>
          <w:sz w:val="24"/>
          <w:szCs w:val="24"/>
        </w:rPr>
      </w:pPr>
    </w:p>
    <w:p w14:paraId="5A5A4122" w14:textId="77777777" w:rsidR="00414CA4" w:rsidRPr="004A0D92" w:rsidRDefault="00414CA4" w:rsidP="002648F8">
      <w:pPr>
        <w:rPr>
          <w:sz w:val="24"/>
          <w:szCs w:val="24"/>
        </w:rPr>
      </w:pPr>
    </w:p>
    <w:p w14:paraId="5999FE45" w14:textId="1853D011" w:rsidR="002648F8" w:rsidRDefault="00A167D8" w:rsidP="002648F8">
      <w:pPr>
        <w:pStyle w:val="berschrift2"/>
      </w:pPr>
      <w:r>
        <w:lastRenderedPageBreak/>
        <w:t>6</w:t>
      </w:r>
      <w:r w:rsidR="002648F8">
        <w:t>. Summary</w:t>
      </w:r>
    </w:p>
    <w:p w14:paraId="3010D1ED" w14:textId="77777777" w:rsidR="00414CA4" w:rsidRPr="00414CA4" w:rsidRDefault="00414CA4" w:rsidP="00414CA4">
      <w:pPr>
        <w:rPr>
          <w:lang w:val="x-none"/>
        </w:rPr>
      </w:pPr>
    </w:p>
    <w:p w14:paraId="55EB2FD7" w14:textId="0646772D" w:rsidR="00D478A9" w:rsidRPr="00D478A9" w:rsidRDefault="00A167D8" w:rsidP="00D478A9">
      <w:pPr>
        <w:pStyle w:val="Listenabsatz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did the colour change?</w:t>
      </w:r>
    </w:p>
    <w:p w14:paraId="36E9111D" w14:textId="73426A0B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EA52597" w14:textId="43BE306C" w:rsidR="00D478A9" w:rsidRPr="00D478A9" w:rsidRDefault="00A167D8" w:rsidP="00D478A9">
      <w:pPr>
        <w:pStyle w:val="Listenabsatz"/>
        <w:numPr>
          <w:ilvl w:val="0"/>
          <w:numId w:val="11"/>
        </w:numPr>
        <w:spacing w:line="360" w:lineRule="auto"/>
        <w:rPr>
          <w:sz w:val="24"/>
          <w:szCs w:val="24"/>
          <w:lang w:val="en-US"/>
        </w:rPr>
      </w:pPr>
      <w:r w:rsidRPr="00A167D8">
        <w:rPr>
          <w:sz w:val="24"/>
          <w:szCs w:val="24"/>
          <w:lang w:val="en-US"/>
        </w:rPr>
        <w:t>What is the impact of the gas that is exhaled into the water?</w:t>
      </w:r>
    </w:p>
    <w:p w14:paraId="001D2115" w14:textId="784BCA84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88ACCCF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FE02B84" w14:textId="77777777" w:rsidR="001D1734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0C102B2" w14:textId="26648468" w:rsidR="00A167D8" w:rsidRPr="00A167D8" w:rsidRDefault="00A167D8" w:rsidP="00A167D8">
      <w:pPr>
        <w:pStyle w:val="Listenabsatz"/>
        <w:numPr>
          <w:ilvl w:val="0"/>
          <w:numId w:val="11"/>
        </w:numPr>
        <w:rPr>
          <w:sz w:val="24"/>
          <w:szCs w:val="24"/>
          <w:lang w:val="en-US"/>
        </w:rPr>
      </w:pPr>
      <w:r w:rsidRPr="00A167D8">
        <w:rPr>
          <w:sz w:val="24"/>
          <w:szCs w:val="24"/>
          <w:lang w:val="en-US"/>
        </w:rPr>
        <w:t>How do you think you can help the planet?</w:t>
      </w:r>
    </w:p>
    <w:p w14:paraId="33877288" w14:textId="77777777" w:rsidR="00A167D8" w:rsidRPr="004A0D92" w:rsidRDefault="00A167D8" w:rsidP="00A167D8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E41943C" w14:textId="77777777" w:rsidR="00A167D8" w:rsidRPr="004A0D92" w:rsidRDefault="00A167D8" w:rsidP="00A167D8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4E0B0EA" w14:textId="77777777" w:rsidR="00A167D8" w:rsidRPr="004A0D92" w:rsidRDefault="00A167D8" w:rsidP="00A167D8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04E5E0D" w14:textId="77777777" w:rsidR="00A167D8" w:rsidRPr="004A0D92" w:rsidRDefault="00A167D8" w:rsidP="001D1734">
      <w:pPr>
        <w:spacing w:line="360" w:lineRule="auto"/>
        <w:rPr>
          <w:sz w:val="24"/>
          <w:szCs w:val="24"/>
        </w:rPr>
      </w:pPr>
    </w:p>
    <w:sectPr w:rsidR="00A167D8" w:rsidRPr="004A0D92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82D7" w14:textId="77777777" w:rsidR="00C3684E" w:rsidRDefault="00C3684E" w:rsidP="003160A6">
      <w:r>
        <w:separator/>
      </w:r>
    </w:p>
  </w:endnote>
  <w:endnote w:type="continuationSeparator" w:id="0">
    <w:p w14:paraId="75D96C91" w14:textId="77777777" w:rsidR="00C3684E" w:rsidRDefault="00C3684E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3493A" w14:textId="7314663B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414CA4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414CA4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414CA4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72F3493A" w14:textId="7314663B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414CA4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414CA4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414CA4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6C93" w14:textId="77777777" w:rsidR="00C3684E" w:rsidRDefault="00C3684E" w:rsidP="003160A6">
      <w:r>
        <w:separator/>
      </w:r>
    </w:p>
  </w:footnote>
  <w:footnote w:type="continuationSeparator" w:id="0">
    <w:p w14:paraId="36C7EAAF" w14:textId="77777777" w:rsidR="00C3684E" w:rsidRDefault="00C3684E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2123172124" name="Grafik 212317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956227631" name="Grafik 1956227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1625"/>
    <w:multiLevelType w:val="hybridMultilevel"/>
    <w:tmpl w:val="EDEE6FBE"/>
    <w:lvl w:ilvl="0" w:tplc="937A1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9C2B33"/>
    <w:multiLevelType w:val="hybridMultilevel"/>
    <w:tmpl w:val="EDEE6F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02882"/>
    <w:multiLevelType w:val="hybridMultilevel"/>
    <w:tmpl w:val="550AF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664D2"/>
    <w:multiLevelType w:val="hybridMultilevel"/>
    <w:tmpl w:val="9FC277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1A8173E"/>
    <w:multiLevelType w:val="hybridMultilevel"/>
    <w:tmpl w:val="550AF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7"/>
  </w:num>
  <w:num w:numId="3" w16cid:durableId="695428240">
    <w:abstractNumId w:val="12"/>
  </w:num>
  <w:num w:numId="4" w16cid:durableId="1164934632">
    <w:abstractNumId w:val="5"/>
  </w:num>
  <w:num w:numId="5" w16cid:durableId="350303006">
    <w:abstractNumId w:val="8"/>
  </w:num>
  <w:num w:numId="6" w16cid:durableId="236286908">
    <w:abstractNumId w:val="3"/>
  </w:num>
  <w:num w:numId="7" w16cid:durableId="1784956305">
    <w:abstractNumId w:val="10"/>
  </w:num>
  <w:num w:numId="8" w16cid:durableId="776561960">
    <w:abstractNumId w:val="9"/>
  </w:num>
  <w:num w:numId="9" w16cid:durableId="741295244">
    <w:abstractNumId w:val="2"/>
  </w:num>
  <w:num w:numId="10" w16cid:durableId="947202425">
    <w:abstractNumId w:val="1"/>
  </w:num>
  <w:num w:numId="11" w16cid:durableId="1522738799">
    <w:abstractNumId w:val="6"/>
  </w:num>
  <w:num w:numId="12" w16cid:durableId="1971353556">
    <w:abstractNumId w:val="4"/>
  </w:num>
  <w:num w:numId="13" w16cid:durableId="1616715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C3E4C"/>
    <w:rsid w:val="001D1734"/>
    <w:rsid w:val="002177CB"/>
    <w:rsid w:val="002323D9"/>
    <w:rsid w:val="00236574"/>
    <w:rsid w:val="002648F8"/>
    <w:rsid w:val="00292FD1"/>
    <w:rsid w:val="0029761A"/>
    <w:rsid w:val="002A6153"/>
    <w:rsid w:val="002A6BEE"/>
    <w:rsid w:val="002B6E76"/>
    <w:rsid w:val="003160A6"/>
    <w:rsid w:val="003640D2"/>
    <w:rsid w:val="00414CA4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5F9A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B46DD"/>
    <w:rsid w:val="008D30C7"/>
    <w:rsid w:val="008D3B2B"/>
    <w:rsid w:val="00935E71"/>
    <w:rsid w:val="0095366A"/>
    <w:rsid w:val="009813AD"/>
    <w:rsid w:val="009A7233"/>
    <w:rsid w:val="009B12A8"/>
    <w:rsid w:val="009B65AF"/>
    <w:rsid w:val="009B7715"/>
    <w:rsid w:val="009E1278"/>
    <w:rsid w:val="009F11BD"/>
    <w:rsid w:val="00A03339"/>
    <w:rsid w:val="00A13E3C"/>
    <w:rsid w:val="00A14097"/>
    <w:rsid w:val="00A167D8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3684E"/>
    <w:rsid w:val="00C4735D"/>
    <w:rsid w:val="00CA5271"/>
    <w:rsid w:val="00CE7005"/>
    <w:rsid w:val="00CF148B"/>
    <w:rsid w:val="00CF3F19"/>
    <w:rsid w:val="00CF7E08"/>
    <w:rsid w:val="00D478A9"/>
    <w:rsid w:val="00DA3D67"/>
    <w:rsid w:val="00DB65F7"/>
    <w:rsid w:val="00DF6093"/>
    <w:rsid w:val="00E17D00"/>
    <w:rsid w:val="00E668C1"/>
    <w:rsid w:val="00E67328"/>
    <w:rsid w:val="00E875AF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B63C2-B30B-42C1-8B2C-CF6A6BA8129C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7946B208-51A4-4EBA-BC19-7243E762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60FEB-1D49-457B-9F61-1BC29D62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dec8a-3f2a-4143-907b-f144d9fa917e"/>
    <ds:schemaRef ds:uri="7860be0e-ffc9-42e6-9b10-708e6cace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4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4</cp:revision>
  <cp:lastPrinted>2018-08-23T12:58:00Z</cp:lastPrinted>
  <dcterms:created xsi:type="dcterms:W3CDTF">2024-12-09T16:06:00Z</dcterms:created>
  <dcterms:modified xsi:type="dcterms:W3CDTF">2025-02-24T11:32:00Z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3908600</vt:r8>
  </property>
</Properties>
</file>