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6C1E" w14:textId="79C0AF64" w:rsidR="00547FAB" w:rsidRPr="00CE7005" w:rsidRDefault="00BF2EED" w:rsidP="00547FAB">
      <w:pPr>
        <w:pStyle w:val="berschrift1"/>
      </w:pPr>
      <w:r>
        <w:t>States of matter</w:t>
      </w:r>
    </w:p>
    <w:p w14:paraId="29469D35" w14:textId="77777777" w:rsidR="00547FAB" w:rsidRPr="00BD22F3" w:rsidRDefault="00547FAB" w:rsidP="002B6E76">
      <w:pPr>
        <w:rPr>
          <w:lang w:val="en-US"/>
        </w:rPr>
      </w:pPr>
    </w:p>
    <w:p w14:paraId="1509B9B9" w14:textId="13A2A036" w:rsidR="002B6E76" w:rsidRPr="0067295A" w:rsidRDefault="00BF2EED" w:rsidP="002B6E76">
      <w:pPr>
        <w:rPr>
          <w:sz w:val="24"/>
          <w:szCs w:val="24"/>
          <w:lang w:val="en-US"/>
        </w:rPr>
      </w:pPr>
      <w:r w:rsidRPr="0067295A">
        <w:rPr>
          <w:sz w:val="24"/>
          <w:szCs w:val="24"/>
          <w:lang w:val="en-US"/>
        </w:rPr>
        <w:t>Complete the diagram with the names of the changes of states of matter.</w:t>
      </w:r>
    </w:p>
    <w:p w14:paraId="4A0C085F" w14:textId="77777777" w:rsidR="00292FD1" w:rsidRDefault="00292FD1" w:rsidP="003160A6"/>
    <w:p w14:paraId="012D8307" w14:textId="755FC448" w:rsidR="00BF2EED" w:rsidRPr="00BF2EED" w:rsidRDefault="00BF2EED" w:rsidP="00BF2EED">
      <w:pPr>
        <w:rPr>
          <w:lang w:val="de-DE"/>
        </w:rPr>
      </w:pP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6F334" wp14:editId="0D86D374">
                <wp:simplePos x="0" y="0"/>
                <wp:positionH relativeFrom="column">
                  <wp:posOffset>3690620</wp:posOffset>
                </wp:positionH>
                <wp:positionV relativeFrom="paragraph">
                  <wp:posOffset>3265170</wp:posOffset>
                </wp:positionV>
                <wp:extent cx="510540" cy="388620"/>
                <wp:effectExtent l="0" t="0" r="3810" b="0"/>
                <wp:wrapNone/>
                <wp:docPr id="1139158080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05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8D2539" w14:textId="1F04FCC8" w:rsidR="00BF2EED" w:rsidRPr="00BF2EED" w:rsidRDefault="00BF2EED" w:rsidP="00BF2EED">
                            <w:pPr>
                              <w:pStyle w:val="berschrift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6F334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90.6pt;margin-top:257.1pt;width:40.2pt;height:30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" fillcolor="white [3201]" stroked="f" strokeweight=".5pt">
                <v:textbox>
                  <w:txbxContent>
                    <w:p w14:paraId="5A8D2539" w14:textId="1F04FCC8" w:rsidR="00BF2EED" w:rsidRPr="00BF2EED" w:rsidRDefault="00BF2EED" w:rsidP="00BF2EED">
                      <w:pPr>
                        <w:pStyle w:val="berschrift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AD654" wp14:editId="26118A8C">
                <wp:simplePos x="0" y="0"/>
                <wp:positionH relativeFrom="column">
                  <wp:posOffset>1816100</wp:posOffset>
                </wp:positionH>
                <wp:positionV relativeFrom="paragraph">
                  <wp:posOffset>224790</wp:posOffset>
                </wp:positionV>
                <wp:extent cx="510540" cy="388620"/>
                <wp:effectExtent l="0" t="0" r="3810" b="0"/>
                <wp:wrapNone/>
                <wp:docPr id="13995386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05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2E7DC" w14:textId="6C0665B9" w:rsidR="00BF2EED" w:rsidRPr="00BF2EED" w:rsidRDefault="00BF2EED" w:rsidP="00BF2EED">
                            <w:pPr>
                              <w:pStyle w:val="berschrift1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AD654" id="_x0000_s1027" type="#_x0000_t202" style="position:absolute;margin-left:143pt;margin-top:17.7pt;width:40.2pt;height:30.6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" fillcolor="white [3201]" stroked="f" strokeweight=".5pt">
                <v:textbox>
                  <w:txbxContent>
                    <w:p w14:paraId="0B52E7DC" w14:textId="6C0665B9" w:rsidR="00BF2EED" w:rsidRPr="00BF2EED" w:rsidRDefault="00BF2EED" w:rsidP="00BF2EED">
                      <w:pPr>
                        <w:pStyle w:val="berschrift1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E9577F" wp14:editId="7B9A07B2">
                <wp:simplePos x="0" y="0"/>
                <wp:positionH relativeFrom="column">
                  <wp:posOffset>1686560</wp:posOffset>
                </wp:positionH>
                <wp:positionV relativeFrom="paragraph">
                  <wp:posOffset>3265170</wp:posOffset>
                </wp:positionV>
                <wp:extent cx="510540" cy="388620"/>
                <wp:effectExtent l="0" t="0" r="3810" b="0"/>
                <wp:wrapNone/>
                <wp:docPr id="132335609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05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B04909" w14:textId="2D13F826" w:rsidR="00BF2EED" w:rsidRPr="00BF2EED" w:rsidRDefault="00BF2EED" w:rsidP="00BF2EED">
                            <w:pPr>
                              <w:pStyle w:val="berschrift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9577F" id="_x0000_s1028" type="#_x0000_t202" style="position:absolute;margin-left:132.8pt;margin-top:257.1pt;width:40.2pt;height:30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" fillcolor="white [3201]" stroked="f" strokeweight=".5pt">
                <v:textbox>
                  <w:txbxContent>
                    <w:p w14:paraId="7BB04909" w14:textId="2D13F826" w:rsidR="00BF2EED" w:rsidRPr="00BF2EED" w:rsidRDefault="00BF2EED" w:rsidP="00BF2EED">
                      <w:pPr>
                        <w:pStyle w:val="berschrift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FA09D8" wp14:editId="21CF3F73">
                <wp:simplePos x="0" y="0"/>
                <wp:positionH relativeFrom="column">
                  <wp:posOffset>3683000</wp:posOffset>
                </wp:positionH>
                <wp:positionV relativeFrom="paragraph">
                  <wp:posOffset>217170</wp:posOffset>
                </wp:positionV>
                <wp:extent cx="510540" cy="388620"/>
                <wp:effectExtent l="0" t="0" r="3810" b="0"/>
                <wp:wrapNone/>
                <wp:docPr id="1381978380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05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C591F" w14:textId="09E3EC75" w:rsidR="00BF2EED" w:rsidRPr="00BF2EED" w:rsidRDefault="00BF2EED" w:rsidP="00BF2EED">
                            <w:pPr>
                              <w:pStyle w:val="berschrift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A09D8" id="_x0000_s1029" type="#_x0000_t202" style="position:absolute;margin-left:290pt;margin-top:17.1pt;width:40.2pt;height:30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" fillcolor="white [3201]" stroked="f" strokeweight=".5pt">
                <v:textbox>
                  <w:txbxContent>
                    <w:p w14:paraId="57AC591F" w14:textId="09E3EC75" w:rsidR="00BF2EED" w:rsidRPr="00BF2EED" w:rsidRDefault="00BF2EED" w:rsidP="00BF2EED">
                      <w:pPr>
                        <w:pStyle w:val="berschrift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BCD21" wp14:editId="273914A9">
                <wp:simplePos x="0" y="0"/>
                <wp:positionH relativeFrom="margin">
                  <wp:posOffset>1409700</wp:posOffset>
                </wp:positionH>
                <wp:positionV relativeFrom="paragraph">
                  <wp:posOffset>3185160</wp:posOffset>
                </wp:positionV>
                <wp:extent cx="3566160" cy="449580"/>
                <wp:effectExtent l="0" t="0" r="0" b="7620"/>
                <wp:wrapNone/>
                <wp:docPr id="71209895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44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666B0" id="Rechteck 3" o:spid="_x0000_s1026" style="position:absolute;margin-left:111pt;margin-top:250.8pt;width:280.8pt;height:35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" fillcolor="white [3212]" stroked="f" strokeweight="1pt">
                <w10:wrap anchorx="margin"/>
              </v:rect>
            </w:pict>
          </mc:Fallback>
        </mc:AlternateContent>
      </w:r>
      <w:r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DDF61" wp14:editId="1E01C6FA">
                <wp:simplePos x="0" y="0"/>
                <wp:positionH relativeFrom="column">
                  <wp:posOffset>1412240</wp:posOffset>
                </wp:positionH>
                <wp:positionV relativeFrom="paragraph">
                  <wp:posOffset>194310</wp:posOffset>
                </wp:positionV>
                <wp:extent cx="3566160" cy="449580"/>
                <wp:effectExtent l="0" t="0" r="0" b="7620"/>
                <wp:wrapNone/>
                <wp:docPr id="50819529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6160" cy="449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D1CDA" id="Rechteck 3" o:spid="_x0000_s1026" style="position:absolute;margin-left:111.2pt;margin-top:15.3pt;width:280.8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" fillcolor="white [3212]" stroked="f" strokeweight="1pt"/>
            </w:pict>
          </mc:Fallback>
        </mc:AlternateContent>
      </w:r>
      <w:r w:rsidRPr="00BF2EED">
        <w:rPr>
          <w:noProof/>
          <w:lang w:val="de-DE"/>
        </w:rPr>
        <w:drawing>
          <wp:inline distT="0" distB="0" distL="0" distR="0" wp14:anchorId="454EF583" wp14:editId="75FA065F">
            <wp:extent cx="6120130" cy="4104005"/>
            <wp:effectExtent l="0" t="0" r="0" b="0"/>
            <wp:docPr id="817372041" name="Grafik 2" descr="Ein Bild, das Text, Clipart, Diagramm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372041" name="Grafik 2" descr="Ein Bild, das Text, Clipart, Diagramm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978"/>
                    <a:stretch/>
                  </pic:blipFill>
                  <pic:spPr bwMode="auto">
                    <a:xfrm>
                      <a:off x="0" y="0"/>
                      <a:ext cx="6120130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A9F62F" w14:textId="77777777" w:rsidR="00292FD1" w:rsidRDefault="00292FD1" w:rsidP="003160A6"/>
    <w:p w14:paraId="75564276" w14:textId="1446881B" w:rsidR="005316AD" w:rsidRDefault="00BF2EED" w:rsidP="00BF2EED">
      <w:pPr>
        <w:pStyle w:val="Listenabsatz"/>
        <w:numPr>
          <w:ilvl w:val="0"/>
          <w:numId w:val="5"/>
        </w:numPr>
      </w:pPr>
      <w:r>
        <w:t>___________________________________________________________________</w:t>
      </w:r>
    </w:p>
    <w:p w14:paraId="29FC92B6" w14:textId="77777777" w:rsidR="00BF2EED" w:rsidRDefault="00BF2EED" w:rsidP="00BF2EED"/>
    <w:p w14:paraId="1A50FC0C" w14:textId="2AEBDFBD" w:rsidR="00BF2EED" w:rsidRDefault="00BF2EED" w:rsidP="00BF2EED">
      <w:pPr>
        <w:pStyle w:val="Listenabsatz"/>
        <w:numPr>
          <w:ilvl w:val="0"/>
          <w:numId w:val="5"/>
        </w:numPr>
      </w:pPr>
      <w:r>
        <w:t>___________________________________________________________________</w:t>
      </w:r>
    </w:p>
    <w:p w14:paraId="186175AB" w14:textId="77777777" w:rsidR="00BF2EED" w:rsidRDefault="00BF2EED" w:rsidP="003160A6"/>
    <w:p w14:paraId="7709BA51" w14:textId="56E262A2" w:rsidR="00BF2EED" w:rsidRDefault="00BF2EED" w:rsidP="00BF2EED">
      <w:pPr>
        <w:pStyle w:val="Listenabsatz"/>
        <w:numPr>
          <w:ilvl w:val="0"/>
          <w:numId w:val="5"/>
        </w:numPr>
      </w:pPr>
      <w:r>
        <w:t>___________________________________________________________________</w:t>
      </w:r>
    </w:p>
    <w:p w14:paraId="0DBD46EF" w14:textId="77777777" w:rsidR="00BF2EED" w:rsidRDefault="00BF2EED" w:rsidP="003160A6"/>
    <w:p w14:paraId="75A2E62B" w14:textId="2D7539E9" w:rsidR="00BF2EED" w:rsidRDefault="00BF2EED" w:rsidP="00BF2EED">
      <w:pPr>
        <w:pStyle w:val="Listenabsatz"/>
        <w:numPr>
          <w:ilvl w:val="0"/>
          <w:numId w:val="5"/>
        </w:numPr>
      </w:pPr>
      <w:r>
        <w:t>___________________________________________________________________</w:t>
      </w:r>
    </w:p>
    <w:p w14:paraId="7FC0AA25" w14:textId="77777777" w:rsidR="00BF2EED" w:rsidRDefault="00BF2EED" w:rsidP="003160A6"/>
    <w:sectPr w:rsidR="00BF2EED" w:rsidSect="007A349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3302C" w14:textId="77777777" w:rsidR="00BF2EED" w:rsidRDefault="00BF2EED" w:rsidP="003160A6">
      <w:r>
        <w:separator/>
      </w:r>
    </w:p>
  </w:endnote>
  <w:endnote w:type="continuationSeparator" w:id="0">
    <w:p w14:paraId="08ECE6CE" w14:textId="77777777" w:rsidR="00BF2EED" w:rsidRDefault="00BF2EED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4672A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49C5B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09B0E8AF" wp14:editId="62DB4A8D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603077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Add final </w:t>
                          </w:r>
                          <w:proofErr w:type="spellStart"/>
                          <w:r w:rsidRPr="00BD22F3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english</w:t>
                          </w:r>
                          <w:proofErr w:type="spellEnd"/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 project title here, this is just a placeholder</w:t>
                          </w:r>
                        </w:p>
                        <w:p w14:paraId="39302CEF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08388F4A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CDDC1C7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25FDC76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0E8A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31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44603077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Add final </w:t>
                    </w:r>
                    <w:proofErr w:type="spellStart"/>
                    <w:r w:rsidRPr="00BD22F3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english</w:t>
                    </w:r>
                    <w:proofErr w:type="spellEnd"/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 project title here, this is just a placeholder</w:t>
                    </w:r>
                  </w:p>
                  <w:p w14:paraId="39302CEF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08388F4A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7CDDC1C7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625FDC76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49AF8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1099EFF1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55D42" w14:textId="77777777" w:rsidR="00BF2EED" w:rsidRDefault="00BF2EED" w:rsidP="003160A6">
      <w:r>
        <w:separator/>
      </w:r>
    </w:p>
  </w:footnote>
  <w:footnote w:type="continuationSeparator" w:id="0">
    <w:p w14:paraId="3B280986" w14:textId="77777777" w:rsidR="00BF2EED" w:rsidRDefault="00BF2EED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4C4C6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0D3DD545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5175B11F" wp14:editId="2B18D2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7243A8A4" wp14:editId="28A9806F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D6767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3A8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5D5D6767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3AFC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1C80048" wp14:editId="40BF83B4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DF2A3C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80048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27DF2A3C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0E2C570D" wp14:editId="56144C36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63BCA030" wp14:editId="565A32D8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198EDD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1C8A66B7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04933754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EBE3183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BCA030" id="_x0000_s1033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11198EDD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1C8A66B7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04933754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EBE3183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405A6"/>
    <w:multiLevelType w:val="hybridMultilevel"/>
    <w:tmpl w:val="1842DE4A"/>
    <w:lvl w:ilvl="0" w:tplc="056C5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F3BC6"/>
    <w:multiLevelType w:val="hybridMultilevel"/>
    <w:tmpl w:val="46CED61C"/>
    <w:lvl w:ilvl="0" w:tplc="954278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2"/>
  </w:num>
  <w:num w:numId="3" w16cid:durableId="695428240">
    <w:abstractNumId w:val="4"/>
  </w:num>
  <w:num w:numId="4" w16cid:durableId="432748850">
    <w:abstractNumId w:val="1"/>
  </w:num>
  <w:num w:numId="5" w16cid:durableId="1353875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ED"/>
    <w:rsid w:val="00000359"/>
    <w:rsid w:val="000110F4"/>
    <w:rsid w:val="000535F8"/>
    <w:rsid w:val="00064D71"/>
    <w:rsid w:val="00070AAF"/>
    <w:rsid w:val="000A418D"/>
    <w:rsid w:val="000A7CD1"/>
    <w:rsid w:val="000C469C"/>
    <w:rsid w:val="000D34B1"/>
    <w:rsid w:val="000E1DA1"/>
    <w:rsid w:val="000F77BD"/>
    <w:rsid w:val="001239FB"/>
    <w:rsid w:val="0017629A"/>
    <w:rsid w:val="00190185"/>
    <w:rsid w:val="002177CB"/>
    <w:rsid w:val="002323D9"/>
    <w:rsid w:val="00292FD1"/>
    <w:rsid w:val="0029761A"/>
    <w:rsid w:val="002A6153"/>
    <w:rsid w:val="002A6BEE"/>
    <w:rsid w:val="002B6E76"/>
    <w:rsid w:val="003160A6"/>
    <w:rsid w:val="003640D2"/>
    <w:rsid w:val="004327F8"/>
    <w:rsid w:val="00437152"/>
    <w:rsid w:val="00440B70"/>
    <w:rsid w:val="004455C2"/>
    <w:rsid w:val="00446DEF"/>
    <w:rsid w:val="00495E52"/>
    <w:rsid w:val="004A797E"/>
    <w:rsid w:val="004B6ACE"/>
    <w:rsid w:val="0050355A"/>
    <w:rsid w:val="005316AD"/>
    <w:rsid w:val="00547FAB"/>
    <w:rsid w:val="00590178"/>
    <w:rsid w:val="00620C6E"/>
    <w:rsid w:val="006278FE"/>
    <w:rsid w:val="00663AAE"/>
    <w:rsid w:val="00672279"/>
    <w:rsid w:val="0067295A"/>
    <w:rsid w:val="00683003"/>
    <w:rsid w:val="006B4AE9"/>
    <w:rsid w:val="006B5704"/>
    <w:rsid w:val="006E72D2"/>
    <w:rsid w:val="00711820"/>
    <w:rsid w:val="00720F1E"/>
    <w:rsid w:val="0077127D"/>
    <w:rsid w:val="007802A9"/>
    <w:rsid w:val="007A349B"/>
    <w:rsid w:val="007D1C0E"/>
    <w:rsid w:val="007E3295"/>
    <w:rsid w:val="00811767"/>
    <w:rsid w:val="0082643A"/>
    <w:rsid w:val="008768B5"/>
    <w:rsid w:val="00880467"/>
    <w:rsid w:val="0088184D"/>
    <w:rsid w:val="008A5772"/>
    <w:rsid w:val="008D30C7"/>
    <w:rsid w:val="00935E71"/>
    <w:rsid w:val="009813AD"/>
    <w:rsid w:val="009A7233"/>
    <w:rsid w:val="009B65AF"/>
    <w:rsid w:val="009E1278"/>
    <w:rsid w:val="00A03339"/>
    <w:rsid w:val="00A13E3C"/>
    <w:rsid w:val="00A14097"/>
    <w:rsid w:val="00A82D8A"/>
    <w:rsid w:val="00AF495D"/>
    <w:rsid w:val="00B03D78"/>
    <w:rsid w:val="00B82B26"/>
    <w:rsid w:val="00BC1FD6"/>
    <w:rsid w:val="00BD22F3"/>
    <w:rsid w:val="00BD6453"/>
    <w:rsid w:val="00BE4371"/>
    <w:rsid w:val="00BF2EED"/>
    <w:rsid w:val="00C0323F"/>
    <w:rsid w:val="00C4735D"/>
    <w:rsid w:val="00CA5271"/>
    <w:rsid w:val="00CE7005"/>
    <w:rsid w:val="00CF148B"/>
    <w:rsid w:val="00CF3F19"/>
    <w:rsid w:val="00CF7E08"/>
    <w:rsid w:val="00DA3D67"/>
    <w:rsid w:val="00DA5B9E"/>
    <w:rsid w:val="00DB65F7"/>
    <w:rsid w:val="00DF6093"/>
    <w:rsid w:val="00E17D00"/>
    <w:rsid w:val="00E424DF"/>
    <w:rsid w:val="00E668C1"/>
    <w:rsid w:val="00E67328"/>
    <w:rsid w:val="00E875AF"/>
    <w:rsid w:val="00EC7434"/>
    <w:rsid w:val="00F2740A"/>
    <w:rsid w:val="00F30BEA"/>
    <w:rsid w:val="00F54B16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22396"/>
  <w15:chartTrackingRefBased/>
  <w15:docId w15:val="{35D89FA7-A981-4538-9E21-4381FC9E2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94834F3-AFD3-499D-9093-7F63936D6945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2.xml><?xml version="1.0" encoding="utf-8"?>
<ds:datastoreItem xmlns:ds="http://schemas.openxmlformats.org/officeDocument/2006/customXml" ds:itemID="{DFF444DF-C34E-4057-82BA-F3A886849A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016D8-78BE-4E67-AAF4-A18C1AD3FDAB}"/>
</file>

<file path=customXml/itemProps4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1</Pages>
  <Words>51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2</cp:revision>
  <cp:lastPrinted>2018-08-23T12:58:00Z</cp:lastPrinted>
  <dcterms:created xsi:type="dcterms:W3CDTF">2024-11-29T17:00:00Z</dcterms:created>
  <dcterms:modified xsi:type="dcterms:W3CDTF">2025-02-25T13:58:00Z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3899200</vt:r8>
  </property>
  <property fmtid="{D5CDD505-2E9C-101B-9397-08002B2CF9AE}" pid="4" name="MediaServiceImageTags">
    <vt:lpwstr/>
  </property>
</Properties>
</file>