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036F" w14:textId="4C3B0DBA" w:rsidR="00547FAB" w:rsidRPr="00CE7005" w:rsidRDefault="00A87282" w:rsidP="00547FAB">
      <w:pPr>
        <w:pStyle w:val="berschrift1"/>
      </w:pPr>
      <w:r>
        <w:t>What causes ice to melt?</w:t>
      </w:r>
    </w:p>
    <w:p w14:paraId="09F89AA9" w14:textId="78A76D26" w:rsidR="00547FAB" w:rsidRPr="00BD22F3" w:rsidRDefault="00EA261D" w:rsidP="00A87282">
      <w:pPr>
        <w:jc w:val="right"/>
        <w:rPr>
          <w:lang w:val="en-US"/>
        </w:rPr>
      </w:pPr>
      <w:r>
        <w:rPr>
          <w:color w:val="0070C0"/>
          <w:lang w:val="en-US"/>
        </w:rPr>
        <w:t>version B</w:t>
      </w:r>
    </w:p>
    <w:p w14:paraId="0EF7B7C9" w14:textId="5052555D" w:rsidR="00A87282" w:rsidRDefault="00A87282" w:rsidP="00A87282">
      <w:pPr>
        <w:pStyle w:val="berschrift2"/>
      </w:pPr>
      <w:r>
        <w:t>Required materials</w:t>
      </w:r>
    </w:p>
    <w:p w14:paraId="6698AA96" w14:textId="77777777" w:rsidR="00A87282" w:rsidRPr="004A0D92" w:rsidRDefault="00A87282" w:rsidP="00A87282">
      <w:pPr>
        <w:pStyle w:val="Listenabsatz"/>
        <w:rPr>
          <w:sz w:val="24"/>
          <w:szCs w:val="24"/>
        </w:rPr>
      </w:pPr>
      <w:r w:rsidRPr="004A0D92">
        <w:rPr>
          <w:sz w:val="24"/>
          <w:szCs w:val="24"/>
        </w:rPr>
        <w:t>3 transparent glass containers</w:t>
      </w:r>
    </w:p>
    <w:p w14:paraId="09D537C1" w14:textId="77777777" w:rsidR="00A87282" w:rsidRPr="004A0D92" w:rsidRDefault="00A87282" w:rsidP="00A87282">
      <w:pPr>
        <w:pStyle w:val="Listenabsatz"/>
        <w:rPr>
          <w:sz w:val="24"/>
          <w:szCs w:val="24"/>
        </w:rPr>
      </w:pPr>
      <w:r w:rsidRPr="004A0D92">
        <w:rPr>
          <w:sz w:val="24"/>
          <w:szCs w:val="24"/>
        </w:rPr>
        <w:t>a thermometer</w:t>
      </w:r>
    </w:p>
    <w:p w14:paraId="53C892DF" w14:textId="77777777" w:rsidR="00A87282" w:rsidRPr="004A0D92" w:rsidRDefault="00A87282" w:rsidP="00A87282">
      <w:pPr>
        <w:pStyle w:val="Listenabsatz"/>
        <w:rPr>
          <w:sz w:val="24"/>
          <w:szCs w:val="24"/>
        </w:rPr>
      </w:pPr>
      <w:r w:rsidRPr="004A0D92">
        <w:rPr>
          <w:sz w:val="24"/>
          <w:szCs w:val="24"/>
        </w:rPr>
        <w:t>a heat source (an infrared lamp, for example)</w:t>
      </w:r>
    </w:p>
    <w:p w14:paraId="50B751D9" w14:textId="77777777" w:rsidR="00A87282" w:rsidRPr="004A0D92" w:rsidRDefault="00A87282" w:rsidP="00A87282">
      <w:pPr>
        <w:pStyle w:val="Listenabsatz"/>
        <w:rPr>
          <w:sz w:val="24"/>
          <w:szCs w:val="24"/>
        </w:rPr>
      </w:pPr>
      <w:r w:rsidRPr="004A0D92">
        <w:rPr>
          <w:sz w:val="24"/>
          <w:szCs w:val="24"/>
        </w:rPr>
        <w:t>ice cubes of the same size</w:t>
      </w:r>
    </w:p>
    <w:p w14:paraId="23CBCDB2" w14:textId="77777777" w:rsidR="00A87282" w:rsidRPr="004A0D92" w:rsidRDefault="00A87282" w:rsidP="00A87282">
      <w:pPr>
        <w:pStyle w:val="Listenabsatz"/>
        <w:rPr>
          <w:sz w:val="24"/>
          <w:szCs w:val="24"/>
        </w:rPr>
      </w:pPr>
      <w:r w:rsidRPr="004A0D92">
        <w:rPr>
          <w:sz w:val="24"/>
          <w:szCs w:val="24"/>
        </w:rPr>
        <w:t>a timer/a stopwatch</w:t>
      </w:r>
    </w:p>
    <w:p w14:paraId="5C9EF3AA" w14:textId="77777777" w:rsidR="00A87282" w:rsidRDefault="00A87282" w:rsidP="00A87282">
      <w:pPr>
        <w:pStyle w:val="Listenabsatz"/>
        <w:rPr>
          <w:sz w:val="24"/>
          <w:szCs w:val="24"/>
        </w:rPr>
      </w:pPr>
      <w:r w:rsidRPr="004A0D92">
        <w:rPr>
          <w:sz w:val="24"/>
          <w:szCs w:val="24"/>
        </w:rPr>
        <w:t>a fridge or a cool place</w:t>
      </w:r>
    </w:p>
    <w:p w14:paraId="7E6A7894" w14:textId="77777777" w:rsidR="004A0D92" w:rsidRPr="004A0D92" w:rsidRDefault="004A0D92" w:rsidP="004A0D92">
      <w:pPr>
        <w:pStyle w:val="Listenabsatz"/>
        <w:numPr>
          <w:ilvl w:val="0"/>
          <w:numId w:val="0"/>
        </w:numPr>
        <w:ind w:left="360"/>
        <w:rPr>
          <w:sz w:val="24"/>
          <w:szCs w:val="24"/>
        </w:rPr>
      </w:pPr>
    </w:p>
    <w:p w14:paraId="4A65E586" w14:textId="122B133E" w:rsidR="005316AD" w:rsidRDefault="002648F8" w:rsidP="002648F8">
      <w:pPr>
        <w:pStyle w:val="berschrift2"/>
      </w:pPr>
      <w:r>
        <w:t xml:space="preserve">1. </w:t>
      </w:r>
      <w:r w:rsidRPr="002648F8">
        <w:t>Questions before performing the experiment</w:t>
      </w:r>
    </w:p>
    <w:p w14:paraId="39A5B95E" w14:textId="3C2C6A9C" w:rsidR="002648F8" w:rsidRPr="004A0D92" w:rsidRDefault="002648F8" w:rsidP="002648F8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A0D92">
        <w:rPr>
          <w:sz w:val="24"/>
          <w:szCs w:val="24"/>
        </w:rPr>
        <w:t>When you hear the term climate change, what comes to your mind?</w:t>
      </w:r>
    </w:p>
    <w:p w14:paraId="60C033C7" w14:textId="08FAEE29" w:rsidR="002648F8" w:rsidRDefault="002648F8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 w:rsidR="004A0D92">
        <w:rPr>
          <w:sz w:val="24"/>
          <w:szCs w:val="24"/>
        </w:rPr>
        <w:t>_________________</w:t>
      </w:r>
    </w:p>
    <w:p w14:paraId="4C4C0E0C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CC3AD24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55508A1C" w14:textId="5BB01315" w:rsidR="002648F8" w:rsidRPr="004A0D92" w:rsidRDefault="004A0D92" w:rsidP="004A0D92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A0D92">
        <w:rPr>
          <w:sz w:val="24"/>
          <w:szCs w:val="24"/>
        </w:rPr>
        <w:t>Have you heard of melting of ice caps?</w:t>
      </w:r>
    </w:p>
    <w:p w14:paraId="19D5FC32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012725C6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7AB9D57B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4D59ECE4" w14:textId="4275CA79" w:rsidR="004A0D92" w:rsidRPr="004A0D92" w:rsidRDefault="004A0D92" w:rsidP="004A0D92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A0D92">
        <w:rPr>
          <w:sz w:val="24"/>
          <w:szCs w:val="24"/>
        </w:rPr>
        <w:t>What do you think causes ice caps to melt?</w:t>
      </w:r>
    </w:p>
    <w:p w14:paraId="6E78FE62" w14:textId="77777777" w:rsidR="004A0D92" w:rsidRP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02729B9A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2315273D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53EBBEE0" w14:textId="77777777" w:rsidR="004A0D92" w:rsidRPr="004A0D92" w:rsidRDefault="004A0D92" w:rsidP="004A0D92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A0D92">
        <w:rPr>
          <w:sz w:val="24"/>
          <w:szCs w:val="24"/>
        </w:rPr>
        <w:t>When does it snow? And when does the snow start to melt?</w:t>
      </w:r>
    </w:p>
    <w:p w14:paraId="4EEE8F1E" w14:textId="77777777" w:rsidR="004A0D92" w:rsidRP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3455FF1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57F849CE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A3D6658" w14:textId="6D1DFD8C" w:rsidR="002648F8" w:rsidRDefault="002648F8" w:rsidP="002648F8">
      <w:pPr>
        <w:pStyle w:val="berschrift2"/>
      </w:pPr>
      <w:r w:rsidRPr="002648F8">
        <w:lastRenderedPageBreak/>
        <w:t xml:space="preserve">2. Watch the </w:t>
      </w:r>
      <w:r>
        <w:t>first</w:t>
      </w:r>
      <w:r w:rsidRPr="002648F8">
        <w:t xml:space="preserve"> video</w:t>
      </w:r>
      <w:r>
        <w:t xml:space="preserve"> and perform the experiment</w:t>
      </w:r>
    </w:p>
    <w:p w14:paraId="251C58A3" w14:textId="77777777" w:rsidR="002648F8" w:rsidRPr="004A0D92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Follow the steps outlined in the tutorial video.</w:t>
      </w:r>
    </w:p>
    <w:p w14:paraId="4647260D" w14:textId="08EE15B0" w:rsidR="002648F8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Draw a diagram of your experiment</w:t>
      </w:r>
      <w:r w:rsidR="009A3A1F">
        <w:rPr>
          <w:sz w:val="24"/>
          <w:szCs w:val="24"/>
        </w:rPr>
        <w:t xml:space="preserve"> in the box below</w:t>
      </w:r>
      <w:r w:rsidRPr="004A0D92">
        <w:rPr>
          <w:sz w:val="24"/>
          <w:szCs w:val="24"/>
        </w:rPr>
        <w:t>.</w:t>
      </w:r>
    </w:p>
    <w:p w14:paraId="414028C5" w14:textId="77777777" w:rsidR="001D1734" w:rsidRPr="004A0D92" w:rsidRDefault="001D1734" w:rsidP="002648F8">
      <w:pPr>
        <w:rPr>
          <w:sz w:val="24"/>
          <w:szCs w:val="24"/>
        </w:rPr>
      </w:pPr>
    </w:p>
    <w:p w14:paraId="1B73E5EE" w14:textId="2569EA7D" w:rsidR="002648F8" w:rsidRDefault="004A0D92" w:rsidP="002648F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B558929" wp14:editId="66E0F778">
                <wp:extent cx="6271260" cy="3482340"/>
                <wp:effectExtent l="0" t="0" r="15240" b="22860"/>
                <wp:docPr id="823217755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34823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ECCA59A" id="Rechteck: abgerundete Ecken 1" o:spid="_x0000_s1026" style="width:493.8pt;height:2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" filled="f" strokecolor="#5b9bd5 [3208]" strokeweight="1.5pt">
                <v:stroke joinstyle="miter"/>
                <w10:anchorlock/>
              </v:roundrect>
            </w:pict>
          </mc:Fallback>
        </mc:AlternateContent>
      </w:r>
    </w:p>
    <w:p w14:paraId="3EBD491E" w14:textId="77777777" w:rsidR="001D1734" w:rsidRPr="004A0D92" w:rsidRDefault="001D1734" w:rsidP="002648F8">
      <w:pPr>
        <w:rPr>
          <w:sz w:val="24"/>
          <w:szCs w:val="24"/>
        </w:rPr>
      </w:pPr>
    </w:p>
    <w:p w14:paraId="1368BDDF" w14:textId="258CFB12" w:rsidR="002648F8" w:rsidRDefault="002648F8" w:rsidP="002648F8">
      <w:pPr>
        <w:pStyle w:val="berschrift2"/>
      </w:pPr>
      <w:r>
        <w:t xml:space="preserve">3. </w:t>
      </w:r>
      <w:r w:rsidRPr="002648F8">
        <w:t>Record your measurements</w:t>
      </w:r>
    </w:p>
    <w:p w14:paraId="36CF97F1" w14:textId="6420AD87" w:rsidR="001D1734" w:rsidRDefault="001D1734" w:rsidP="001D1734">
      <w:pPr>
        <w:rPr>
          <w:sz w:val="24"/>
          <w:szCs w:val="24"/>
          <w:lang w:val="x-none"/>
        </w:rPr>
      </w:pPr>
      <w:r w:rsidRPr="001D1734">
        <w:rPr>
          <w:sz w:val="24"/>
          <w:szCs w:val="24"/>
          <w:lang w:val="x-none"/>
        </w:rPr>
        <w:t>Fill the table.</w:t>
      </w:r>
    </w:p>
    <w:p w14:paraId="342C137E" w14:textId="77777777" w:rsidR="001D1734" w:rsidRPr="001D1734" w:rsidRDefault="001D1734" w:rsidP="001D1734">
      <w:pPr>
        <w:rPr>
          <w:sz w:val="24"/>
          <w:szCs w:val="24"/>
          <w:lang w:val="x-none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4A0D92" w:rsidRPr="004A0D92" w14:paraId="3C9A9A11" w14:textId="77777777" w:rsidTr="004A0D92">
        <w:trPr>
          <w:trHeight w:val="907"/>
        </w:trPr>
        <w:tc>
          <w:tcPr>
            <w:tcW w:w="1667" w:type="pct"/>
          </w:tcPr>
          <w:p w14:paraId="374757F6" w14:textId="77777777" w:rsidR="004A0D92" w:rsidRPr="004A0D92" w:rsidRDefault="004A0D92" w:rsidP="004A0D92">
            <w:pPr>
              <w:rPr>
                <w:b/>
                <w:sz w:val="24"/>
                <w:szCs w:val="24"/>
              </w:rPr>
            </w:pPr>
            <w:r w:rsidRPr="004A0D92">
              <w:rPr>
                <w:b/>
                <w:sz w:val="24"/>
                <w:szCs w:val="24"/>
              </w:rPr>
              <w:t>Glass</w:t>
            </w:r>
          </w:p>
        </w:tc>
        <w:tc>
          <w:tcPr>
            <w:tcW w:w="1667" w:type="pct"/>
          </w:tcPr>
          <w:p w14:paraId="4706532E" w14:textId="5E8CA9BE" w:rsidR="004A0D92" w:rsidRPr="004A0D92" w:rsidRDefault="004A0D92" w:rsidP="004A0D92">
            <w:pPr>
              <w:rPr>
                <w:b/>
                <w:sz w:val="24"/>
                <w:szCs w:val="24"/>
              </w:rPr>
            </w:pPr>
            <w:r w:rsidRPr="004A0D92">
              <w:rPr>
                <w:b/>
                <w:sz w:val="24"/>
                <w:szCs w:val="24"/>
              </w:rPr>
              <w:t>Time it t</w:t>
            </w:r>
            <w:r>
              <w:rPr>
                <w:b/>
                <w:sz w:val="24"/>
                <w:szCs w:val="24"/>
              </w:rPr>
              <w:t>akes</w:t>
            </w:r>
            <w:r w:rsidRPr="004A0D92">
              <w:rPr>
                <w:b/>
                <w:sz w:val="24"/>
                <w:szCs w:val="24"/>
              </w:rPr>
              <w:t xml:space="preserve"> the ice cubes to melt</w:t>
            </w:r>
          </w:p>
        </w:tc>
        <w:tc>
          <w:tcPr>
            <w:tcW w:w="1666" w:type="pct"/>
          </w:tcPr>
          <w:p w14:paraId="58B1EB3E" w14:textId="77777777" w:rsidR="004A0D92" w:rsidRPr="004A0D92" w:rsidRDefault="004A0D92" w:rsidP="004A0D92">
            <w:pPr>
              <w:rPr>
                <w:b/>
                <w:sz w:val="24"/>
                <w:szCs w:val="24"/>
              </w:rPr>
            </w:pPr>
            <w:r w:rsidRPr="004A0D92">
              <w:rPr>
                <w:b/>
                <w:sz w:val="24"/>
                <w:szCs w:val="24"/>
              </w:rPr>
              <w:t>Temperature at the end of the experiment</w:t>
            </w:r>
          </w:p>
        </w:tc>
      </w:tr>
      <w:tr w:rsidR="004A0D92" w:rsidRPr="004A0D92" w14:paraId="6FD2E16D" w14:textId="77777777" w:rsidTr="004A0D92">
        <w:trPr>
          <w:trHeight w:val="907"/>
        </w:trPr>
        <w:tc>
          <w:tcPr>
            <w:tcW w:w="1667" w:type="pct"/>
          </w:tcPr>
          <w:p w14:paraId="12155146" w14:textId="77777777" w:rsidR="004A0D92" w:rsidRPr="004A0D92" w:rsidRDefault="004A0D92" w:rsidP="004A0D92">
            <w:pPr>
              <w:rPr>
                <w:bCs/>
                <w:sz w:val="24"/>
                <w:szCs w:val="24"/>
              </w:rPr>
            </w:pPr>
            <w:r w:rsidRPr="004A0D92">
              <w:rPr>
                <w:bCs/>
                <w:sz w:val="24"/>
                <w:szCs w:val="24"/>
              </w:rPr>
              <w:t>Room temperature</w:t>
            </w:r>
          </w:p>
        </w:tc>
        <w:tc>
          <w:tcPr>
            <w:tcW w:w="1667" w:type="pct"/>
          </w:tcPr>
          <w:p w14:paraId="56DBAEC3" w14:textId="77777777" w:rsidR="004A0D92" w:rsidRPr="004A0D92" w:rsidRDefault="004A0D92" w:rsidP="004A0D92">
            <w:pPr>
              <w:rPr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14:paraId="44CC61DB" w14:textId="77777777" w:rsidR="004A0D92" w:rsidRPr="004A0D92" w:rsidRDefault="004A0D92" w:rsidP="004A0D92">
            <w:pPr>
              <w:rPr>
                <w:bCs/>
                <w:sz w:val="24"/>
                <w:szCs w:val="24"/>
              </w:rPr>
            </w:pPr>
          </w:p>
        </w:tc>
      </w:tr>
      <w:tr w:rsidR="004A0D92" w:rsidRPr="004A0D92" w14:paraId="1C9D408C" w14:textId="77777777" w:rsidTr="004A0D92">
        <w:trPr>
          <w:trHeight w:val="907"/>
        </w:trPr>
        <w:tc>
          <w:tcPr>
            <w:tcW w:w="1667" w:type="pct"/>
          </w:tcPr>
          <w:p w14:paraId="081F0EC2" w14:textId="77777777" w:rsidR="004A0D92" w:rsidRPr="004A0D92" w:rsidRDefault="004A0D92" w:rsidP="004A0D92">
            <w:pPr>
              <w:rPr>
                <w:bCs/>
                <w:sz w:val="24"/>
                <w:szCs w:val="24"/>
              </w:rPr>
            </w:pPr>
            <w:r w:rsidRPr="004A0D92">
              <w:rPr>
                <w:bCs/>
                <w:sz w:val="24"/>
                <w:szCs w:val="24"/>
              </w:rPr>
              <w:t>Fridge</w:t>
            </w:r>
          </w:p>
        </w:tc>
        <w:tc>
          <w:tcPr>
            <w:tcW w:w="1667" w:type="pct"/>
          </w:tcPr>
          <w:p w14:paraId="2A85DB34" w14:textId="77777777" w:rsidR="004A0D92" w:rsidRPr="004A0D92" w:rsidRDefault="004A0D92" w:rsidP="004A0D92">
            <w:pPr>
              <w:rPr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14:paraId="6C37329A" w14:textId="77777777" w:rsidR="004A0D92" w:rsidRPr="004A0D92" w:rsidRDefault="004A0D92" w:rsidP="004A0D92">
            <w:pPr>
              <w:rPr>
                <w:bCs/>
                <w:sz w:val="24"/>
                <w:szCs w:val="24"/>
              </w:rPr>
            </w:pPr>
          </w:p>
        </w:tc>
      </w:tr>
      <w:tr w:rsidR="004A0D92" w:rsidRPr="004A0D92" w14:paraId="7FDC91BA" w14:textId="77777777" w:rsidTr="004A0D92">
        <w:trPr>
          <w:trHeight w:val="907"/>
        </w:trPr>
        <w:tc>
          <w:tcPr>
            <w:tcW w:w="1667" w:type="pct"/>
          </w:tcPr>
          <w:p w14:paraId="57C20569" w14:textId="77777777" w:rsidR="004A0D92" w:rsidRPr="004A0D92" w:rsidRDefault="004A0D92" w:rsidP="004A0D92">
            <w:pPr>
              <w:rPr>
                <w:bCs/>
                <w:sz w:val="24"/>
                <w:szCs w:val="24"/>
              </w:rPr>
            </w:pPr>
            <w:r w:rsidRPr="004A0D92">
              <w:rPr>
                <w:bCs/>
                <w:sz w:val="24"/>
                <w:szCs w:val="24"/>
              </w:rPr>
              <w:t>Lamp</w:t>
            </w:r>
          </w:p>
        </w:tc>
        <w:tc>
          <w:tcPr>
            <w:tcW w:w="1667" w:type="pct"/>
          </w:tcPr>
          <w:p w14:paraId="49568315" w14:textId="77777777" w:rsidR="004A0D92" w:rsidRPr="004A0D92" w:rsidRDefault="004A0D92" w:rsidP="004A0D92">
            <w:pPr>
              <w:rPr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14:paraId="16EF92B9" w14:textId="77777777" w:rsidR="004A0D92" w:rsidRPr="004A0D92" w:rsidRDefault="004A0D92" w:rsidP="004A0D92">
            <w:pPr>
              <w:rPr>
                <w:bCs/>
                <w:sz w:val="24"/>
                <w:szCs w:val="24"/>
              </w:rPr>
            </w:pPr>
          </w:p>
        </w:tc>
      </w:tr>
    </w:tbl>
    <w:p w14:paraId="7AAAC892" w14:textId="77777777" w:rsidR="001D1734" w:rsidRPr="004A0D92" w:rsidRDefault="001D1734" w:rsidP="002648F8">
      <w:pPr>
        <w:rPr>
          <w:sz w:val="24"/>
          <w:szCs w:val="24"/>
        </w:rPr>
      </w:pPr>
    </w:p>
    <w:p w14:paraId="27D6E6D2" w14:textId="47E34D89" w:rsidR="002648F8" w:rsidRDefault="002648F8" w:rsidP="002648F8">
      <w:pPr>
        <w:pStyle w:val="berschrift2"/>
      </w:pPr>
      <w:r>
        <w:lastRenderedPageBreak/>
        <w:t xml:space="preserve">4. </w:t>
      </w:r>
      <w:r w:rsidRPr="002648F8">
        <w:t>Observations</w:t>
      </w:r>
    </w:p>
    <w:p w14:paraId="1F14C32F" w14:textId="115E47FB" w:rsidR="002648F8" w:rsidRDefault="004A0D92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Describe what happened during the experiment.</w:t>
      </w:r>
    </w:p>
    <w:p w14:paraId="09CF4533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F9E7D28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E345A3F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9770053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5543709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AD027AB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E8E84F7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D67356B" w14:textId="77777777" w:rsidR="004A0D92" w:rsidRPr="004A0D92" w:rsidRDefault="004A0D92" w:rsidP="002648F8">
      <w:pPr>
        <w:rPr>
          <w:sz w:val="24"/>
          <w:szCs w:val="24"/>
        </w:rPr>
      </w:pPr>
    </w:p>
    <w:p w14:paraId="17E89258" w14:textId="7D8E3809" w:rsidR="002648F8" w:rsidRDefault="002648F8" w:rsidP="002648F8">
      <w:pPr>
        <w:pStyle w:val="berschrift2"/>
      </w:pPr>
      <w:r>
        <w:t xml:space="preserve">5. </w:t>
      </w:r>
      <w:r w:rsidRPr="002648F8">
        <w:t>Reflect and discuss</w:t>
      </w:r>
    </w:p>
    <w:p w14:paraId="6E256E56" w14:textId="7C15801F" w:rsidR="002648F8" w:rsidRPr="001D1734" w:rsidRDefault="001D1734" w:rsidP="001D1734">
      <w:pPr>
        <w:pStyle w:val="Listenabsatz"/>
        <w:numPr>
          <w:ilvl w:val="0"/>
          <w:numId w:val="6"/>
        </w:numPr>
        <w:ind w:left="709"/>
        <w:rPr>
          <w:sz w:val="24"/>
          <w:szCs w:val="24"/>
        </w:rPr>
      </w:pPr>
      <w:r w:rsidRPr="001D1734">
        <w:rPr>
          <w:sz w:val="24"/>
          <w:szCs w:val="24"/>
        </w:rPr>
        <w:t>What did you observe? Which ice cube melted faster?</w:t>
      </w:r>
    </w:p>
    <w:p w14:paraId="62BC1A97" w14:textId="77777777" w:rsidR="001D1734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9E93AE5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3854739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0559B51" w14:textId="5D576F2B" w:rsidR="001D1734" w:rsidRPr="001D1734" w:rsidRDefault="001D1734" w:rsidP="001D1734">
      <w:pPr>
        <w:pStyle w:val="Listenabsatz"/>
        <w:numPr>
          <w:ilvl w:val="0"/>
          <w:numId w:val="6"/>
        </w:numPr>
        <w:spacing w:line="360" w:lineRule="auto"/>
        <w:ind w:left="709"/>
        <w:rPr>
          <w:sz w:val="24"/>
          <w:szCs w:val="24"/>
        </w:rPr>
      </w:pPr>
      <w:r w:rsidRPr="001D1734">
        <w:rPr>
          <w:sz w:val="24"/>
          <w:szCs w:val="24"/>
        </w:rPr>
        <w:t>Which ice cube took more time to melt?</w:t>
      </w:r>
    </w:p>
    <w:p w14:paraId="1B0A1BFE" w14:textId="77777777" w:rsidR="001D1734" w:rsidRPr="001D1734" w:rsidRDefault="001D1734" w:rsidP="001D1734">
      <w:pPr>
        <w:spacing w:line="360" w:lineRule="auto"/>
        <w:ind w:left="360" w:hanging="360"/>
        <w:rPr>
          <w:sz w:val="24"/>
          <w:szCs w:val="24"/>
        </w:rPr>
      </w:pPr>
      <w:r w:rsidRPr="001D1734">
        <w:rPr>
          <w:sz w:val="24"/>
          <w:szCs w:val="24"/>
        </w:rPr>
        <w:t>________________________________________________________________________________</w:t>
      </w:r>
    </w:p>
    <w:p w14:paraId="7E5337AD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555075E" w14:textId="0D92B5D0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A56D2EF" w14:textId="4A14F39B" w:rsidR="001D1734" w:rsidRPr="001D1734" w:rsidRDefault="001D1734" w:rsidP="001D1734">
      <w:pPr>
        <w:pStyle w:val="Listenabsatz"/>
        <w:numPr>
          <w:ilvl w:val="0"/>
          <w:numId w:val="6"/>
        </w:numPr>
        <w:spacing w:line="360" w:lineRule="auto"/>
        <w:ind w:left="709"/>
        <w:rPr>
          <w:sz w:val="24"/>
          <w:szCs w:val="24"/>
        </w:rPr>
      </w:pPr>
      <w:r w:rsidRPr="001D1734">
        <w:rPr>
          <w:sz w:val="24"/>
          <w:szCs w:val="24"/>
        </w:rPr>
        <w:t>Make a hypothesis. Why did this happen?</w:t>
      </w:r>
    </w:p>
    <w:p w14:paraId="598BE8B9" w14:textId="77777777" w:rsidR="001D1734" w:rsidRPr="001D1734" w:rsidRDefault="001D1734" w:rsidP="001D1734">
      <w:pPr>
        <w:spacing w:line="360" w:lineRule="auto"/>
        <w:ind w:left="360" w:hanging="360"/>
        <w:rPr>
          <w:sz w:val="24"/>
          <w:szCs w:val="24"/>
        </w:rPr>
      </w:pPr>
      <w:r w:rsidRPr="001D1734">
        <w:rPr>
          <w:sz w:val="24"/>
          <w:szCs w:val="24"/>
        </w:rPr>
        <w:t>________________________________________________________________________________</w:t>
      </w:r>
    </w:p>
    <w:p w14:paraId="6589D564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0A088C4D" w14:textId="7E50BC5A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61DC38D" w14:textId="77777777" w:rsidR="001D1734" w:rsidRPr="004A0D92" w:rsidRDefault="001D1734" w:rsidP="002648F8">
      <w:pPr>
        <w:rPr>
          <w:sz w:val="24"/>
          <w:szCs w:val="24"/>
        </w:rPr>
      </w:pPr>
    </w:p>
    <w:p w14:paraId="7A5521A5" w14:textId="26A20B1B" w:rsidR="002648F8" w:rsidRDefault="002648F8" w:rsidP="002648F8">
      <w:pPr>
        <w:pStyle w:val="berschrift2"/>
      </w:pPr>
      <w:r>
        <w:lastRenderedPageBreak/>
        <w:t>6. Watch the second video and answer the following questions</w:t>
      </w:r>
    </w:p>
    <w:p w14:paraId="0CFC40E6" w14:textId="16CAA57E" w:rsidR="001D1734" w:rsidRPr="001D1734" w:rsidRDefault="001D1734" w:rsidP="001D1734">
      <w:pPr>
        <w:pStyle w:val="Listenabsatz"/>
        <w:numPr>
          <w:ilvl w:val="0"/>
          <w:numId w:val="7"/>
        </w:numPr>
        <w:spacing w:line="360" w:lineRule="auto"/>
        <w:ind w:left="709"/>
        <w:rPr>
          <w:sz w:val="24"/>
          <w:szCs w:val="24"/>
        </w:rPr>
      </w:pPr>
      <w:r w:rsidRPr="001D1734">
        <w:rPr>
          <w:sz w:val="24"/>
          <w:szCs w:val="24"/>
        </w:rPr>
        <w:t>Did you get similar results?</w:t>
      </w:r>
    </w:p>
    <w:p w14:paraId="73CC396A" w14:textId="11372E6A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CC37A69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23C055A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90EC620" w14:textId="574D725D" w:rsidR="002648F8" w:rsidRPr="001D1734" w:rsidRDefault="001D1734" w:rsidP="001D1734">
      <w:pPr>
        <w:pStyle w:val="Listenabsatz"/>
        <w:numPr>
          <w:ilvl w:val="0"/>
          <w:numId w:val="7"/>
        </w:numPr>
        <w:ind w:left="709"/>
        <w:rPr>
          <w:sz w:val="24"/>
          <w:szCs w:val="24"/>
        </w:rPr>
      </w:pPr>
      <w:r w:rsidRPr="001D1734">
        <w:rPr>
          <w:sz w:val="24"/>
          <w:szCs w:val="24"/>
        </w:rPr>
        <w:t>If not, what could be the cause(s)?</w:t>
      </w:r>
    </w:p>
    <w:p w14:paraId="5E6DBCC4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2EF9A2C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CFA6433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DFBC2D2" w14:textId="77777777" w:rsidR="001D1734" w:rsidRPr="004A0D92" w:rsidRDefault="001D1734" w:rsidP="002648F8">
      <w:pPr>
        <w:rPr>
          <w:sz w:val="24"/>
          <w:szCs w:val="24"/>
        </w:rPr>
      </w:pPr>
    </w:p>
    <w:p w14:paraId="5999FE45" w14:textId="14BE8F4B" w:rsidR="002648F8" w:rsidRDefault="002648F8" w:rsidP="002648F8">
      <w:pPr>
        <w:pStyle w:val="berschrift2"/>
      </w:pPr>
      <w:r>
        <w:t>7. Summary</w:t>
      </w:r>
    </w:p>
    <w:p w14:paraId="2BC5B535" w14:textId="38E2A1E1" w:rsidR="002648F8" w:rsidRPr="004A0D92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Summarize the activity by answering the questions</w:t>
      </w:r>
      <w:r w:rsidR="001D1734">
        <w:rPr>
          <w:sz w:val="24"/>
          <w:szCs w:val="24"/>
        </w:rPr>
        <w:t xml:space="preserve">: </w:t>
      </w:r>
      <w:r w:rsidRPr="004A0D92">
        <w:rPr>
          <w:sz w:val="24"/>
          <w:szCs w:val="24"/>
        </w:rPr>
        <w:t>why, what and how.</w:t>
      </w:r>
    </w:p>
    <w:p w14:paraId="10BF4AE7" w14:textId="63FFB6AC" w:rsidR="002648F8" w:rsidRPr="001D1734" w:rsidRDefault="001D1734" w:rsidP="001D1734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1D1734">
        <w:rPr>
          <w:b/>
          <w:bCs/>
          <w:sz w:val="24"/>
          <w:szCs w:val="24"/>
        </w:rPr>
        <w:t>Why</w:t>
      </w:r>
      <w:r w:rsidRPr="001D1734">
        <w:rPr>
          <w:sz w:val="24"/>
          <w:szCs w:val="24"/>
        </w:rPr>
        <w:t xml:space="preserve"> did the ice melt?</w:t>
      </w:r>
    </w:p>
    <w:p w14:paraId="36E9111D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6425915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A604269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80FEBA2" w14:textId="228B28F2" w:rsidR="001D1734" w:rsidRPr="001D1734" w:rsidRDefault="001D1734" w:rsidP="001D1734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1D1734">
        <w:rPr>
          <w:b/>
          <w:bCs/>
          <w:sz w:val="24"/>
          <w:szCs w:val="24"/>
        </w:rPr>
        <w:t>What</w:t>
      </w:r>
      <w:r w:rsidRPr="001D1734">
        <w:rPr>
          <w:sz w:val="24"/>
          <w:szCs w:val="24"/>
        </w:rPr>
        <w:t xml:space="preserve"> role does the surrounding environment play in the melting process?</w:t>
      </w:r>
    </w:p>
    <w:p w14:paraId="001D2115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88ACCCF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FE02B84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711C771" w14:textId="36A45E99" w:rsidR="001D1734" w:rsidRPr="001D1734" w:rsidRDefault="001D1734" w:rsidP="001D1734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1D1734">
        <w:rPr>
          <w:b/>
          <w:bCs/>
          <w:sz w:val="24"/>
          <w:szCs w:val="24"/>
        </w:rPr>
        <w:t>How</w:t>
      </w:r>
      <w:r w:rsidRPr="001D1734">
        <w:rPr>
          <w:sz w:val="24"/>
          <w:szCs w:val="24"/>
        </w:rPr>
        <w:t xml:space="preserve"> does temperature affect how fast an ice cube melts?</w:t>
      </w:r>
    </w:p>
    <w:p w14:paraId="3D9BF0DD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274286D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D3FA4C7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4D9A903A" w14:textId="3FB90A55" w:rsidR="001D1734" w:rsidRPr="001D1734" w:rsidRDefault="001D1734" w:rsidP="001D1734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1D1734">
        <w:rPr>
          <w:b/>
          <w:bCs/>
          <w:sz w:val="24"/>
          <w:szCs w:val="24"/>
        </w:rPr>
        <w:lastRenderedPageBreak/>
        <w:t>Why</w:t>
      </w:r>
      <w:r w:rsidRPr="001D1734">
        <w:rPr>
          <w:sz w:val="24"/>
          <w:szCs w:val="24"/>
        </w:rPr>
        <w:t xml:space="preserve"> is it important to understand how ice melts and the factors that influence it?</w:t>
      </w:r>
    </w:p>
    <w:p w14:paraId="2BD14E4D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7B5A642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EB7F3FD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15C4509" w14:textId="30AED519" w:rsidR="001D1734" w:rsidRPr="001D1734" w:rsidRDefault="001D1734" w:rsidP="001D1734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1D1734">
        <w:rPr>
          <w:b/>
          <w:bCs/>
          <w:sz w:val="24"/>
          <w:szCs w:val="24"/>
        </w:rPr>
        <w:t>Why</w:t>
      </w:r>
      <w:r w:rsidRPr="001D1734">
        <w:rPr>
          <w:sz w:val="24"/>
          <w:szCs w:val="24"/>
        </w:rPr>
        <w:t xml:space="preserve"> is it important to preserve ice in environments like the Arctic and Antarctic regions?</w:t>
      </w:r>
    </w:p>
    <w:p w14:paraId="79781E33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02B83FD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0734551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4F8697BD" w14:textId="77777777" w:rsidR="001D1734" w:rsidRPr="004A0D92" w:rsidRDefault="001D1734" w:rsidP="002648F8">
      <w:pPr>
        <w:rPr>
          <w:sz w:val="24"/>
          <w:szCs w:val="24"/>
        </w:rPr>
      </w:pPr>
    </w:p>
    <w:sectPr w:rsidR="001D1734" w:rsidRPr="004A0D92" w:rsidSect="007A34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92D5D" w14:textId="77777777" w:rsidR="00F41E69" w:rsidRDefault="00F41E69" w:rsidP="003160A6">
      <w:r>
        <w:separator/>
      </w:r>
    </w:p>
  </w:endnote>
  <w:endnote w:type="continuationSeparator" w:id="0">
    <w:p w14:paraId="427BF0EB" w14:textId="77777777" w:rsidR="00F41E69" w:rsidRDefault="00F41E69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AA08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7BE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82D33BF" wp14:editId="6926F79B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A7E754" w14:textId="77777777" w:rsidR="00E1548C" w:rsidRPr="00BD22F3" w:rsidRDefault="00E1548C" w:rsidP="00E1548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7A4D3512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F9EF3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55C1987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94C418F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D33B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4CA7E754" w14:textId="77777777" w:rsidR="00E1548C" w:rsidRPr="00BD22F3" w:rsidRDefault="00E1548C" w:rsidP="00E1548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7A4D3512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F9EF3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55C1987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494C418F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8BE5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099E9009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28CBD" w14:textId="77777777" w:rsidR="00F41E69" w:rsidRDefault="00F41E69" w:rsidP="003160A6">
      <w:r>
        <w:separator/>
      </w:r>
    </w:p>
  </w:footnote>
  <w:footnote w:type="continuationSeparator" w:id="0">
    <w:p w14:paraId="45AA37F3" w14:textId="77777777" w:rsidR="00F41E69" w:rsidRDefault="00F41E69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1DF7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5F805722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07441766" wp14:editId="5A426A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40F08DE0" wp14:editId="677FAD6E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6BA36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8D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3576BA36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0CAF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16F5F19E" wp14:editId="7442FAFC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5FEC4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5F1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6615FEC4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48A3856A" wp14:editId="444214B1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36209455" wp14:editId="1AE7460A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2646CF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5F7749BD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54CFFE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6BC388A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09455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282646CF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5F7749BD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54CFFE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6BC388A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6434"/>
    <w:multiLevelType w:val="hybridMultilevel"/>
    <w:tmpl w:val="10F26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522F"/>
    <w:multiLevelType w:val="hybridMultilevel"/>
    <w:tmpl w:val="36A83F38"/>
    <w:lvl w:ilvl="0" w:tplc="A2C87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8A01F4"/>
    <w:multiLevelType w:val="hybridMultilevel"/>
    <w:tmpl w:val="0CA80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664D2"/>
    <w:multiLevelType w:val="hybridMultilevel"/>
    <w:tmpl w:val="345868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D44DE"/>
    <w:multiLevelType w:val="hybridMultilevel"/>
    <w:tmpl w:val="06729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74E54"/>
    <w:multiLevelType w:val="hybridMultilevel"/>
    <w:tmpl w:val="3E34D8A0"/>
    <w:lvl w:ilvl="0" w:tplc="00201F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4"/>
  </w:num>
  <w:num w:numId="3" w16cid:durableId="695428240">
    <w:abstractNumId w:val="8"/>
  </w:num>
  <w:num w:numId="4" w16cid:durableId="1164934632">
    <w:abstractNumId w:val="3"/>
  </w:num>
  <w:num w:numId="5" w16cid:durableId="350303006">
    <w:abstractNumId w:val="5"/>
  </w:num>
  <w:num w:numId="6" w16cid:durableId="236286908">
    <w:abstractNumId w:val="2"/>
  </w:num>
  <w:num w:numId="7" w16cid:durableId="1784956305">
    <w:abstractNumId w:val="7"/>
  </w:num>
  <w:num w:numId="8" w16cid:durableId="776561960">
    <w:abstractNumId w:val="6"/>
  </w:num>
  <w:num w:numId="9" w16cid:durableId="74129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82"/>
    <w:rsid w:val="00000359"/>
    <w:rsid w:val="000110F4"/>
    <w:rsid w:val="00014B8C"/>
    <w:rsid w:val="000535F8"/>
    <w:rsid w:val="00064D71"/>
    <w:rsid w:val="00070AAF"/>
    <w:rsid w:val="00095D51"/>
    <w:rsid w:val="000A418D"/>
    <w:rsid w:val="000A7CD1"/>
    <w:rsid w:val="000C469C"/>
    <w:rsid w:val="000D34B1"/>
    <w:rsid w:val="000E1DA1"/>
    <w:rsid w:val="000F77BD"/>
    <w:rsid w:val="001239FB"/>
    <w:rsid w:val="0017629A"/>
    <w:rsid w:val="00190185"/>
    <w:rsid w:val="001C7B72"/>
    <w:rsid w:val="001D1734"/>
    <w:rsid w:val="00204758"/>
    <w:rsid w:val="002177CB"/>
    <w:rsid w:val="002323D9"/>
    <w:rsid w:val="002648F8"/>
    <w:rsid w:val="00292FD1"/>
    <w:rsid w:val="0029761A"/>
    <w:rsid w:val="002A6153"/>
    <w:rsid w:val="002A6BEE"/>
    <w:rsid w:val="002B6E76"/>
    <w:rsid w:val="003160A6"/>
    <w:rsid w:val="003640D2"/>
    <w:rsid w:val="004327F8"/>
    <w:rsid w:val="00437152"/>
    <w:rsid w:val="00440B70"/>
    <w:rsid w:val="004455C2"/>
    <w:rsid w:val="00446DEF"/>
    <w:rsid w:val="00495E52"/>
    <w:rsid w:val="004A0D92"/>
    <w:rsid w:val="004A797E"/>
    <w:rsid w:val="0050355A"/>
    <w:rsid w:val="005316AD"/>
    <w:rsid w:val="00547FAB"/>
    <w:rsid w:val="00590178"/>
    <w:rsid w:val="00620C6E"/>
    <w:rsid w:val="006278FE"/>
    <w:rsid w:val="00663AAE"/>
    <w:rsid w:val="00672279"/>
    <w:rsid w:val="00683003"/>
    <w:rsid w:val="006B4AE9"/>
    <w:rsid w:val="006B5704"/>
    <w:rsid w:val="006E72D2"/>
    <w:rsid w:val="00711820"/>
    <w:rsid w:val="00720F1E"/>
    <w:rsid w:val="0077127D"/>
    <w:rsid w:val="007802A9"/>
    <w:rsid w:val="007A349B"/>
    <w:rsid w:val="007D1C0E"/>
    <w:rsid w:val="007E3295"/>
    <w:rsid w:val="00811767"/>
    <w:rsid w:val="0082643A"/>
    <w:rsid w:val="00845F70"/>
    <w:rsid w:val="00862A8C"/>
    <w:rsid w:val="008768B5"/>
    <w:rsid w:val="00880467"/>
    <w:rsid w:val="0088184D"/>
    <w:rsid w:val="008A5772"/>
    <w:rsid w:val="008D30C7"/>
    <w:rsid w:val="00935E71"/>
    <w:rsid w:val="009813AD"/>
    <w:rsid w:val="009A3A1F"/>
    <w:rsid w:val="009A7233"/>
    <w:rsid w:val="009B65AF"/>
    <w:rsid w:val="009E1278"/>
    <w:rsid w:val="00A03339"/>
    <w:rsid w:val="00A13E3C"/>
    <w:rsid w:val="00A14097"/>
    <w:rsid w:val="00A51BA4"/>
    <w:rsid w:val="00A82D8A"/>
    <w:rsid w:val="00A87282"/>
    <w:rsid w:val="00AF495D"/>
    <w:rsid w:val="00AF4AED"/>
    <w:rsid w:val="00B03D78"/>
    <w:rsid w:val="00B82B26"/>
    <w:rsid w:val="00BC1FD6"/>
    <w:rsid w:val="00BD22F3"/>
    <w:rsid w:val="00BD6453"/>
    <w:rsid w:val="00BE4371"/>
    <w:rsid w:val="00C0323F"/>
    <w:rsid w:val="00C4735D"/>
    <w:rsid w:val="00CA5271"/>
    <w:rsid w:val="00CE7005"/>
    <w:rsid w:val="00CF148B"/>
    <w:rsid w:val="00CF3F19"/>
    <w:rsid w:val="00CF7E08"/>
    <w:rsid w:val="00DA3D67"/>
    <w:rsid w:val="00DA5B9E"/>
    <w:rsid w:val="00DB65F7"/>
    <w:rsid w:val="00DF6093"/>
    <w:rsid w:val="00E1548C"/>
    <w:rsid w:val="00E17D00"/>
    <w:rsid w:val="00E668C1"/>
    <w:rsid w:val="00E67328"/>
    <w:rsid w:val="00E875AF"/>
    <w:rsid w:val="00EA261D"/>
    <w:rsid w:val="00EB1EF7"/>
    <w:rsid w:val="00EC7434"/>
    <w:rsid w:val="00F2740A"/>
    <w:rsid w:val="00F30BEA"/>
    <w:rsid w:val="00F41E69"/>
    <w:rsid w:val="00F54B16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EF7A1"/>
  <w15:chartTrackingRefBased/>
  <w15:docId w15:val="{12FCC158-E77C-42E5-82C6-51BED6AF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  <w:style w:type="table" w:styleId="Tabellenraster">
    <w:name w:val="Table Grid"/>
    <w:basedOn w:val="NormaleTabelle"/>
    <w:uiPriority w:val="39"/>
    <w:rsid w:val="004A0D9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801BD-C068-4915-B51B-0B35AAC65FFE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2.xml><?xml version="1.0" encoding="utf-8"?>
<ds:datastoreItem xmlns:ds="http://schemas.openxmlformats.org/officeDocument/2006/customXml" ds:itemID="{519D3C94-2947-4B9A-AD48-DD09F0D16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65F3B7-E017-48CE-AD3C-7C30E19E01F9}"/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5</Pages>
  <Words>755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7</cp:revision>
  <cp:lastPrinted>2018-08-23T12:58:00Z</cp:lastPrinted>
  <dcterms:created xsi:type="dcterms:W3CDTF">2024-12-06T10:28:00Z</dcterms:created>
  <dcterms:modified xsi:type="dcterms:W3CDTF">2025-02-25T13:55:00Z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3898600</vt:r8>
  </property>
  <property fmtid="{D5CDD505-2E9C-101B-9397-08002B2CF9AE}" pid="4" name="MediaServiceImageTags">
    <vt:lpwstr/>
  </property>
</Properties>
</file>