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172106A0" w:rsidR="00547FAB" w:rsidRPr="00CE7005" w:rsidRDefault="00D1340B" w:rsidP="00547FAB">
      <w:pPr>
        <w:pStyle w:val="berschrift1"/>
      </w:pPr>
      <w:r>
        <w:t>What causes ice to melt?</w:t>
      </w:r>
    </w:p>
    <w:p w14:paraId="28DA33D8" w14:textId="77777777" w:rsidR="00547FAB" w:rsidRPr="00BD22F3" w:rsidRDefault="00547FAB" w:rsidP="002B6E76">
      <w:pPr>
        <w:rPr>
          <w:lang w:val="en-US"/>
        </w:rPr>
      </w:pPr>
    </w:p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79FC3FEE" w14:textId="7ABCCBE4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0:</w:t>
      </w:r>
      <w:r w:rsidR="00DF6FC0">
        <w:rPr>
          <w:i/>
          <w:iCs/>
        </w:rPr>
        <w:t>1</w:t>
      </w:r>
      <w:r w:rsidR="00D1340B" w:rsidRPr="00B86093">
        <w:rPr>
          <w:i/>
          <w:iCs/>
        </w:rPr>
        <w:t>0</w:t>
      </w:r>
      <w:r>
        <w:rPr>
          <w:i/>
          <w:iCs/>
        </w:rPr>
        <w:t>)</w:t>
      </w:r>
      <w:r w:rsidR="00D1340B" w:rsidRPr="00B86093">
        <w:t xml:space="preserve"> What causes ice to melt?</w:t>
      </w:r>
    </w:p>
    <w:p w14:paraId="5D2D8DF6" w14:textId="7FB53E03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0:</w:t>
      </w:r>
      <w:r w:rsidR="009A5EE3">
        <w:rPr>
          <w:i/>
          <w:iCs/>
        </w:rPr>
        <w:t>15</w:t>
      </w:r>
      <w:r>
        <w:rPr>
          <w:i/>
          <w:iCs/>
        </w:rPr>
        <w:t>)</w:t>
      </w:r>
      <w:r w:rsidR="00D1340B" w:rsidRPr="00B86093">
        <w:t xml:space="preserve"> What is ice made of?</w:t>
      </w:r>
    </w:p>
    <w:p w14:paraId="5D21D0C8" w14:textId="25488A1D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0:</w:t>
      </w:r>
      <w:r w:rsidR="009A5EE3">
        <w:rPr>
          <w:i/>
          <w:iCs/>
        </w:rPr>
        <w:t>18</w:t>
      </w:r>
      <w:r>
        <w:rPr>
          <w:i/>
          <w:iCs/>
        </w:rPr>
        <w:t>)</w:t>
      </w:r>
      <w:r w:rsidR="00D1340B" w:rsidRPr="00B86093">
        <w:t xml:space="preserve"> Yes, it's made of water. And guess what, we can make ice at home. How?</w:t>
      </w:r>
    </w:p>
    <w:p w14:paraId="75537A9F" w14:textId="12AA4FEE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0:</w:t>
      </w:r>
      <w:r w:rsidR="00503598">
        <w:rPr>
          <w:i/>
          <w:iCs/>
        </w:rPr>
        <w:t>28</w:t>
      </w:r>
      <w:r>
        <w:rPr>
          <w:i/>
          <w:iCs/>
        </w:rPr>
        <w:t>)</w:t>
      </w:r>
      <w:r w:rsidR="00D1340B" w:rsidRPr="00B86093">
        <w:t xml:space="preserve"> By putting water in the freezer.</w:t>
      </w:r>
    </w:p>
    <w:p w14:paraId="1E940A2B" w14:textId="4DC55B61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0:</w:t>
      </w:r>
      <w:r w:rsidR="00280BBD">
        <w:rPr>
          <w:i/>
          <w:iCs/>
        </w:rPr>
        <w:t>46</w:t>
      </w:r>
      <w:r>
        <w:rPr>
          <w:i/>
          <w:iCs/>
        </w:rPr>
        <w:t>)</w:t>
      </w:r>
      <w:r w:rsidR="00D1340B" w:rsidRPr="00B86093">
        <w:t xml:space="preserve"> Now, have you ever wondered why ice melts?</w:t>
      </w:r>
    </w:p>
    <w:p w14:paraId="3056D662" w14:textId="4AA591B6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0:</w:t>
      </w:r>
      <w:r w:rsidR="00280BBD">
        <w:rPr>
          <w:i/>
          <w:iCs/>
        </w:rPr>
        <w:t>51</w:t>
      </w:r>
      <w:r>
        <w:rPr>
          <w:i/>
          <w:iCs/>
        </w:rPr>
        <w:t>)</w:t>
      </w:r>
      <w:r w:rsidR="00D1340B" w:rsidRPr="00B86093">
        <w:t xml:space="preserve"> To answer this question, we have made an experiment. We used three ice cubes and place</w:t>
      </w:r>
      <w:r w:rsidR="00280BBD">
        <w:t>d</w:t>
      </w:r>
      <w:r w:rsidR="00D1340B" w:rsidRPr="00B86093">
        <w:t xml:space="preserve"> them in three places at different temperatures.</w:t>
      </w:r>
    </w:p>
    <w:p w14:paraId="0E6B4160" w14:textId="0422CEDE" w:rsidR="00D1340B" w:rsidRPr="00B86093" w:rsidRDefault="00B86093" w:rsidP="00D1340B">
      <w:r>
        <w:rPr>
          <w:i/>
          <w:iCs/>
        </w:rPr>
        <w:t>(</w:t>
      </w:r>
      <w:r w:rsidR="00DD6B90">
        <w:rPr>
          <w:i/>
          <w:iCs/>
        </w:rPr>
        <w:t>1:05</w:t>
      </w:r>
      <w:r>
        <w:rPr>
          <w:i/>
          <w:iCs/>
        </w:rPr>
        <w:t>)</w:t>
      </w:r>
      <w:r w:rsidR="00D1340B" w:rsidRPr="00B86093">
        <w:t xml:space="preserve"> The first ice cube is our control, we are not doing anything special to it.</w:t>
      </w:r>
    </w:p>
    <w:p w14:paraId="43B7B633" w14:textId="4661970A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1:</w:t>
      </w:r>
      <w:r w:rsidR="00EF767E">
        <w:rPr>
          <w:i/>
          <w:iCs/>
        </w:rPr>
        <w:t>12</w:t>
      </w:r>
      <w:r>
        <w:rPr>
          <w:i/>
          <w:iCs/>
        </w:rPr>
        <w:t>)</w:t>
      </w:r>
      <w:r w:rsidR="00D1340B" w:rsidRPr="00B86093">
        <w:t xml:space="preserve"> The second one is for fast melting. How? If you live in a sunny place, put it where the sun can reach. If it's colder, use a lamp or put it near something warm, like a fireplace.</w:t>
      </w:r>
    </w:p>
    <w:p w14:paraId="79D59073" w14:textId="23A2C331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1:</w:t>
      </w:r>
      <w:r w:rsidR="00C73C27">
        <w:rPr>
          <w:i/>
          <w:iCs/>
        </w:rPr>
        <w:t>2</w:t>
      </w:r>
      <w:r w:rsidR="00D1340B" w:rsidRPr="00B86093">
        <w:rPr>
          <w:i/>
          <w:iCs/>
        </w:rPr>
        <w:t>9</w:t>
      </w:r>
      <w:r>
        <w:rPr>
          <w:i/>
          <w:iCs/>
        </w:rPr>
        <w:t>)</w:t>
      </w:r>
      <w:r w:rsidR="00D1340B" w:rsidRPr="00B86093">
        <w:t xml:space="preserve"> The third one is for slow melting. Where could you put the ice to keep it from melting so fast? Somewhere cold like the fridge.</w:t>
      </w:r>
    </w:p>
    <w:p w14:paraId="11138863" w14:textId="3897AC19" w:rsidR="00D1340B" w:rsidRPr="00B86093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1:</w:t>
      </w:r>
      <w:r w:rsidR="000D48BD">
        <w:rPr>
          <w:i/>
          <w:iCs/>
        </w:rPr>
        <w:t>4</w:t>
      </w:r>
      <w:r w:rsidR="00D1340B" w:rsidRPr="00B86093">
        <w:rPr>
          <w:i/>
          <w:iCs/>
        </w:rPr>
        <w:t>3</w:t>
      </w:r>
      <w:r>
        <w:rPr>
          <w:i/>
          <w:iCs/>
        </w:rPr>
        <w:t>)</w:t>
      </w:r>
      <w:r w:rsidR="00D1340B" w:rsidRPr="00B86093">
        <w:t xml:space="preserve"> Why ice melts? We discovered that temperature is the key player. The warmer it gets</w:t>
      </w:r>
      <w:r w:rsidR="000D48BD">
        <w:t>,</w:t>
      </w:r>
      <w:r w:rsidR="00D1340B" w:rsidRPr="00B86093">
        <w:t xml:space="preserve"> the faster the ice melts.</w:t>
      </w:r>
    </w:p>
    <w:p w14:paraId="4EFE0B91" w14:textId="7BF7D946" w:rsidR="00D1340B" w:rsidRPr="00B86093" w:rsidRDefault="00B86093" w:rsidP="00D1340B">
      <w:pPr>
        <w:rPr>
          <w:lang w:val="en-US"/>
        </w:rPr>
      </w:pPr>
      <w:r>
        <w:rPr>
          <w:i/>
          <w:iCs/>
        </w:rPr>
        <w:t>(</w:t>
      </w:r>
      <w:r w:rsidR="00D1340B" w:rsidRPr="00B86093">
        <w:rPr>
          <w:i/>
          <w:iCs/>
        </w:rPr>
        <w:t>1:</w:t>
      </w:r>
      <w:r w:rsidR="000D48BD">
        <w:rPr>
          <w:i/>
          <w:iCs/>
        </w:rPr>
        <w:t>55</w:t>
      </w:r>
      <w:r>
        <w:rPr>
          <w:i/>
          <w:iCs/>
        </w:rPr>
        <w:t>)</w:t>
      </w:r>
      <w:r w:rsidR="00D1340B" w:rsidRPr="00B86093">
        <w:t xml:space="preserve"> Ice melts when it absorbs heat from its surroundings. When the temperature around the ice is warmer than the freezing point of water, the ice starts to warm up.</w:t>
      </w:r>
    </w:p>
    <w:p w14:paraId="3563F424" w14:textId="1C102153" w:rsidR="00D1340B" w:rsidRPr="00B86093" w:rsidRDefault="00B86093" w:rsidP="00D1340B">
      <w:pPr>
        <w:rPr>
          <w:lang w:val="en-US"/>
        </w:rPr>
      </w:pPr>
      <w:r>
        <w:rPr>
          <w:i/>
          <w:iCs/>
          <w:lang w:val="en-US"/>
        </w:rPr>
        <w:t>(</w:t>
      </w:r>
      <w:r w:rsidR="000603E2">
        <w:rPr>
          <w:i/>
          <w:iCs/>
          <w:lang w:val="en-US"/>
        </w:rPr>
        <w:t>2:05</w:t>
      </w:r>
      <w:r>
        <w:rPr>
          <w:i/>
          <w:iCs/>
        </w:rPr>
        <w:t>)</w:t>
      </w:r>
      <w:r w:rsidR="00D1340B" w:rsidRPr="00B86093">
        <w:t xml:space="preserve"> As it warms, the ice gains energy, which causes the molecules inside the ice to move faster and break free from their solid arrangement.</w:t>
      </w:r>
    </w:p>
    <w:p w14:paraId="5699C911" w14:textId="3E7F9229" w:rsidR="00D1340B" w:rsidRDefault="00B86093" w:rsidP="00D1340B">
      <w:r>
        <w:rPr>
          <w:i/>
          <w:iCs/>
        </w:rPr>
        <w:t>(</w:t>
      </w:r>
      <w:r w:rsidR="00D1340B" w:rsidRPr="00B86093">
        <w:rPr>
          <w:i/>
          <w:iCs/>
        </w:rPr>
        <w:t>2:</w:t>
      </w:r>
      <w:r w:rsidR="000603E2">
        <w:rPr>
          <w:i/>
          <w:iCs/>
        </w:rPr>
        <w:t>1</w:t>
      </w:r>
      <w:r w:rsidR="00D1340B" w:rsidRPr="00B86093">
        <w:rPr>
          <w:i/>
          <w:iCs/>
        </w:rPr>
        <w:t>5</w:t>
      </w:r>
      <w:r>
        <w:rPr>
          <w:i/>
          <w:iCs/>
        </w:rPr>
        <w:t>)</w:t>
      </w:r>
      <w:r w:rsidR="00D1340B" w:rsidRPr="00B86093">
        <w:t xml:space="preserve"> This process continues until all the ice turns into liquid water.</w:t>
      </w:r>
    </w:p>
    <w:p w14:paraId="289630C8" w14:textId="77777777" w:rsidR="00B26BDD" w:rsidRPr="00B86093" w:rsidRDefault="00B26BDD" w:rsidP="00D1340B"/>
    <w:sectPr w:rsidR="00B26BDD" w:rsidRPr="00B86093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823F" w14:textId="77777777" w:rsidR="007A70DD" w:rsidRDefault="007A70DD" w:rsidP="003160A6">
      <w:r>
        <w:separator/>
      </w:r>
    </w:p>
  </w:endnote>
  <w:endnote w:type="continuationSeparator" w:id="0">
    <w:p w14:paraId="030C8407" w14:textId="77777777" w:rsidR="007A70DD" w:rsidRDefault="007A70DD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51E5" w14:textId="77777777" w:rsidR="007A70DD" w:rsidRDefault="007A70DD" w:rsidP="003160A6">
      <w:r>
        <w:separator/>
      </w:r>
    </w:p>
  </w:footnote>
  <w:footnote w:type="continuationSeparator" w:id="0">
    <w:p w14:paraId="6784B091" w14:textId="77777777" w:rsidR="007A70DD" w:rsidRDefault="007A70DD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03E2"/>
    <w:rsid w:val="00064D71"/>
    <w:rsid w:val="00070AAF"/>
    <w:rsid w:val="000A418D"/>
    <w:rsid w:val="000A7CD1"/>
    <w:rsid w:val="000C469C"/>
    <w:rsid w:val="000D34B1"/>
    <w:rsid w:val="000D48BD"/>
    <w:rsid w:val="000E1DA1"/>
    <w:rsid w:val="000F77BD"/>
    <w:rsid w:val="001204EF"/>
    <w:rsid w:val="001239FB"/>
    <w:rsid w:val="00124913"/>
    <w:rsid w:val="0017629A"/>
    <w:rsid w:val="00190185"/>
    <w:rsid w:val="002177CB"/>
    <w:rsid w:val="002323D9"/>
    <w:rsid w:val="00280BBD"/>
    <w:rsid w:val="00292FD1"/>
    <w:rsid w:val="0029761A"/>
    <w:rsid w:val="002A6153"/>
    <w:rsid w:val="002A6BEE"/>
    <w:rsid w:val="002B6E76"/>
    <w:rsid w:val="003160A6"/>
    <w:rsid w:val="003640D2"/>
    <w:rsid w:val="004327F8"/>
    <w:rsid w:val="00437152"/>
    <w:rsid w:val="00440B70"/>
    <w:rsid w:val="004455C2"/>
    <w:rsid w:val="00446DEF"/>
    <w:rsid w:val="00495E52"/>
    <w:rsid w:val="004A797E"/>
    <w:rsid w:val="004C08A9"/>
    <w:rsid w:val="0050355A"/>
    <w:rsid w:val="00503598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A70DD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05C97"/>
    <w:rsid w:val="00935E71"/>
    <w:rsid w:val="009813AD"/>
    <w:rsid w:val="00992FA6"/>
    <w:rsid w:val="009A5EE3"/>
    <w:rsid w:val="009A7233"/>
    <w:rsid w:val="009B65AF"/>
    <w:rsid w:val="009E1278"/>
    <w:rsid w:val="00A03339"/>
    <w:rsid w:val="00A13E3C"/>
    <w:rsid w:val="00A14097"/>
    <w:rsid w:val="00A82D8A"/>
    <w:rsid w:val="00AF495D"/>
    <w:rsid w:val="00B03D78"/>
    <w:rsid w:val="00B26BDD"/>
    <w:rsid w:val="00B56EFA"/>
    <w:rsid w:val="00B82B26"/>
    <w:rsid w:val="00B86093"/>
    <w:rsid w:val="00BC1FD6"/>
    <w:rsid w:val="00BD22F3"/>
    <w:rsid w:val="00BD6453"/>
    <w:rsid w:val="00BE4371"/>
    <w:rsid w:val="00C0323F"/>
    <w:rsid w:val="00C4735D"/>
    <w:rsid w:val="00C73C27"/>
    <w:rsid w:val="00CA5271"/>
    <w:rsid w:val="00CE7005"/>
    <w:rsid w:val="00CF148B"/>
    <w:rsid w:val="00CF3F19"/>
    <w:rsid w:val="00CF7E08"/>
    <w:rsid w:val="00D1340B"/>
    <w:rsid w:val="00D91D52"/>
    <w:rsid w:val="00DA3D67"/>
    <w:rsid w:val="00DA5B9E"/>
    <w:rsid w:val="00DB65F7"/>
    <w:rsid w:val="00DD6B90"/>
    <w:rsid w:val="00DF6093"/>
    <w:rsid w:val="00DF6FC0"/>
    <w:rsid w:val="00E17D00"/>
    <w:rsid w:val="00E668C1"/>
    <w:rsid w:val="00E67328"/>
    <w:rsid w:val="00E875AF"/>
    <w:rsid w:val="00EC7434"/>
    <w:rsid w:val="00EF767E"/>
    <w:rsid w:val="00F2740A"/>
    <w:rsid w:val="00F30BEA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2E0FF-2968-4F7C-B585-A5E57E0A61C8}"/>
</file>

<file path=customXml/itemProps3.xml><?xml version="1.0" encoding="utf-8"?>
<ds:datastoreItem xmlns:ds="http://schemas.openxmlformats.org/officeDocument/2006/customXml" ds:itemID="{13AD494E-6AD6-47B5-96C6-02AD42F5869B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4.xml><?xml version="1.0" encoding="utf-8"?>
<ds:datastoreItem xmlns:ds="http://schemas.openxmlformats.org/officeDocument/2006/customXml" ds:itemID="{54FFE503-FFE7-4D05-AA3E-E05A51344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13</cp:revision>
  <cp:lastPrinted>2018-08-23T12:58:00Z</cp:lastPrinted>
  <dcterms:created xsi:type="dcterms:W3CDTF">2024-06-30T20:29:00Z</dcterms:created>
  <dcterms:modified xsi:type="dcterms:W3CDTF">2025-02-25T13:53:00Z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3898200</vt:r8>
  </property>
  <property fmtid="{D5CDD505-2E9C-101B-9397-08002B2CF9AE}" pid="4" name="MediaServiceImageTags">
    <vt:lpwstr/>
  </property>
</Properties>
</file>