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88036F" w14:textId="23F0F2A0" w:rsidR="00547FAB" w:rsidRPr="00CE7005" w:rsidRDefault="004A61BF" w:rsidP="00547FAB">
      <w:pPr>
        <w:pStyle w:val="berschrift1"/>
      </w:pPr>
      <w:r w:rsidRPr="004A61BF">
        <w:t xml:space="preserve">What is the </w:t>
      </w:r>
      <w:r>
        <w:t>s</w:t>
      </w:r>
      <w:r w:rsidRPr="004A61BF">
        <w:t xml:space="preserve">ecret to </w:t>
      </w:r>
      <w:r>
        <w:t>e</w:t>
      </w:r>
      <w:r w:rsidRPr="004A61BF">
        <w:t>co-</w:t>
      </w:r>
      <w:r>
        <w:t>f</w:t>
      </w:r>
      <w:r w:rsidRPr="004A61BF">
        <w:t xml:space="preserve">riendly </w:t>
      </w:r>
      <w:r>
        <w:t>h</w:t>
      </w:r>
      <w:r w:rsidRPr="004A61BF">
        <w:t>omes?</w:t>
      </w:r>
    </w:p>
    <w:p w14:paraId="0E44549F" w14:textId="77777777" w:rsidR="004A61BF" w:rsidRDefault="004A61BF" w:rsidP="004A61BF"/>
    <w:p w14:paraId="0EF7B7C9" w14:textId="65732AF8" w:rsidR="00A87282" w:rsidRDefault="00A87282" w:rsidP="00A87282">
      <w:pPr>
        <w:pStyle w:val="berschrift2"/>
      </w:pPr>
      <w:proofErr w:type="spellStart"/>
      <w:r>
        <w:t>Required</w:t>
      </w:r>
      <w:proofErr w:type="spellEnd"/>
      <w:r>
        <w:t xml:space="preserve"> </w:t>
      </w:r>
      <w:proofErr w:type="spellStart"/>
      <w:r>
        <w:t>materials</w:t>
      </w:r>
      <w:proofErr w:type="spellEnd"/>
    </w:p>
    <w:p w14:paraId="2E221EC6" w14:textId="77777777" w:rsidR="004A61BF" w:rsidRPr="004A61BF" w:rsidRDefault="004A61BF" w:rsidP="004A61BF">
      <w:pPr>
        <w:pStyle w:val="Listenabsatz"/>
        <w:rPr>
          <w:sz w:val="24"/>
          <w:szCs w:val="24"/>
        </w:rPr>
      </w:pPr>
      <w:r w:rsidRPr="004A61BF">
        <w:rPr>
          <w:sz w:val="24"/>
          <w:szCs w:val="24"/>
        </w:rPr>
        <w:t>5 cups</w:t>
      </w:r>
    </w:p>
    <w:p w14:paraId="6E0370B6" w14:textId="77777777" w:rsidR="004A61BF" w:rsidRPr="004A61BF" w:rsidRDefault="004A61BF" w:rsidP="004A61BF">
      <w:pPr>
        <w:pStyle w:val="Listenabsatz"/>
        <w:rPr>
          <w:sz w:val="24"/>
          <w:szCs w:val="24"/>
        </w:rPr>
      </w:pPr>
      <w:r w:rsidRPr="004A61BF">
        <w:rPr>
          <w:sz w:val="24"/>
          <w:szCs w:val="24"/>
        </w:rPr>
        <w:t>5 small cups</w:t>
      </w:r>
    </w:p>
    <w:p w14:paraId="1507EDB5" w14:textId="77777777" w:rsidR="004A61BF" w:rsidRPr="004A61BF" w:rsidRDefault="004A61BF" w:rsidP="004A61BF">
      <w:pPr>
        <w:pStyle w:val="Listenabsatz"/>
        <w:rPr>
          <w:sz w:val="24"/>
          <w:szCs w:val="24"/>
        </w:rPr>
      </w:pPr>
      <w:r w:rsidRPr="004A61BF">
        <w:rPr>
          <w:sz w:val="24"/>
          <w:szCs w:val="24"/>
        </w:rPr>
        <w:t>water</w:t>
      </w:r>
    </w:p>
    <w:p w14:paraId="6C36E855" w14:textId="77777777" w:rsidR="004A61BF" w:rsidRPr="004A61BF" w:rsidRDefault="004A61BF" w:rsidP="004A61BF">
      <w:pPr>
        <w:pStyle w:val="Listenabsatz"/>
        <w:rPr>
          <w:sz w:val="24"/>
          <w:szCs w:val="24"/>
        </w:rPr>
      </w:pPr>
      <w:r w:rsidRPr="004A61BF">
        <w:rPr>
          <w:sz w:val="24"/>
          <w:szCs w:val="24"/>
        </w:rPr>
        <w:t>a tablespoon</w:t>
      </w:r>
    </w:p>
    <w:p w14:paraId="117BEBD5" w14:textId="4E8B35A8" w:rsidR="004A61BF" w:rsidRPr="004A61BF" w:rsidRDefault="004A61BF" w:rsidP="004A61BF">
      <w:pPr>
        <w:pStyle w:val="Listenabsatz"/>
        <w:rPr>
          <w:sz w:val="24"/>
          <w:szCs w:val="24"/>
        </w:rPr>
      </w:pPr>
      <w:r w:rsidRPr="004A61BF">
        <w:rPr>
          <w:sz w:val="24"/>
          <w:szCs w:val="24"/>
        </w:rPr>
        <w:t>wool, cotton fabric, paper/cardboard, hay</w:t>
      </w:r>
      <w:r w:rsidR="009C1996">
        <w:rPr>
          <w:sz w:val="24"/>
          <w:szCs w:val="24"/>
        </w:rPr>
        <w:t>/straw</w:t>
      </w:r>
    </w:p>
    <w:p w14:paraId="5A131408" w14:textId="522A3D04" w:rsidR="004A61BF" w:rsidRPr="004A61BF" w:rsidRDefault="004A61BF" w:rsidP="004A61BF">
      <w:pPr>
        <w:pStyle w:val="Listenabsatz"/>
        <w:rPr>
          <w:sz w:val="24"/>
          <w:szCs w:val="24"/>
        </w:rPr>
      </w:pPr>
      <w:r>
        <w:rPr>
          <w:sz w:val="24"/>
          <w:szCs w:val="24"/>
        </w:rPr>
        <w:t>c</w:t>
      </w:r>
      <w:r w:rsidRPr="004A61BF">
        <w:rPr>
          <w:sz w:val="24"/>
          <w:szCs w:val="24"/>
        </w:rPr>
        <w:t>ling film</w:t>
      </w:r>
    </w:p>
    <w:p w14:paraId="28F465F4" w14:textId="77777777" w:rsidR="004A61BF" w:rsidRPr="004A61BF" w:rsidRDefault="004A61BF" w:rsidP="004A61BF">
      <w:pPr>
        <w:pStyle w:val="Listenabsatz"/>
        <w:rPr>
          <w:sz w:val="24"/>
          <w:szCs w:val="24"/>
        </w:rPr>
      </w:pPr>
      <w:r w:rsidRPr="004A61BF">
        <w:rPr>
          <w:sz w:val="24"/>
          <w:szCs w:val="24"/>
        </w:rPr>
        <w:t>5 rubber bands</w:t>
      </w:r>
    </w:p>
    <w:p w14:paraId="42F7FC76" w14:textId="77777777" w:rsidR="004A61BF" w:rsidRPr="004A61BF" w:rsidRDefault="004A61BF" w:rsidP="004A61BF">
      <w:pPr>
        <w:pStyle w:val="Listenabsatz"/>
        <w:rPr>
          <w:sz w:val="24"/>
          <w:szCs w:val="24"/>
        </w:rPr>
      </w:pPr>
      <w:r w:rsidRPr="004A61BF">
        <w:rPr>
          <w:sz w:val="24"/>
          <w:szCs w:val="24"/>
        </w:rPr>
        <w:t>a stopwatch</w:t>
      </w:r>
    </w:p>
    <w:p w14:paraId="7E6A7894" w14:textId="77777777" w:rsidR="004A0D92" w:rsidRPr="004A0D92" w:rsidRDefault="004A0D92" w:rsidP="004A0D92">
      <w:pPr>
        <w:pStyle w:val="Listenabsatz"/>
        <w:numPr>
          <w:ilvl w:val="0"/>
          <w:numId w:val="0"/>
        </w:numPr>
        <w:ind w:left="360"/>
        <w:rPr>
          <w:sz w:val="24"/>
          <w:szCs w:val="24"/>
        </w:rPr>
      </w:pPr>
    </w:p>
    <w:p w14:paraId="4A65E586" w14:textId="122B133E" w:rsidR="005316AD" w:rsidRDefault="002648F8" w:rsidP="002648F8">
      <w:pPr>
        <w:pStyle w:val="berschrift2"/>
      </w:pPr>
      <w:r>
        <w:t xml:space="preserve">1. </w:t>
      </w:r>
      <w:r w:rsidRPr="002648F8">
        <w:t>Questions before performing the experiment</w:t>
      </w:r>
    </w:p>
    <w:p w14:paraId="39A5B95E" w14:textId="4215401B" w:rsidR="002648F8" w:rsidRPr="004A0D92" w:rsidRDefault="004A61BF" w:rsidP="002648F8">
      <w:pPr>
        <w:pStyle w:val="Listenabsatz"/>
        <w:numPr>
          <w:ilvl w:val="0"/>
          <w:numId w:val="5"/>
        </w:numPr>
        <w:rPr>
          <w:sz w:val="24"/>
          <w:szCs w:val="24"/>
        </w:rPr>
      </w:pPr>
      <w:r w:rsidRPr="004A61BF">
        <w:rPr>
          <w:sz w:val="24"/>
          <w:szCs w:val="24"/>
        </w:rPr>
        <w:t>Have you ever noticed that some clothes keep you warmer than others?</w:t>
      </w:r>
      <w:r>
        <w:rPr>
          <w:sz w:val="24"/>
          <w:szCs w:val="24"/>
        </w:rPr>
        <w:br/>
      </w:r>
      <w:r w:rsidRPr="004A61BF">
        <w:rPr>
          <w:sz w:val="24"/>
          <w:szCs w:val="24"/>
        </w:rPr>
        <w:t>What do you think makes the difference?</w:t>
      </w:r>
    </w:p>
    <w:p w14:paraId="60C033C7" w14:textId="08FAEE29" w:rsidR="002648F8" w:rsidRDefault="002648F8" w:rsidP="004A0D92">
      <w:pPr>
        <w:spacing w:line="360" w:lineRule="auto"/>
        <w:rPr>
          <w:sz w:val="24"/>
          <w:szCs w:val="24"/>
        </w:rPr>
      </w:pPr>
      <w:r w:rsidRPr="004A0D92">
        <w:rPr>
          <w:sz w:val="24"/>
          <w:szCs w:val="24"/>
        </w:rPr>
        <w:t>_______________________________________________________________</w:t>
      </w:r>
      <w:r w:rsidR="004A0D92">
        <w:rPr>
          <w:sz w:val="24"/>
          <w:szCs w:val="24"/>
        </w:rPr>
        <w:t>_________________</w:t>
      </w:r>
    </w:p>
    <w:p w14:paraId="4C4C0E0C" w14:textId="77777777" w:rsidR="004A0D92" w:rsidRDefault="004A0D92" w:rsidP="004A0D92">
      <w:pPr>
        <w:spacing w:line="360" w:lineRule="auto"/>
        <w:rPr>
          <w:sz w:val="24"/>
          <w:szCs w:val="24"/>
        </w:rPr>
      </w:pPr>
      <w:r w:rsidRPr="004A0D92">
        <w:rPr>
          <w:sz w:val="24"/>
          <w:szCs w:val="24"/>
        </w:rPr>
        <w:t>_______________________________________________________________</w:t>
      </w:r>
      <w:r>
        <w:rPr>
          <w:sz w:val="24"/>
          <w:szCs w:val="24"/>
        </w:rPr>
        <w:t>_________________</w:t>
      </w:r>
    </w:p>
    <w:p w14:paraId="6191951E" w14:textId="77777777" w:rsidR="004A61BF" w:rsidRDefault="004A61BF" w:rsidP="004A61BF">
      <w:pPr>
        <w:spacing w:line="360" w:lineRule="auto"/>
        <w:rPr>
          <w:sz w:val="24"/>
          <w:szCs w:val="24"/>
        </w:rPr>
      </w:pPr>
      <w:r w:rsidRPr="004A0D92">
        <w:rPr>
          <w:sz w:val="24"/>
          <w:szCs w:val="24"/>
        </w:rPr>
        <w:t>_______________________________________________________________</w:t>
      </w:r>
      <w:r>
        <w:rPr>
          <w:sz w:val="24"/>
          <w:szCs w:val="24"/>
        </w:rPr>
        <w:t>_________________</w:t>
      </w:r>
    </w:p>
    <w:p w14:paraId="1CC3AD24" w14:textId="77777777" w:rsidR="004A0D92" w:rsidRDefault="004A0D92" w:rsidP="004A0D92">
      <w:pPr>
        <w:spacing w:line="360" w:lineRule="auto"/>
        <w:rPr>
          <w:sz w:val="24"/>
          <w:szCs w:val="24"/>
        </w:rPr>
      </w:pPr>
      <w:r w:rsidRPr="004A0D92">
        <w:rPr>
          <w:sz w:val="24"/>
          <w:szCs w:val="24"/>
        </w:rPr>
        <w:t>_______________________________________________________________</w:t>
      </w:r>
      <w:r>
        <w:rPr>
          <w:sz w:val="24"/>
          <w:szCs w:val="24"/>
        </w:rPr>
        <w:t>_________________</w:t>
      </w:r>
    </w:p>
    <w:p w14:paraId="55508A1C" w14:textId="654FBA02" w:rsidR="002648F8" w:rsidRPr="004A0D92" w:rsidRDefault="004A61BF" w:rsidP="004A0D92">
      <w:pPr>
        <w:pStyle w:val="Listenabsatz"/>
        <w:numPr>
          <w:ilvl w:val="0"/>
          <w:numId w:val="5"/>
        </w:numPr>
        <w:rPr>
          <w:sz w:val="24"/>
          <w:szCs w:val="24"/>
        </w:rPr>
      </w:pPr>
      <w:r w:rsidRPr="004A61BF">
        <w:rPr>
          <w:sz w:val="24"/>
          <w:szCs w:val="24"/>
        </w:rPr>
        <w:t>Can you name some materials that you think might be good at keeping a house warm in winter and cool in summer?</w:t>
      </w:r>
    </w:p>
    <w:p w14:paraId="19D5FC32" w14:textId="77777777" w:rsidR="004A0D92" w:rsidRDefault="004A0D92" w:rsidP="004A0D92">
      <w:pPr>
        <w:spacing w:line="360" w:lineRule="auto"/>
        <w:rPr>
          <w:sz w:val="24"/>
          <w:szCs w:val="24"/>
        </w:rPr>
      </w:pPr>
      <w:r w:rsidRPr="004A0D92">
        <w:rPr>
          <w:sz w:val="24"/>
          <w:szCs w:val="24"/>
        </w:rPr>
        <w:t>________________________________________________________________________________</w:t>
      </w:r>
    </w:p>
    <w:p w14:paraId="012725C6" w14:textId="77777777" w:rsidR="004A0D92" w:rsidRDefault="004A0D92" w:rsidP="004A0D92">
      <w:pPr>
        <w:spacing w:line="360" w:lineRule="auto"/>
        <w:rPr>
          <w:sz w:val="24"/>
          <w:szCs w:val="24"/>
        </w:rPr>
      </w:pPr>
      <w:r w:rsidRPr="004A0D92">
        <w:rPr>
          <w:sz w:val="24"/>
          <w:szCs w:val="24"/>
        </w:rPr>
        <w:t>_______________________________________________________________</w:t>
      </w:r>
      <w:r>
        <w:rPr>
          <w:sz w:val="24"/>
          <w:szCs w:val="24"/>
        </w:rPr>
        <w:t>_________________</w:t>
      </w:r>
    </w:p>
    <w:p w14:paraId="7AB9D57B" w14:textId="77777777" w:rsidR="004A0D92" w:rsidRDefault="004A0D92" w:rsidP="004A0D92">
      <w:pPr>
        <w:spacing w:line="360" w:lineRule="auto"/>
        <w:rPr>
          <w:sz w:val="24"/>
          <w:szCs w:val="24"/>
        </w:rPr>
      </w:pPr>
      <w:r w:rsidRPr="004A0D92">
        <w:rPr>
          <w:sz w:val="24"/>
          <w:szCs w:val="24"/>
        </w:rPr>
        <w:t>_______________________________________________________________</w:t>
      </w:r>
      <w:r>
        <w:rPr>
          <w:sz w:val="24"/>
          <w:szCs w:val="24"/>
        </w:rPr>
        <w:t>_________________</w:t>
      </w:r>
    </w:p>
    <w:p w14:paraId="57F849CE" w14:textId="77777777" w:rsidR="004A0D92" w:rsidRDefault="004A0D92" w:rsidP="004A0D92">
      <w:pPr>
        <w:spacing w:line="360" w:lineRule="auto"/>
        <w:rPr>
          <w:sz w:val="24"/>
          <w:szCs w:val="24"/>
        </w:rPr>
      </w:pPr>
      <w:r w:rsidRPr="004A0D92">
        <w:rPr>
          <w:sz w:val="24"/>
          <w:szCs w:val="24"/>
        </w:rPr>
        <w:t>_______________________________________________________________</w:t>
      </w:r>
      <w:r>
        <w:rPr>
          <w:sz w:val="24"/>
          <w:szCs w:val="24"/>
        </w:rPr>
        <w:t>_________________</w:t>
      </w:r>
    </w:p>
    <w:p w14:paraId="1A3D6658" w14:textId="6D1DFD8C" w:rsidR="002648F8" w:rsidRDefault="002648F8" w:rsidP="002648F8">
      <w:pPr>
        <w:pStyle w:val="berschrift2"/>
      </w:pPr>
      <w:r w:rsidRPr="002648F8">
        <w:t xml:space="preserve">2. Watch </w:t>
      </w:r>
      <w:proofErr w:type="spellStart"/>
      <w:r w:rsidRPr="002648F8">
        <w:t>the</w:t>
      </w:r>
      <w:proofErr w:type="spellEnd"/>
      <w:r w:rsidRPr="002648F8">
        <w:t xml:space="preserve"> </w:t>
      </w:r>
      <w:proofErr w:type="spellStart"/>
      <w:r>
        <w:t>first</w:t>
      </w:r>
      <w:proofErr w:type="spellEnd"/>
      <w:r w:rsidRPr="002648F8">
        <w:t xml:space="preserve"> </w:t>
      </w:r>
      <w:proofErr w:type="spellStart"/>
      <w:r w:rsidRPr="002648F8">
        <w:t>video</w:t>
      </w:r>
      <w:proofErr w:type="spellEnd"/>
      <w:r>
        <w:t xml:space="preserve"> and perform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experiment</w:t>
      </w:r>
      <w:proofErr w:type="spellEnd"/>
    </w:p>
    <w:p w14:paraId="251C58A3" w14:textId="4121D314" w:rsidR="002648F8" w:rsidRPr="004A0D92" w:rsidRDefault="002648F8" w:rsidP="002648F8">
      <w:pPr>
        <w:rPr>
          <w:sz w:val="24"/>
          <w:szCs w:val="24"/>
        </w:rPr>
      </w:pPr>
      <w:r w:rsidRPr="004A0D92">
        <w:rPr>
          <w:sz w:val="24"/>
          <w:szCs w:val="24"/>
        </w:rPr>
        <w:t xml:space="preserve">Follow the steps outlined in the </w:t>
      </w:r>
      <w:r w:rsidR="009C1996">
        <w:rPr>
          <w:sz w:val="24"/>
          <w:szCs w:val="24"/>
        </w:rPr>
        <w:t>experiment</w:t>
      </w:r>
      <w:r w:rsidRPr="004A0D92">
        <w:rPr>
          <w:sz w:val="24"/>
          <w:szCs w:val="24"/>
        </w:rPr>
        <w:t xml:space="preserve"> video.</w:t>
      </w:r>
    </w:p>
    <w:p w14:paraId="4647260D" w14:textId="325C1F26" w:rsidR="002648F8" w:rsidRDefault="002648F8" w:rsidP="002648F8">
      <w:pPr>
        <w:rPr>
          <w:sz w:val="24"/>
          <w:szCs w:val="24"/>
        </w:rPr>
      </w:pPr>
      <w:r w:rsidRPr="004A0D92">
        <w:rPr>
          <w:sz w:val="24"/>
          <w:szCs w:val="24"/>
        </w:rPr>
        <w:t>Draw a diagram of your experiment</w:t>
      </w:r>
      <w:r w:rsidR="00D32D45">
        <w:rPr>
          <w:sz w:val="24"/>
          <w:szCs w:val="24"/>
        </w:rPr>
        <w:t xml:space="preserve"> in the box </w:t>
      </w:r>
      <w:r w:rsidR="004A61BF">
        <w:rPr>
          <w:sz w:val="24"/>
          <w:szCs w:val="24"/>
        </w:rPr>
        <w:t>on the next page</w:t>
      </w:r>
      <w:r w:rsidRPr="004A0D92">
        <w:rPr>
          <w:sz w:val="24"/>
          <w:szCs w:val="24"/>
        </w:rPr>
        <w:t>.</w:t>
      </w:r>
    </w:p>
    <w:p w14:paraId="414028C5" w14:textId="77777777" w:rsidR="001D1734" w:rsidRPr="004A0D92" w:rsidRDefault="001D1734" w:rsidP="002648F8">
      <w:pPr>
        <w:rPr>
          <w:sz w:val="24"/>
          <w:szCs w:val="24"/>
        </w:rPr>
      </w:pPr>
    </w:p>
    <w:p w14:paraId="1B73E5EE" w14:textId="2569EA7D" w:rsidR="002648F8" w:rsidRDefault="004A0D92" w:rsidP="002648F8">
      <w:pPr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mc:AlternateContent>
          <mc:Choice Requires="wps">
            <w:drawing>
              <wp:inline distT="0" distB="0" distL="0" distR="0" wp14:anchorId="6B558929" wp14:editId="7F245849">
                <wp:extent cx="6271260" cy="3482340"/>
                <wp:effectExtent l="0" t="0" r="15240" b="22860"/>
                <wp:docPr id="823217755" name="Rechteck: abgerundete Eck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1260" cy="348234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407EC627" id="Rechteck: abgerundete Ecken 1" o:spid="_x0000_s1026" style="width:493.8pt;height:27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" filled="f" strokecolor="#5b9bd5 [3208]" strokeweight="1.5pt">
                <v:stroke joinstyle="miter"/>
                <w10:anchorlock/>
              </v:roundrect>
            </w:pict>
          </mc:Fallback>
        </mc:AlternateContent>
      </w:r>
    </w:p>
    <w:p w14:paraId="3EBD491E" w14:textId="77777777" w:rsidR="001D1734" w:rsidRDefault="001D1734" w:rsidP="002648F8">
      <w:pPr>
        <w:rPr>
          <w:sz w:val="24"/>
          <w:szCs w:val="24"/>
        </w:rPr>
      </w:pPr>
    </w:p>
    <w:p w14:paraId="04178473" w14:textId="77777777" w:rsidR="004A61BF" w:rsidRPr="004A0D92" w:rsidRDefault="004A61BF" w:rsidP="002648F8">
      <w:pPr>
        <w:rPr>
          <w:sz w:val="24"/>
          <w:szCs w:val="24"/>
        </w:rPr>
      </w:pPr>
    </w:p>
    <w:p w14:paraId="1368BDDF" w14:textId="258CFB12" w:rsidR="002648F8" w:rsidRDefault="002648F8" w:rsidP="002648F8">
      <w:pPr>
        <w:pStyle w:val="berschrift2"/>
      </w:pPr>
      <w:r>
        <w:t xml:space="preserve">3. </w:t>
      </w:r>
      <w:proofErr w:type="spellStart"/>
      <w:r w:rsidRPr="002648F8">
        <w:t>Record</w:t>
      </w:r>
      <w:proofErr w:type="spellEnd"/>
      <w:r w:rsidRPr="002648F8">
        <w:t xml:space="preserve"> </w:t>
      </w:r>
      <w:proofErr w:type="spellStart"/>
      <w:r w:rsidRPr="002648F8">
        <w:t>your</w:t>
      </w:r>
      <w:proofErr w:type="spellEnd"/>
      <w:r w:rsidRPr="002648F8">
        <w:t xml:space="preserve"> </w:t>
      </w:r>
      <w:proofErr w:type="spellStart"/>
      <w:r w:rsidRPr="002648F8">
        <w:t>measurements</w:t>
      </w:r>
      <w:proofErr w:type="spellEnd"/>
    </w:p>
    <w:p w14:paraId="36CF97F1" w14:textId="6420AD87" w:rsidR="001D1734" w:rsidRDefault="001D1734" w:rsidP="001D1734">
      <w:pPr>
        <w:rPr>
          <w:sz w:val="24"/>
          <w:szCs w:val="24"/>
          <w:lang w:val="x-none"/>
        </w:rPr>
      </w:pPr>
      <w:r w:rsidRPr="001D1734">
        <w:rPr>
          <w:sz w:val="24"/>
          <w:szCs w:val="24"/>
          <w:lang w:val="x-none"/>
        </w:rPr>
        <w:t xml:space="preserve">Fill </w:t>
      </w:r>
      <w:proofErr w:type="spellStart"/>
      <w:r w:rsidRPr="001D1734">
        <w:rPr>
          <w:sz w:val="24"/>
          <w:szCs w:val="24"/>
          <w:lang w:val="x-none"/>
        </w:rPr>
        <w:t>the</w:t>
      </w:r>
      <w:proofErr w:type="spellEnd"/>
      <w:r w:rsidRPr="001D1734">
        <w:rPr>
          <w:sz w:val="24"/>
          <w:szCs w:val="24"/>
          <w:lang w:val="x-none"/>
        </w:rPr>
        <w:t xml:space="preserve"> </w:t>
      </w:r>
      <w:proofErr w:type="spellStart"/>
      <w:r w:rsidRPr="001D1734">
        <w:rPr>
          <w:sz w:val="24"/>
          <w:szCs w:val="24"/>
          <w:lang w:val="x-none"/>
        </w:rPr>
        <w:t>table</w:t>
      </w:r>
      <w:proofErr w:type="spellEnd"/>
      <w:r w:rsidRPr="001D1734">
        <w:rPr>
          <w:sz w:val="24"/>
          <w:szCs w:val="24"/>
          <w:lang w:val="x-none"/>
        </w:rPr>
        <w:t>.</w:t>
      </w:r>
    </w:p>
    <w:p w14:paraId="342C137E" w14:textId="77777777" w:rsidR="001D1734" w:rsidRPr="001D1734" w:rsidRDefault="001D1734" w:rsidP="001D1734">
      <w:pPr>
        <w:rPr>
          <w:sz w:val="24"/>
          <w:szCs w:val="24"/>
          <w:lang w:val="x-non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4A61BF" w:rsidRPr="004A61BF" w14:paraId="6AAFD333" w14:textId="77777777" w:rsidTr="004A61BF">
        <w:trPr>
          <w:trHeight w:val="567"/>
        </w:trPr>
        <w:tc>
          <w:tcPr>
            <w:tcW w:w="4508" w:type="dxa"/>
            <w:vAlign w:val="center"/>
          </w:tcPr>
          <w:p w14:paraId="4AD79BDE" w14:textId="77777777" w:rsidR="004A61BF" w:rsidRPr="004A61BF" w:rsidRDefault="004A61BF" w:rsidP="004A61BF">
            <w:pPr>
              <w:rPr>
                <w:b/>
                <w:bCs/>
                <w:sz w:val="24"/>
                <w:szCs w:val="24"/>
              </w:rPr>
            </w:pPr>
            <w:r w:rsidRPr="004A61BF">
              <w:rPr>
                <w:b/>
                <w:bCs/>
                <w:sz w:val="24"/>
                <w:szCs w:val="24"/>
              </w:rPr>
              <w:t>Material</w:t>
            </w:r>
          </w:p>
        </w:tc>
        <w:tc>
          <w:tcPr>
            <w:tcW w:w="4508" w:type="dxa"/>
            <w:vAlign w:val="center"/>
          </w:tcPr>
          <w:p w14:paraId="4C83786D" w14:textId="77777777" w:rsidR="004A61BF" w:rsidRPr="004A61BF" w:rsidRDefault="004A61BF" w:rsidP="004A61BF">
            <w:pPr>
              <w:rPr>
                <w:b/>
                <w:bCs/>
                <w:sz w:val="24"/>
                <w:szCs w:val="24"/>
              </w:rPr>
            </w:pPr>
            <w:r w:rsidRPr="004A61BF">
              <w:rPr>
                <w:b/>
                <w:bCs/>
                <w:sz w:val="24"/>
                <w:szCs w:val="24"/>
              </w:rPr>
              <w:t>Time (min)</w:t>
            </w:r>
          </w:p>
        </w:tc>
      </w:tr>
      <w:tr w:rsidR="004A61BF" w:rsidRPr="004A61BF" w14:paraId="6688D0C5" w14:textId="77777777" w:rsidTr="004A61BF">
        <w:trPr>
          <w:trHeight w:val="567"/>
        </w:trPr>
        <w:tc>
          <w:tcPr>
            <w:tcW w:w="4508" w:type="dxa"/>
          </w:tcPr>
          <w:p w14:paraId="7646310D" w14:textId="77777777" w:rsidR="004A61BF" w:rsidRPr="004A61BF" w:rsidRDefault="004A61BF" w:rsidP="004A61BF">
            <w:pPr>
              <w:rPr>
                <w:sz w:val="24"/>
                <w:szCs w:val="24"/>
              </w:rPr>
            </w:pPr>
          </w:p>
        </w:tc>
        <w:tc>
          <w:tcPr>
            <w:tcW w:w="4508" w:type="dxa"/>
          </w:tcPr>
          <w:p w14:paraId="7DD4C4A4" w14:textId="77777777" w:rsidR="004A61BF" w:rsidRPr="004A61BF" w:rsidRDefault="004A61BF" w:rsidP="004A61BF">
            <w:pPr>
              <w:rPr>
                <w:sz w:val="24"/>
                <w:szCs w:val="24"/>
              </w:rPr>
            </w:pPr>
          </w:p>
        </w:tc>
      </w:tr>
      <w:tr w:rsidR="004A61BF" w:rsidRPr="004A61BF" w14:paraId="36D164BB" w14:textId="77777777" w:rsidTr="004A61BF">
        <w:trPr>
          <w:trHeight w:val="567"/>
        </w:trPr>
        <w:tc>
          <w:tcPr>
            <w:tcW w:w="4508" w:type="dxa"/>
          </w:tcPr>
          <w:p w14:paraId="29BE05E3" w14:textId="77777777" w:rsidR="004A61BF" w:rsidRPr="004A61BF" w:rsidRDefault="004A61BF" w:rsidP="004A61BF">
            <w:pPr>
              <w:rPr>
                <w:sz w:val="24"/>
                <w:szCs w:val="24"/>
              </w:rPr>
            </w:pPr>
          </w:p>
        </w:tc>
        <w:tc>
          <w:tcPr>
            <w:tcW w:w="4508" w:type="dxa"/>
          </w:tcPr>
          <w:p w14:paraId="79F493A7" w14:textId="77777777" w:rsidR="004A61BF" w:rsidRPr="004A61BF" w:rsidRDefault="004A61BF" w:rsidP="004A61BF">
            <w:pPr>
              <w:rPr>
                <w:sz w:val="24"/>
                <w:szCs w:val="24"/>
              </w:rPr>
            </w:pPr>
          </w:p>
        </w:tc>
      </w:tr>
      <w:tr w:rsidR="004A61BF" w:rsidRPr="004A61BF" w14:paraId="64CFCA1B" w14:textId="77777777" w:rsidTr="004A61BF">
        <w:trPr>
          <w:trHeight w:val="567"/>
        </w:trPr>
        <w:tc>
          <w:tcPr>
            <w:tcW w:w="4508" w:type="dxa"/>
          </w:tcPr>
          <w:p w14:paraId="1A12258A" w14:textId="77777777" w:rsidR="004A61BF" w:rsidRPr="004A61BF" w:rsidRDefault="004A61BF" w:rsidP="004A61BF">
            <w:pPr>
              <w:rPr>
                <w:sz w:val="24"/>
                <w:szCs w:val="24"/>
              </w:rPr>
            </w:pPr>
          </w:p>
        </w:tc>
        <w:tc>
          <w:tcPr>
            <w:tcW w:w="4508" w:type="dxa"/>
          </w:tcPr>
          <w:p w14:paraId="4536DD2C" w14:textId="77777777" w:rsidR="004A61BF" w:rsidRPr="004A61BF" w:rsidRDefault="004A61BF" w:rsidP="004A61BF">
            <w:pPr>
              <w:rPr>
                <w:sz w:val="24"/>
                <w:szCs w:val="24"/>
              </w:rPr>
            </w:pPr>
          </w:p>
        </w:tc>
      </w:tr>
      <w:tr w:rsidR="004A61BF" w:rsidRPr="004A61BF" w14:paraId="18E9A317" w14:textId="77777777" w:rsidTr="004A61BF">
        <w:trPr>
          <w:trHeight w:val="567"/>
        </w:trPr>
        <w:tc>
          <w:tcPr>
            <w:tcW w:w="4508" w:type="dxa"/>
          </w:tcPr>
          <w:p w14:paraId="128967F2" w14:textId="77777777" w:rsidR="004A61BF" w:rsidRPr="004A61BF" w:rsidRDefault="004A61BF" w:rsidP="004A61BF">
            <w:pPr>
              <w:rPr>
                <w:sz w:val="24"/>
                <w:szCs w:val="24"/>
              </w:rPr>
            </w:pPr>
          </w:p>
        </w:tc>
        <w:tc>
          <w:tcPr>
            <w:tcW w:w="4508" w:type="dxa"/>
          </w:tcPr>
          <w:p w14:paraId="3C65653D" w14:textId="77777777" w:rsidR="004A61BF" w:rsidRPr="004A61BF" w:rsidRDefault="004A61BF" w:rsidP="004A61BF">
            <w:pPr>
              <w:rPr>
                <w:sz w:val="24"/>
                <w:szCs w:val="24"/>
              </w:rPr>
            </w:pPr>
          </w:p>
        </w:tc>
      </w:tr>
      <w:tr w:rsidR="004A61BF" w:rsidRPr="004A61BF" w14:paraId="140FD65D" w14:textId="77777777" w:rsidTr="004A61BF">
        <w:trPr>
          <w:trHeight w:val="567"/>
        </w:trPr>
        <w:tc>
          <w:tcPr>
            <w:tcW w:w="4508" w:type="dxa"/>
          </w:tcPr>
          <w:p w14:paraId="5622593C" w14:textId="77777777" w:rsidR="004A61BF" w:rsidRPr="004A61BF" w:rsidRDefault="004A61BF" w:rsidP="004A61BF">
            <w:pPr>
              <w:rPr>
                <w:sz w:val="24"/>
                <w:szCs w:val="24"/>
              </w:rPr>
            </w:pPr>
          </w:p>
        </w:tc>
        <w:tc>
          <w:tcPr>
            <w:tcW w:w="4508" w:type="dxa"/>
          </w:tcPr>
          <w:p w14:paraId="7EC62F41" w14:textId="77777777" w:rsidR="004A61BF" w:rsidRPr="004A61BF" w:rsidRDefault="004A61BF" w:rsidP="004A61BF">
            <w:pPr>
              <w:rPr>
                <w:sz w:val="24"/>
                <w:szCs w:val="24"/>
              </w:rPr>
            </w:pPr>
          </w:p>
        </w:tc>
      </w:tr>
      <w:tr w:rsidR="004A61BF" w:rsidRPr="004A61BF" w14:paraId="60383093" w14:textId="77777777" w:rsidTr="004A61BF">
        <w:trPr>
          <w:trHeight w:val="567"/>
        </w:trPr>
        <w:tc>
          <w:tcPr>
            <w:tcW w:w="4508" w:type="dxa"/>
          </w:tcPr>
          <w:p w14:paraId="3E9F6A1A" w14:textId="77777777" w:rsidR="004A61BF" w:rsidRPr="004A61BF" w:rsidRDefault="004A61BF" w:rsidP="004A61BF">
            <w:pPr>
              <w:rPr>
                <w:sz w:val="24"/>
                <w:szCs w:val="24"/>
              </w:rPr>
            </w:pPr>
          </w:p>
        </w:tc>
        <w:tc>
          <w:tcPr>
            <w:tcW w:w="4508" w:type="dxa"/>
          </w:tcPr>
          <w:p w14:paraId="04B649C1" w14:textId="77777777" w:rsidR="004A61BF" w:rsidRPr="004A61BF" w:rsidRDefault="004A61BF" w:rsidP="004A61BF">
            <w:pPr>
              <w:rPr>
                <w:sz w:val="24"/>
                <w:szCs w:val="24"/>
              </w:rPr>
            </w:pPr>
          </w:p>
        </w:tc>
      </w:tr>
    </w:tbl>
    <w:p w14:paraId="7AAAC892" w14:textId="77777777" w:rsidR="001D1734" w:rsidRDefault="001D1734" w:rsidP="002648F8">
      <w:pPr>
        <w:rPr>
          <w:sz w:val="24"/>
          <w:szCs w:val="24"/>
        </w:rPr>
      </w:pPr>
    </w:p>
    <w:p w14:paraId="746F50E3" w14:textId="77777777" w:rsidR="004A61BF" w:rsidRDefault="004A61BF" w:rsidP="002648F8">
      <w:pPr>
        <w:rPr>
          <w:sz w:val="24"/>
          <w:szCs w:val="24"/>
        </w:rPr>
      </w:pPr>
    </w:p>
    <w:p w14:paraId="3E1DC351" w14:textId="77777777" w:rsidR="004A61BF" w:rsidRPr="004A0D92" w:rsidRDefault="004A61BF" w:rsidP="002648F8">
      <w:pPr>
        <w:rPr>
          <w:sz w:val="24"/>
          <w:szCs w:val="24"/>
        </w:rPr>
      </w:pPr>
    </w:p>
    <w:p w14:paraId="27D6E6D2" w14:textId="47E34D89" w:rsidR="002648F8" w:rsidRDefault="002648F8" w:rsidP="002648F8">
      <w:pPr>
        <w:pStyle w:val="berschrift2"/>
      </w:pPr>
      <w:r>
        <w:lastRenderedPageBreak/>
        <w:t xml:space="preserve">4. </w:t>
      </w:r>
      <w:r w:rsidRPr="002648F8">
        <w:t>Observations</w:t>
      </w:r>
    </w:p>
    <w:p w14:paraId="1F14C32F" w14:textId="115E47FB" w:rsidR="002648F8" w:rsidRDefault="004A0D92" w:rsidP="002648F8">
      <w:pPr>
        <w:rPr>
          <w:sz w:val="24"/>
          <w:szCs w:val="24"/>
        </w:rPr>
      </w:pPr>
      <w:r w:rsidRPr="004A0D92">
        <w:rPr>
          <w:sz w:val="24"/>
          <w:szCs w:val="24"/>
        </w:rPr>
        <w:t>Describe what happened during the experiment.</w:t>
      </w:r>
    </w:p>
    <w:p w14:paraId="09CF4533" w14:textId="77777777" w:rsidR="004A0D92" w:rsidRPr="004A0D92" w:rsidRDefault="004A0D92" w:rsidP="001D1734">
      <w:pPr>
        <w:spacing w:line="360" w:lineRule="auto"/>
        <w:rPr>
          <w:sz w:val="24"/>
          <w:szCs w:val="24"/>
        </w:rPr>
      </w:pPr>
      <w:r w:rsidRPr="004A0D92">
        <w:rPr>
          <w:sz w:val="24"/>
          <w:szCs w:val="24"/>
        </w:rPr>
        <w:t>________________________________________________________________________________</w:t>
      </w:r>
    </w:p>
    <w:p w14:paraId="6F9E7D28" w14:textId="77777777" w:rsidR="004A0D92" w:rsidRPr="004A0D92" w:rsidRDefault="004A0D92" w:rsidP="001D1734">
      <w:pPr>
        <w:spacing w:line="360" w:lineRule="auto"/>
        <w:rPr>
          <w:sz w:val="24"/>
          <w:szCs w:val="24"/>
        </w:rPr>
      </w:pPr>
      <w:r w:rsidRPr="004A0D92">
        <w:rPr>
          <w:sz w:val="24"/>
          <w:szCs w:val="24"/>
        </w:rPr>
        <w:t>________________________________________________________________________________</w:t>
      </w:r>
    </w:p>
    <w:p w14:paraId="2E345A3F" w14:textId="77777777" w:rsidR="004A0D92" w:rsidRPr="004A0D92" w:rsidRDefault="004A0D92" w:rsidP="001D1734">
      <w:pPr>
        <w:spacing w:line="360" w:lineRule="auto"/>
        <w:rPr>
          <w:sz w:val="24"/>
          <w:szCs w:val="24"/>
        </w:rPr>
      </w:pPr>
      <w:r w:rsidRPr="004A0D92">
        <w:rPr>
          <w:sz w:val="24"/>
          <w:szCs w:val="24"/>
        </w:rPr>
        <w:t>________________________________________________________________________________</w:t>
      </w:r>
    </w:p>
    <w:p w14:paraId="29770053" w14:textId="77777777" w:rsidR="004A0D92" w:rsidRPr="004A0D92" w:rsidRDefault="004A0D92" w:rsidP="001D1734">
      <w:pPr>
        <w:spacing w:line="360" w:lineRule="auto"/>
        <w:rPr>
          <w:sz w:val="24"/>
          <w:szCs w:val="24"/>
        </w:rPr>
      </w:pPr>
      <w:r w:rsidRPr="004A0D92">
        <w:rPr>
          <w:sz w:val="24"/>
          <w:szCs w:val="24"/>
        </w:rPr>
        <w:t>________________________________________________________________________________</w:t>
      </w:r>
    </w:p>
    <w:p w14:paraId="55543709" w14:textId="77777777" w:rsidR="004A0D92" w:rsidRPr="004A0D92" w:rsidRDefault="004A0D92" w:rsidP="001D1734">
      <w:pPr>
        <w:spacing w:line="360" w:lineRule="auto"/>
        <w:rPr>
          <w:sz w:val="24"/>
          <w:szCs w:val="24"/>
        </w:rPr>
      </w:pPr>
      <w:r w:rsidRPr="004A0D92">
        <w:rPr>
          <w:sz w:val="24"/>
          <w:szCs w:val="24"/>
        </w:rPr>
        <w:t>________________________________________________________________________________</w:t>
      </w:r>
    </w:p>
    <w:p w14:paraId="1AD027AB" w14:textId="77777777" w:rsidR="004A0D92" w:rsidRPr="004A0D92" w:rsidRDefault="004A0D92" w:rsidP="001D1734">
      <w:pPr>
        <w:spacing w:line="360" w:lineRule="auto"/>
        <w:rPr>
          <w:sz w:val="24"/>
          <w:szCs w:val="24"/>
        </w:rPr>
      </w:pPr>
      <w:r w:rsidRPr="004A0D92">
        <w:rPr>
          <w:sz w:val="24"/>
          <w:szCs w:val="24"/>
        </w:rPr>
        <w:t>________________________________________________________________________________</w:t>
      </w:r>
    </w:p>
    <w:p w14:paraId="3E8E84F7" w14:textId="77777777" w:rsidR="004A0D92" w:rsidRPr="004A0D92" w:rsidRDefault="004A0D92" w:rsidP="001D1734">
      <w:pPr>
        <w:spacing w:line="360" w:lineRule="auto"/>
        <w:rPr>
          <w:sz w:val="24"/>
          <w:szCs w:val="24"/>
        </w:rPr>
      </w:pPr>
      <w:r w:rsidRPr="004A0D92">
        <w:rPr>
          <w:sz w:val="24"/>
          <w:szCs w:val="24"/>
        </w:rPr>
        <w:t>________________________________________________________________________________</w:t>
      </w:r>
    </w:p>
    <w:p w14:paraId="1DFBC2D2" w14:textId="77777777" w:rsidR="001D1734" w:rsidRPr="004A0D92" w:rsidRDefault="001D1734" w:rsidP="002648F8">
      <w:pPr>
        <w:rPr>
          <w:sz w:val="24"/>
          <w:szCs w:val="24"/>
        </w:rPr>
      </w:pPr>
    </w:p>
    <w:p w14:paraId="5999FE45" w14:textId="1C9A2226" w:rsidR="002648F8" w:rsidRDefault="004A61BF" w:rsidP="002648F8">
      <w:pPr>
        <w:pStyle w:val="berschrift2"/>
      </w:pPr>
      <w:r>
        <w:t>5</w:t>
      </w:r>
      <w:r w:rsidR="002648F8">
        <w:t>. Summary</w:t>
      </w:r>
    </w:p>
    <w:p w14:paraId="0059B1E6" w14:textId="432D8D0F" w:rsidR="004A61BF" w:rsidRPr="004A61BF" w:rsidRDefault="004A61BF" w:rsidP="004A61BF">
      <w:pPr>
        <w:rPr>
          <w:sz w:val="24"/>
          <w:szCs w:val="24"/>
        </w:rPr>
      </w:pPr>
      <w:r w:rsidRPr="004A61BF">
        <w:rPr>
          <w:sz w:val="24"/>
          <w:szCs w:val="24"/>
        </w:rPr>
        <w:t>Summarize the activity by answering the questions</w:t>
      </w:r>
      <w:r>
        <w:rPr>
          <w:sz w:val="24"/>
          <w:szCs w:val="24"/>
        </w:rPr>
        <w:t>:</w:t>
      </w:r>
      <w:r w:rsidRPr="004A61BF">
        <w:rPr>
          <w:sz w:val="24"/>
          <w:szCs w:val="24"/>
        </w:rPr>
        <w:t xml:space="preserve"> why, what and how.</w:t>
      </w:r>
    </w:p>
    <w:p w14:paraId="0586C0CB" w14:textId="77777777" w:rsidR="004A61BF" w:rsidRPr="004A61BF" w:rsidRDefault="004A61BF" w:rsidP="004A61BF">
      <w:pPr>
        <w:pStyle w:val="Listenabsatz"/>
        <w:numPr>
          <w:ilvl w:val="0"/>
          <w:numId w:val="8"/>
        </w:numPr>
        <w:rPr>
          <w:sz w:val="24"/>
          <w:szCs w:val="24"/>
        </w:rPr>
      </w:pPr>
      <w:r w:rsidRPr="004A61BF">
        <w:rPr>
          <w:b/>
          <w:bCs/>
          <w:sz w:val="24"/>
          <w:szCs w:val="24"/>
        </w:rPr>
        <w:t>Why</w:t>
      </w:r>
      <w:r w:rsidRPr="004A61BF">
        <w:rPr>
          <w:sz w:val="24"/>
          <w:szCs w:val="24"/>
        </w:rPr>
        <w:t xml:space="preserve"> is it important to study how different materials insulate buildings?</w:t>
      </w:r>
    </w:p>
    <w:p w14:paraId="1D9EF026" w14:textId="77777777" w:rsidR="004A61BF" w:rsidRPr="004A61BF" w:rsidRDefault="004A61BF" w:rsidP="004A61BF">
      <w:pPr>
        <w:pStyle w:val="Listenabsatz"/>
        <w:numPr>
          <w:ilvl w:val="0"/>
          <w:numId w:val="8"/>
        </w:numPr>
        <w:rPr>
          <w:sz w:val="24"/>
          <w:szCs w:val="24"/>
        </w:rPr>
      </w:pPr>
      <w:r w:rsidRPr="004A61BF">
        <w:rPr>
          <w:b/>
          <w:bCs/>
          <w:sz w:val="24"/>
          <w:szCs w:val="24"/>
        </w:rPr>
        <w:t>What</w:t>
      </w:r>
      <w:r w:rsidRPr="004A61BF">
        <w:rPr>
          <w:sz w:val="24"/>
          <w:szCs w:val="24"/>
        </w:rPr>
        <w:t xml:space="preserve"> did we learn about the insulating capabilities of wool, cotton, hay, paper and air?</w:t>
      </w:r>
    </w:p>
    <w:p w14:paraId="10BF4AE7" w14:textId="2CA4FC08" w:rsidR="002648F8" w:rsidRPr="001D1734" w:rsidRDefault="004A61BF" w:rsidP="004A61BF">
      <w:pPr>
        <w:pStyle w:val="Listenabsatz"/>
        <w:numPr>
          <w:ilvl w:val="0"/>
          <w:numId w:val="8"/>
        </w:numPr>
        <w:rPr>
          <w:sz w:val="24"/>
          <w:szCs w:val="24"/>
        </w:rPr>
      </w:pPr>
      <w:r w:rsidRPr="004A61BF">
        <w:rPr>
          <w:b/>
          <w:bCs/>
          <w:sz w:val="24"/>
          <w:szCs w:val="24"/>
        </w:rPr>
        <w:t>How</w:t>
      </w:r>
      <w:r w:rsidRPr="004A61BF">
        <w:rPr>
          <w:sz w:val="24"/>
          <w:szCs w:val="24"/>
        </w:rPr>
        <w:t xml:space="preserve"> did we conduct the experiment to test the insulating properties of materials?</w:t>
      </w:r>
    </w:p>
    <w:p w14:paraId="36E9111D" w14:textId="77777777" w:rsidR="001D1734" w:rsidRPr="004A0D92" w:rsidRDefault="001D1734" w:rsidP="001D1734">
      <w:pPr>
        <w:spacing w:line="360" w:lineRule="auto"/>
        <w:rPr>
          <w:sz w:val="24"/>
          <w:szCs w:val="24"/>
        </w:rPr>
      </w:pPr>
      <w:r w:rsidRPr="004A0D92">
        <w:rPr>
          <w:sz w:val="24"/>
          <w:szCs w:val="24"/>
        </w:rPr>
        <w:t>________________________________________________________________________________</w:t>
      </w:r>
    </w:p>
    <w:p w14:paraId="26425915" w14:textId="77777777" w:rsidR="001D1734" w:rsidRPr="004A0D92" w:rsidRDefault="001D1734" w:rsidP="001D1734">
      <w:pPr>
        <w:spacing w:line="360" w:lineRule="auto"/>
        <w:rPr>
          <w:sz w:val="24"/>
          <w:szCs w:val="24"/>
        </w:rPr>
      </w:pPr>
      <w:r w:rsidRPr="004A0D92">
        <w:rPr>
          <w:sz w:val="24"/>
          <w:szCs w:val="24"/>
        </w:rPr>
        <w:t>________________________________________________________________________________</w:t>
      </w:r>
    </w:p>
    <w:p w14:paraId="5A604269" w14:textId="77777777" w:rsidR="001D1734" w:rsidRPr="004A0D92" w:rsidRDefault="001D1734" w:rsidP="001D1734">
      <w:pPr>
        <w:spacing w:line="360" w:lineRule="auto"/>
        <w:rPr>
          <w:sz w:val="24"/>
          <w:szCs w:val="24"/>
        </w:rPr>
      </w:pPr>
      <w:r w:rsidRPr="004A0D92">
        <w:rPr>
          <w:sz w:val="24"/>
          <w:szCs w:val="24"/>
        </w:rPr>
        <w:t>________________________________________________________________________________</w:t>
      </w:r>
    </w:p>
    <w:p w14:paraId="7B05D049" w14:textId="77777777" w:rsidR="001A2FE4" w:rsidRPr="001A2FE4" w:rsidRDefault="001A2FE4" w:rsidP="001A2FE4">
      <w:pPr>
        <w:spacing w:line="360" w:lineRule="auto"/>
        <w:rPr>
          <w:sz w:val="24"/>
          <w:szCs w:val="24"/>
        </w:rPr>
      </w:pPr>
      <w:r w:rsidRPr="001A2FE4">
        <w:rPr>
          <w:sz w:val="24"/>
          <w:szCs w:val="24"/>
        </w:rPr>
        <w:t>________________________________________________________________________________</w:t>
      </w:r>
    </w:p>
    <w:p w14:paraId="29147449" w14:textId="77777777" w:rsidR="001A2FE4" w:rsidRPr="001A2FE4" w:rsidRDefault="001A2FE4" w:rsidP="001A2FE4">
      <w:pPr>
        <w:spacing w:line="360" w:lineRule="auto"/>
        <w:rPr>
          <w:sz w:val="24"/>
          <w:szCs w:val="24"/>
        </w:rPr>
      </w:pPr>
      <w:r w:rsidRPr="001A2FE4">
        <w:rPr>
          <w:sz w:val="24"/>
          <w:szCs w:val="24"/>
        </w:rPr>
        <w:t>________________________________________________________________________________</w:t>
      </w:r>
    </w:p>
    <w:p w14:paraId="3DD09495" w14:textId="63A2F4C2" w:rsidR="001A2FE4" w:rsidRPr="001A2FE4" w:rsidRDefault="001A2FE4" w:rsidP="001A2FE4">
      <w:pPr>
        <w:spacing w:line="360" w:lineRule="auto"/>
        <w:rPr>
          <w:sz w:val="24"/>
          <w:szCs w:val="24"/>
        </w:rPr>
      </w:pPr>
      <w:r w:rsidRPr="001A2FE4">
        <w:rPr>
          <w:sz w:val="24"/>
          <w:szCs w:val="24"/>
        </w:rPr>
        <w:t>________________________________________________________________________________</w:t>
      </w:r>
    </w:p>
    <w:p w14:paraId="30C3D22E" w14:textId="77777777" w:rsidR="001A2FE4" w:rsidRPr="001A2FE4" w:rsidRDefault="001A2FE4" w:rsidP="001A2FE4">
      <w:pPr>
        <w:spacing w:line="360" w:lineRule="auto"/>
        <w:rPr>
          <w:sz w:val="24"/>
          <w:szCs w:val="24"/>
        </w:rPr>
      </w:pPr>
      <w:r w:rsidRPr="001A2FE4">
        <w:rPr>
          <w:sz w:val="24"/>
          <w:szCs w:val="24"/>
        </w:rPr>
        <w:t>________________________________________________________________________________</w:t>
      </w:r>
    </w:p>
    <w:p w14:paraId="63630853" w14:textId="77777777" w:rsidR="001A2FE4" w:rsidRPr="001A2FE4" w:rsidRDefault="001A2FE4" w:rsidP="001A2FE4">
      <w:pPr>
        <w:spacing w:line="360" w:lineRule="auto"/>
        <w:rPr>
          <w:sz w:val="24"/>
          <w:szCs w:val="24"/>
        </w:rPr>
      </w:pPr>
      <w:r w:rsidRPr="001A2FE4">
        <w:rPr>
          <w:sz w:val="24"/>
          <w:szCs w:val="24"/>
        </w:rPr>
        <w:t>________________________________________________________________________________</w:t>
      </w:r>
    </w:p>
    <w:p w14:paraId="4B81D648" w14:textId="0AA0C145" w:rsidR="001A2FE4" w:rsidRPr="001A2FE4" w:rsidRDefault="001A2FE4" w:rsidP="001A2FE4">
      <w:pPr>
        <w:spacing w:line="360" w:lineRule="auto"/>
        <w:rPr>
          <w:sz w:val="24"/>
          <w:szCs w:val="24"/>
        </w:rPr>
      </w:pPr>
      <w:r w:rsidRPr="001A2FE4">
        <w:rPr>
          <w:sz w:val="24"/>
          <w:szCs w:val="24"/>
        </w:rPr>
        <w:t>________________________________________________________________________________</w:t>
      </w:r>
    </w:p>
    <w:p w14:paraId="4F8697BD" w14:textId="19D01A1A" w:rsidR="001D1734" w:rsidRPr="004A0D92" w:rsidRDefault="004A61BF" w:rsidP="004A61BF">
      <w:pPr>
        <w:spacing w:line="360" w:lineRule="auto"/>
        <w:rPr>
          <w:sz w:val="24"/>
          <w:szCs w:val="24"/>
        </w:rPr>
      </w:pPr>
      <w:r w:rsidRPr="001A2FE4">
        <w:rPr>
          <w:sz w:val="24"/>
          <w:szCs w:val="24"/>
        </w:rPr>
        <w:t>________________________________________________________________________________</w:t>
      </w:r>
    </w:p>
    <w:sectPr w:rsidR="001D1734" w:rsidRPr="004A0D92" w:rsidSect="007A349B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06" w:right="1276" w:bottom="1134" w:left="992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E366BD" w14:textId="77777777" w:rsidR="00A87282" w:rsidRDefault="00A87282" w:rsidP="003160A6">
      <w:r>
        <w:separator/>
      </w:r>
    </w:p>
  </w:endnote>
  <w:endnote w:type="continuationSeparator" w:id="0">
    <w:p w14:paraId="51740BDA" w14:textId="77777777" w:rsidR="00A87282" w:rsidRDefault="00A87282" w:rsidP="00316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A3AA08" w14:textId="77777777" w:rsidR="00CF3F19" w:rsidRDefault="00CF3F19" w:rsidP="00CF3F19">
    <w:pPr>
      <w:pStyle w:val="Fuzeile"/>
      <w:tabs>
        <w:tab w:val="left" w:pos="9498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3F7BE2" w14:textId="77777777" w:rsidR="004A797E" w:rsidRPr="004A797E" w:rsidRDefault="004A797E" w:rsidP="00CF3F19">
    <w:pPr>
      <w:pStyle w:val="Fuzeile"/>
      <w:tabs>
        <w:tab w:val="clear" w:pos="4536"/>
        <w:tab w:val="clear" w:pos="9072"/>
        <w:tab w:val="left" w:pos="8211"/>
        <w:tab w:val="left" w:pos="8672"/>
        <w:tab w:val="left" w:pos="9498"/>
      </w:tabs>
      <w:rPr>
        <w:lang w:val="de-D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3088" behindDoc="1" locked="0" layoutInCell="1" allowOverlap="1" wp14:anchorId="282D33BF" wp14:editId="6926F79B">
              <wp:simplePos x="0" y="0"/>
              <wp:positionH relativeFrom="column">
                <wp:posOffset>851701</wp:posOffset>
              </wp:positionH>
              <wp:positionV relativeFrom="page">
                <wp:posOffset>9988640</wp:posOffset>
              </wp:positionV>
              <wp:extent cx="4827600" cy="483616"/>
              <wp:effectExtent l="0" t="0" r="0" b="0"/>
              <wp:wrapNone/>
              <wp:docPr id="537144643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27600" cy="48361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68B34DE" w14:textId="77777777" w:rsidR="003A1D0F" w:rsidRPr="00BD22F3" w:rsidRDefault="003A1D0F" w:rsidP="003A1D0F">
                          <w:pPr>
                            <w:spacing w:after="0"/>
                            <w:jc w:val="right"/>
                            <w:rPr>
                              <w:b/>
                              <w:bCs/>
                              <w:color w:val="0078B7"/>
                              <w:sz w:val="19"/>
                              <w:szCs w:val="19"/>
                              <w:lang w:val="en-US"/>
                            </w:rPr>
                          </w:pPr>
                          <w:r w:rsidRPr="00BD22F3"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  <w:t xml:space="preserve">Taken from </w:t>
                          </w:r>
                          <w:r w:rsidRPr="00BD22F3"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  <w:br/>
                          </w:r>
                          <w:r w:rsidRPr="00A13E3C">
                            <w:rPr>
                              <w:b/>
                              <w:bCs/>
                              <w:color w:val="0078B7"/>
                              <w:sz w:val="19"/>
                              <w:szCs w:val="19"/>
                              <w:lang w:val="en-US"/>
                            </w:rPr>
                            <w:t>Save our nature – Let’s explore together</w:t>
                          </w:r>
                          <w:r>
                            <w:rPr>
                              <w:b/>
                              <w:bCs/>
                              <w:color w:val="0078B7"/>
                              <w:sz w:val="19"/>
                              <w:szCs w:val="19"/>
                              <w:lang w:val="en-US"/>
                            </w:rPr>
                            <w:t xml:space="preserve">: </w:t>
                          </w:r>
                          <w:r w:rsidRPr="00A13E3C">
                            <w:rPr>
                              <w:b/>
                              <w:bCs/>
                              <w:color w:val="0078B7"/>
                              <w:sz w:val="19"/>
                              <w:szCs w:val="19"/>
                              <w:lang w:val="en-US"/>
                            </w:rPr>
                            <w:t>Videos for primary</w:t>
                          </w:r>
                        </w:p>
                        <w:p w14:paraId="7A4D3512" w14:textId="77777777" w:rsidR="00BD22F3" w:rsidRPr="00BD22F3" w:rsidRDefault="00BD22F3" w:rsidP="00BD22F3">
                          <w:pPr>
                            <w:spacing w:after="0"/>
                            <w:jc w:val="right"/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</w:pPr>
                          <w:r w:rsidRPr="00BD22F3"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  <w:t>A project by Science on Stage Germany</w:t>
                          </w:r>
                          <w:r w:rsidRPr="00BD22F3"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  <w:br/>
                          </w:r>
                        </w:p>
                        <w:p w14:paraId="7EF9EF3E" w14:textId="77777777" w:rsidR="00BD22F3" w:rsidRPr="00BD22F3" w:rsidRDefault="00BD22F3" w:rsidP="00BD22F3">
                          <w:pPr>
                            <w:spacing w:after="0"/>
                            <w:jc w:val="right"/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14:paraId="555C1987" w14:textId="77777777" w:rsidR="00BD22F3" w:rsidRPr="00BD22F3" w:rsidRDefault="00BD22F3" w:rsidP="00BD22F3">
                          <w:pPr>
                            <w:spacing w:after="0"/>
                            <w:jc w:val="right"/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14:paraId="494C418F" w14:textId="77777777" w:rsidR="004A797E" w:rsidRPr="00BD22F3" w:rsidRDefault="004A797E" w:rsidP="004A797E">
                          <w:pPr>
                            <w:spacing w:after="0"/>
                            <w:jc w:val="right"/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2D33BF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7" type="#_x0000_t202" style="position:absolute;margin-left:67.05pt;margin-top:786.5pt;width:380.15pt;height:38.1pt;z-index:-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" filled="f" stroked="f" strokeweight=".5pt">
              <v:textbox inset="0,0,0,0">
                <w:txbxContent>
                  <w:p w14:paraId="168B34DE" w14:textId="77777777" w:rsidR="003A1D0F" w:rsidRPr="00BD22F3" w:rsidRDefault="003A1D0F" w:rsidP="003A1D0F">
                    <w:pPr>
                      <w:spacing w:after="0"/>
                      <w:jc w:val="right"/>
                      <w:rPr>
                        <w:b/>
                        <w:bCs/>
                        <w:color w:val="0078B7"/>
                        <w:sz w:val="19"/>
                        <w:szCs w:val="19"/>
                        <w:lang w:val="en-US"/>
                      </w:rPr>
                    </w:pPr>
                    <w:r w:rsidRPr="00BD22F3">
                      <w:rPr>
                        <w:color w:val="0078B7"/>
                        <w:sz w:val="16"/>
                        <w:szCs w:val="16"/>
                        <w:lang w:val="en-US"/>
                      </w:rPr>
                      <w:t xml:space="preserve">Taken from </w:t>
                    </w:r>
                    <w:r w:rsidRPr="00BD22F3">
                      <w:rPr>
                        <w:color w:val="0078B7"/>
                        <w:sz w:val="16"/>
                        <w:szCs w:val="16"/>
                        <w:lang w:val="en-US"/>
                      </w:rPr>
                      <w:br/>
                    </w:r>
                    <w:r w:rsidRPr="00A13E3C">
                      <w:rPr>
                        <w:b/>
                        <w:bCs/>
                        <w:color w:val="0078B7"/>
                        <w:sz w:val="19"/>
                        <w:szCs w:val="19"/>
                        <w:lang w:val="en-US"/>
                      </w:rPr>
                      <w:t>Save our nature – Let’s explore together</w:t>
                    </w:r>
                    <w:r>
                      <w:rPr>
                        <w:b/>
                        <w:bCs/>
                        <w:color w:val="0078B7"/>
                        <w:sz w:val="19"/>
                        <w:szCs w:val="19"/>
                        <w:lang w:val="en-US"/>
                      </w:rPr>
                      <w:t xml:space="preserve">: </w:t>
                    </w:r>
                    <w:r w:rsidRPr="00A13E3C">
                      <w:rPr>
                        <w:b/>
                        <w:bCs/>
                        <w:color w:val="0078B7"/>
                        <w:sz w:val="19"/>
                        <w:szCs w:val="19"/>
                        <w:lang w:val="en-US"/>
                      </w:rPr>
                      <w:t>Videos for primary</w:t>
                    </w:r>
                  </w:p>
                  <w:p w14:paraId="7A4D3512" w14:textId="77777777" w:rsidR="00BD22F3" w:rsidRPr="00BD22F3" w:rsidRDefault="00BD22F3" w:rsidP="00BD22F3">
                    <w:pPr>
                      <w:spacing w:after="0"/>
                      <w:jc w:val="right"/>
                      <w:rPr>
                        <w:color w:val="0078B7"/>
                        <w:sz w:val="16"/>
                        <w:szCs w:val="16"/>
                        <w:lang w:val="en-US"/>
                      </w:rPr>
                    </w:pPr>
                    <w:r w:rsidRPr="00BD22F3">
                      <w:rPr>
                        <w:color w:val="0078B7"/>
                        <w:sz w:val="16"/>
                        <w:szCs w:val="16"/>
                        <w:lang w:val="en-US"/>
                      </w:rPr>
                      <w:t>A project by Science on Stage Germany</w:t>
                    </w:r>
                    <w:r w:rsidRPr="00BD22F3">
                      <w:rPr>
                        <w:color w:val="0078B7"/>
                        <w:sz w:val="16"/>
                        <w:szCs w:val="16"/>
                        <w:lang w:val="en-US"/>
                      </w:rPr>
                      <w:br/>
                    </w:r>
                  </w:p>
                  <w:p w14:paraId="7EF9EF3E" w14:textId="77777777" w:rsidR="00BD22F3" w:rsidRPr="00BD22F3" w:rsidRDefault="00BD22F3" w:rsidP="00BD22F3">
                    <w:pPr>
                      <w:spacing w:after="0"/>
                      <w:jc w:val="right"/>
                      <w:rPr>
                        <w:color w:val="0078B7"/>
                        <w:sz w:val="16"/>
                        <w:szCs w:val="16"/>
                        <w:lang w:val="en-US"/>
                      </w:rPr>
                    </w:pPr>
                  </w:p>
                  <w:p w14:paraId="555C1987" w14:textId="77777777" w:rsidR="00BD22F3" w:rsidRPr="00BD22F3" w:rsidRDefault="00BD22F3" w:rsidP="00BD22F3">
                    <w:pPr>
                      <w:spacing w:after="0"/>
                      <w:jc w:val="right"/>
                      <w:rPr>
                        <w:color w:val="0078B7"/>
                        <w:sz w:val="16"/>
                        <w:szCs w:val="16"/>
                        <w:lang w:val="en-US"/>
                      </w:rPr>
                    </w:pPr>
                  </w:p>
                  <w:p w14:paraId="494C418F" w14:textId="77777777" w:rsidR="004A797E" w:rsidRPr="00BD22F3" w:rsidRDefault="004A797E" w:rsidP="004A797E">
                    <w:pPr>
                      <w:spacing w:after="0"/>
                      <w:jc w:val="right"/>
                      <w:rPr>
                        <w:color w:val="0078B7"/>
                        <w:sz w:val="16"/>
                        <w:szCs w:val="16"/>
                        <w:lang w:val="en-US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578BE5" w14:textId="77777777" w:rsidR="009E1278" w:rsidRPr="000535F8" w:rsidRDefault="009E1278" w:rsidP="00CF3F19">
    <w:pPr>
      <w:pStyle w:val="Fuzeile"/>
      <w:framePr w:w="344" w:h="296" w:hRule="exact" w:wrap="notBeside" w:vAnchor="page" w:hAnchor="page" w:x="740" w:y="15945" w:anchorLock="1"/>
      <w:jc w:val="center"/>
      <w:rPr>
        <w:rStyle w:val="Seitenzahl"/>
        <w:b/>
        <w:color w:val="0078B7"/>
        <w:sz w:val="19"/>
        <w:szCs w:val="19"/>
      </w:rPr>
    </w:pPr>
    <w:r w:rsidRPr="000535F8">
      <w:rPr>
        <w:rStyle w:val="Seitenzahl"/>
        <w:b/>
        <w:color w:val="0078B7"/>
        <w:sz w:val="19"/>
        <w:szCs w:val="19"/>
      </w:rPr>
      <w:fldChar w:fldCharType="begin"/>
    </w:r>
    <w:r w:rsidR="00DF6093" w:rsidRPr="000535F8">
      <w:rPr>
        <w:rStyle w:val="Seitenzahl"/>
        <w:b/>
        <w:color w:val="0078B7"/>
        <w:sz w:val="19"/>
        <w:szCs w:val="19"/>
      </w:rPr>
      <w:instrText>PAGE</w:instrText>
    </w:r>
    <w:r w:rsidRPr="000535F8">
      <w:rPr>
        <w:rStyle w:val="Seitenzahl"/>
        <w:b/>
        <w:color w:val="0078B7"/>
        <w:sz w:val="19"/>
        <w:szCs w:val="19"/>
      </w:rPr>
      <w:instrText xml:space="preserve">  </w:instrText>
    </w:r>
    <w:r w:rsidRPr="000535F8">
      <w:rPr>
        <w:rStyle w:val="Seitenzahl"/>
        <w:b/>
        <w:color w:val="0078B7"/>
        <w:sz w:val="19"/>
        <w:szCs w:val="19"/>
      </w:rPr>
      <w:fldChar w:fldCharType="separate"/>
    </w:r>
    <w:r w:rsidR="0017629A" w:rsidRPr="000535F8">
      <w:rPr>
        <w:rStyle w:val="Seitenzahl"/>
        <w:b/>
        <w:noProof/>
        <w:color w:val="0078B7"/>
        <w:sz w:val="19"/>
        <w:szCs w:val="19"/>
      </w:rPr>
      <w:t>1</w:t>
    </w:r>
    <w:r w:rsidRPr="000535F8">
      <w:rPr>
        <w:rStyle w:val="Seitenzahl"/>
        <w:b/>
        <w:color w:val="0078B7"/>
        <w:sz w:val="19"/>
        <w:szCs w:val="19"/>
      </w:rPr>
      <w:fldChar w:fldCharType="end"/>
    </w:r>
  </w:p>
  <w:p w14:paraId="099E9009" w14:textId="77777777" w:rsidR="00880467" w:rsidRDefault="00880467" w:rsidP="009E1278">
    <w:pPr>
      <w:pStyle w:val="Fuzeile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189306" w14:textId="77777777" w:rsidR="00A87282" w:rsidRDefault="00A87282" w:rsidP="003160A6">
      <w:r>
        <w:separator/>
      </w:r>
    </w:p>
  </w:footnote>
  <w:footnote w:type="continuationSeparator" w:id="0">
    <w:p w14:paraId="2F24E80E" w14:textId="77777777" w:rsidR="00A87282" w:rsidRDefault="00A87282" w:rsidP="003160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6E1DF7" w14:textId="77777777" w:rsidR="00437152" w:rsidRPr="000535F8" w:rsidRDefault="00437152" w:rsidP="00CF3F19">
    <w:pPr>
      <w:pStyle w:val="Fuzeile"/>
      <w:framePr w:w="369" w:h="295" w:hRule="exact" w:wrap="notBeside" w:vAnchor="page" w:hAnchor="page" w:x="738" w:y="15945" w:anchorLock="1"/>
      <w:jc w:val="center"/>
      <w:rPr>
        <w:rStyle w:val="Seitenzahl"/>
        <w:b/>
        <w:color w:val="0078B7"/>
        <w:sz w:val="19"/>
        <w:szCs w:val="19"/>
      </w:rPr>
    </w:pPr>
    <w:r w:rsidRPr="000535F8">
      <w:rPr>
        <w:rStyle w:val="Seitenzahl"/>
        <w:b/>
        <w:color w:val="0078B7"/>
        <w:sz w:val="19"/>
        <w:szCs w:val="19"/>
      </w:rPr>
      <w:fldChar w:fldCharType="begin"/>
    </w:r>
    <w:r w:rsidRPr="000535F8">
      <w:rPr>
        <w:rStyle w:val="Seitenzahl"/>
        <w:b/>
        <w:color w:val="0078B7"/>
        <w:sz w:val="19"/>
        <w:szCs w:val="19"/>
      </w:rPr>
      <w:instrText xml:space="preserve">PAGE  </w:instrText>
    </w:r>
    <w:r w:rsidRPr="000535F8">
      <w:rPr>
        <w:rStyle w:val="Seitenzahl"/>
        <w:b/>
        <w:color w:val="0078B7"/>
        <w:sz w:val="19"/>
        <w:szCs w:val="19"/>
      </w:rPr>
      <w:fldChar w:fldCharType="separate"/>
    </w:r>
    <w:r w:rsidRPr="000535F8">
      <w:rPr>
        <w:rStyle w:val="Seitenzahl"/>
        <w:b/>
        <w:color w:val="0078B7"/>
        <w:sz w:val="19"/>
        <w:szCs w:val="19"/>
      </w:rPr>
      <w:t>1</w:t>
    </w:r>
    <w:r w:rsidRPr="000535F8">
      <w:rPr>
        <w:rStyle w:val="Seitenzahl"/>
        <w:b/>
        <w:color w:val="0078B7"/>
        <w:sz w:val="19"/>
        <w:szCs w:val="19"/>
      </w:rPr>
      <w:fldChar w:fldCharType="end"/>
    </w:r>
  </w:p>
  <w:p w14:paraId="5F805722" w14:textId="77777777" w:rsidR="00880467" w:rsidRDefault="009813AD" w:rsidP="00CF3F19">
    <w:pPr>
      <w:pStyle w:val="Kopfzeile"/>
      <w:tabs>
        <w:tab w:val="left" w:pos="9498"/>
      </w:tabs>
    </w:pPr>
    <w:r>
      <w:rPr>
        <w:noProof/>
      </w:rPr>
      <w:drawing>
        <wp:anchor distT="0" distB="0" distL="114300" distR="114300" simplePos="0" relativeHeight="251671040" behindDoc="1" locked="1" layoutInCell="1" allowOverlap="1" wp14:anchorId="07441766" wp14:editId="5A426A3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42000" cy="10674000"/>
          <wp:effectExtent l="0" t="0" r="0" b="0"/>
          <wp:wrapNone/>
          <wp:docPr id="1736265140" name="Grafik 17362651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6265140" name="Grafik 17362651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l="10" r="10"/>
                  <a:stretch>
                    <a:fillRect/>
                  </a:stretch>
                </pic:blipFill>
                <pic:spPr bwMode="auto">
                  <a:xfrm>
                    <a:off x="0" y="0"/>
                    <a:ext cx="7542000" cy="10674000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323D9" w:rsidRPr="002323D9">
      <w:rPr>
        <w:noProof/>
      </w:rPr>
      <mc:AlternateContent>
        <mc:Choice Requires="wps">
          <w:drawing>
            <wp:anchor distT="0" distB="0" distL="114300" distR="114300" simplePos="0" relativeHeight="251667968" behindDoc="0" locked="1" layoutInCell="1" allowOverlap="1" wp14:anchorId="40F08DE0" wp14:editId="677FAD6E">
              <wp:simplePos x="0" y="0"/>
              <wp:positionH relativeFrom="column">
                <wp:posOffset>6318885</wp:posOffset>
              </wp:positionH>
              <wp:positionV relativeFrom="page">
                <wp:posOffset>295275</wp:posOffset>
              </wp:positionV>
              <wp:extent cx="320400" cy="172800"/>
              <wp:effectExtent l="0" t="0" r="10160" b="5080"/>
              <wp:wrapNone/>
              <wp:docPr id="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20400" cy="172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76BA36" w14:textId="77777777" w:rsidR="002323D9" w:rsidRPr="007802A9" w:rsidRDefault="002323D9" w:rsidP="002323D9">
                          <w:pPr>
                            <w:jc w:val="center"/>
                            <w:rPr>
                              <w:color w:val="FFFFFF"/>
                            </w:rPr>
                          </w:pPr>
                          <w:r>
                            <w:rPr>
                              <w:color w:val="FFFFFF"/>
                            </w:rPr>
                            <w:t>X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F08DE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97.55pt;margin-top:23.25pt;width:25.25pt;height:13.6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" filled="f" stroked="f">
              <v:path arrowok="t"/>
              <v:textbox inset="0,0,0,0">
                <w:txbxContent>
                  <w:p w14:paraId="3576BA36" w14:textId="77777777" w:rsidR="002323D9" w:rsidRPr="007802A9" w:rsidRDefault="002323D9" w:rsidP="002323D9">
                    <w:pPr>
                      <w:jc w:val="center"/>
                      <w:rPr>
                        <w:color w:val="FFFFFF"/>
                      </w:rPr>
                    </w:pPr>
                    <w:r>
                      <w:rPr>
                        <w:color w:val="FFFFFF"/>
                      </w:rPr>
                      <w:t>X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DB0CAF" w14:textId="77777777" w:rsidR="00880467" w:rsidRDefault="009A7233" w:rsidP="003160A6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63872" behindDoc="0" locked="1" layoutInCell="1" allowOverlap="1" wp14:anchorId="16F5F19E" wp14:editId="7442FAFC">
              <wp:simplePos x="0" y="0"/>
              <wp:positionH relativeFrom="column">
                <wp:posOffset>6318870</wp:posOffset>
              </wp:positionH>
              <wp:positionV relativeFrom="page">
                <wp:posOffset>295275</wp:posOffset>
              </wp:positionV>
              <wp:extent cx="320400" cy="172800"/>
              <wp:effectExtent l="0" t="0" r="10160" b="508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20400" cy="172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15FEC4" w14:textId="77777777" w:rsidR="009A7233" w:rsidRPr="007802A9" w:rsidRDefault="009A7233" w:rsidP="009A7233">
                          <w:pPr>
                            <w:jc w:val="center"/>
                            <w:rPr>
                              <w:color w:val="FFFFFF"/>
                            </w:rPr>
                          </w:pPr>
                          <w:r>
                            <w:rPr>
                              <w:color w:val="FFFFFF"/>
                            </w:rPr>
                            <w:t>X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F5F19E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497.55pt;margin-top:23.25pt;width:25.25pt;height:13.6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" filled="f" stroked="f">
              <v:path arrowok="t"/>
              <v:textbox inset="0,0,0,0">
                <w:txbxContent>
                  <w:p w14:paraId="6615FEC4" w14:textId="77777777" w:rsidR="009A7233" w:rsidRPr="007802A9" w:rsidRDefault="009A7233" w:rsidP="009A7233">
                    <w:pPr>
                      <w:jc w:val="center"/>
                      <w:rPr>
                        <w:color w:val="FFFFFF"/>
                      </w:rPr>
                    </w:pPr>
                    <w:r>
                      <w:rPr>
                        <w:color w:val="FFFFFF"/>
                      </w:rPr>
                      <w:t>X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 w:rsidR="00CE7005">
      <w:tab/>
    </w:r>
    <w:r w:rsidR="00CF3F19">
      <w:rPr>
        <w:noProof/>
      </w:rPr>
      <w:drawing>
        <wp:anchor distT="0" distB="0" distL="114300" distR="114300" simplePos="0" relativeHeight="251675136" behindDoc="1" locked="1" layoutInCell="1" allowOverlap="1" wp14:anchorId="48A3856A" wp14:editId="444214B1">
          <wp:simplePos x="0" y="0"/>
          <wp:positionH relativeFrom="page">
            <wp:posOffset>7620</wp:posOffset>
          </wp:positionH>
          <wp:positionV relativeFrom="page">
            <wp:posOffset>-3810</wp:posOffset>
          </wp:positionV>
          <wp:extent cx="7541895" cy="10672445"/>
          <wp:effectExtent l="0" t="0" r="0" b="0"/>
          <wp:wrapNone/>
          <wp:docPr id="1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Grafik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l="10" r="10"/>
                  <a:stretch>
                    <a:fillRect/>
                  </a:stretch>
                </pic:blipFill>
                <pic:spPr bwMode="auto">
                  <a:xfrm>
                    <a:off x="0" y="0"/>
                    <a:ext cx="7541895" cy="10672445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F3F19">
      <w:rPr>
        <w:noProof/>
      </w:rPr>
      <mc:AlternateContent>
        <mc:Choice Requires="wps">
          <w:drawing>
            <wp:anchor distT="0" distB="0" distL="114300" distR="114300" simplePos="0" relativeHeight="251676160" behindDoc="1" locked="0" layoutInCell="1" allowOverlap="1" wp14:anchorId="36209455" wp14:editId="1AE7460A">
              <wp:simplePos x="0" y="0"/>
              <wp:positionH relativeFrom="column">
                <wp:posOffset>847725</wp:posOffset>
              </wp:positionH>
              <wp:positionV relativeFrom="page">
                <wp:posOffset>9983470</wp:posOffset>
              </wp:positionV>
              <wp:extent cx="4827270" cy="483235"/>
              <wp:effectExtent l="0" t="0" r="0" b="0"/>
              <wp:wrapNone/>
              <wp:docPr id="1722861285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27270" cy="4832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82646CF" w14:textId="77777777" w:rsidR="00CF3F19" w:rsidRPr="00BD22F3" w:rsidRDefault="00BD22F3" w:rsidP="00A13E3C">
                          <w:pPr>
                            <w:spacing w:after="0"/>
                            <w:jc w:val="right"/>
                            <w:rPr>
                              <w:b/>
                              <w:bCs/>
                              <w:color w:val="0078B7"/>
                              <w:sz w:val="19"/>
                              <w:szCs w:val="19"/>
                              <w:lang w:val="en-US"/>
                            </w:rPr>
                          </w:pPr>
                          <w:r w:rsidRPr="00BD22F3"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  <w:t>Taken from</w:t>
                          </w:r>
                          <w:r w:rsidR="00CF3F19" w:rsidRPr="00BD22F3"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r w:rsidR="00CF3F19" w:rsidRPr="00BD22F3"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  <w:br/>
                          </w:r>
                          <w:r w:rsidR="00A13E3C" w:rsidRPr="00A13E3C">
                            <w:rPr>
                              <w:b/>
                              <w:bCs/>
                              <w:color w:val="0078B7"/>
                              <w:sz w:val="19"/>
                              <w:szCs w:val="19"/>
                              <w:lang w:val="en-US"/>
                            </w:rPr>
                            <w:t>Save our nature – Let’s explore together</w:t>
                          </w:r>
                          <w:r w:rsidR="00A13E3C">
                            <w:rPr>
                              <w:b/>
                              <w:bCs/>
                              <w:color w:val="0078B7"/>
                              <w:sz w:val="19"/>
                              <w:szCs w:val="19"/>
                              <w:lang w:val="en-US"/>
                            </w:rPr>
                            <w:t xml:space="preserve">: </w:t>
                          </w:r>
                          <w:r w:rsidR="00A13E3C" w:rsidRPr="00A13E3C">
                            <w:rPr>
                              <w:b/>
                              <w:bCs/>
                              <w:color w:val="0078B7"/>
                              <w:sz w:val="19"/>
                              <w:szCs w:val="19"/>
                              <w:lang w:val="en-US"/>
                            </w:rPr>
                            <w:t>Videos for primary</w:t>
                          </w:r>
                        </w:p>
                        <w:p w14:paraId="5F7749BD" w14:textId="77777777" w:rsidR="00CF3F19" w:rsidRPr="00BD22F3" w:rsidRDefault="00BD22F3" w:rsidP="00CF3F19">
                          <w:pPr>
                            <w:spacing w:after="0"/>
                            <w:jc w:val="right"/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</w:pPr>
                          <w:r w:rsidRPr="00BD22F3"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  <w:t>A project by</w:t>
                          </w:r>
                          <w:r w:rsidR="00CF3F19" w:rsidRPr="00BD22F3"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  <w:t xml:space="preserve"> Science on Stage </w:t>
                          </w:r>
                          <w:r w:rsidRPr="00BD22F3"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  <w:t>Germany</w:t>
                          </w:r>
                          <w:r w:rsidR="00CF3F19" w:rsidRPr="00BD22F3"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  <w:br/>
                          </w:r>
                        </w:p>
                        <w:p w14:paraId="7E54CFFE" w14:textId="77777777" w:rsidR="00CF3F19" w:rsidRPr="00BD22F3" w:rsidRDefault="00CF3F19" w:rsidP="00CF3F19">
                          <w:pPr>
                            <w:spacing w:after="0"/>
                            <w:jc w:val="right"/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14:paraId="16BC388A" w14:textId="77777777" w:rsidR="00CF3F19" w:rsidRPr="00BD22F3" w:rsidRDefault="00CF3F19" w:rsidP="00CF3F19">
                          <w:pPr>
                            <w:spacing w:after="0"/>
                            <w:jc w:val="right"/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6209455" id="_x0000_s1029" type="#_x0000_t202" style="position:absolute;margin-left:66.75pt;margin-top:786.1pt;width:380.1pt;height:38.05pt;z-index:-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" filled="f" stroked="f" strokeweight=".5pt">
              <v:textbox inset="0,0,0,0">
                <w:txbxContent>
                  <w:p w14:paraId="282646CF" w14:textId="77777777" w:rsidR="00CF3F19" w:rsidRPr="00BD22F3" w:rsidRDefault="00BD22F3" w:rsidP="00A13E3C">
                    <w:pPr>
                      <w:spacing w:after="0"/>
                      <w:jc w:val="right"/>
                      <w:rPr>
                        <w:b/>
                        <w:bCs/>
                        <w:color w:val="0078B7"/>
                        <w:sz w:val="19"/>
                        <w:szCs w:val="19"/>
                        <w:lang w:val="en-US"/>
                      </w:rPr>
                    </w:pPr>
                    <w:r w:rsidRPr="00BD22F3">
                      <w:rPr>
                        <w:color w:val="0078B7"/>
                        <w:sz w:val="16"/>
                        <w:szCs w:val="16"/>
                        <w:lang w:val="en-US"/>
                      </w:rPr>
                      <w:t>Taken from</w:t>
                    </w:r>
                    <w:r w:rsidR="00CF3F19" w:rsidRPr="00BD22F3">
                      <w:rPr>
                        <w:color w:val="0078B7"/>
                        <w:sz w:val="16"/>
                        <w:szCs w:val="16"/>
                        <w:lang w:val="en-US"/>
                      </w:rPr>
                      <w:t xml:space="preserve"> </w:t>
                    </w:r>
                    <w:r w:rsidR="00CF3F19" w:rsidRPr="00BD22F3">
                      <w:rPr>
                        <w:color w:val="0078B7"/>
                        <w:sz w:val="16"/>
                        <w:szCs w:val="16"/>
                        <w:lang w:val="en-US"/>
                      </w:rPr>
                      <w:br/>
                    </w:r>
                    <w:r w:rsidR="00A13E3C" w:rsidRPr="00A13E3C">
                      <w:rPr>
                        <w:b/>
                        <w:bCs/>
                        <w:color w:val="0078B7"/>
                        <w:sz w:val="19"/>
                        <w:szCs w:val="19"/>
                        <w:lang w:val="en-US"/>
                      </w:rPr>
                      <w:t>Save our nature – Let’s explore together</w:t>
                    </w:r>
                    <w:r w:rsidR="00A13E3C">
                      <w:rPr>
                        <w:b/>
                        <w:bCs/>
                        <w:color w:val="0078B7"/>
                        <w:sz w:val="19"/>
                        <w:szCs w:val="19"/>
                        <w:lang w:val="en-US"/>
                      </w:rPr>
                      <w:t xml:space="preserve">: </w:t>
                    </w:r>
                    <w:r w:rsidR="00A13E3C" w:rsidRPr="00A13E3C">
                      <w:rPr>
                        <w:b/>
                        <w:bCs/>
                        <w:color w:val="0078B7"/>
                        <w:sz w:val="19"/>
                        <w:szCs w:val="19"/>
                        <w:lang w:val="en-US"/>
                      </w:rPr>
                      <w:t>Videos for primary</w:t>
                    </w:r>
                  </w:p>
                  <w:p w14:paraId="5F7749BD" w14:textId="77777777" w:rsidR="00CF3F19" w:rsidRPr="00BD22F3" w:rsidRDefault="00BD22F3" w:rsidP="00CF3F19">
                    <w:pPr>
                      <w:spacing w:after="0"/>
                      <w:jc w:val="right"/>
                      <w:rPr>
                        <w:color w:val="0078B7"/>
                        <w:sz w:val="16"/>
                        <w:szCs w:val="16"/>
                        <w:lang w:val="en-US"/>
                      </w:rPr>
                    </w:pPr>
                    <w:r w:rsidRPr="00BD22F3">
                      <w:rPr>
                        <w:color w:val="0078B7"/>
                        <w:sz w:val="16"/>
                        <w:szCs w:val="16"/>
                        <w:lang w:val="en-US"/>
                      </w:rPr>
                      <w:t>A project by</w:t>
                    </w:r>
                    <w:r w:rsidR="00CF3F19" w:rsidRPr="00BD22F3">
                      <w:rPr>
                        <w:color w:val="0078B7"/>
                        <w:sz w:val="16"/>
                        <w:szCs w:val="16"/>
                        <w:lang w:val="en-US"/>
                      </w:rPr>
                      <w:t xml:space="preserve"> Science on Stage </w:t>
                    </w:r>
                    <w:r w:rsidRPr="00BD22F3">
                      <w:rPr>
                        <w:color w:val="0078B7"/>
                        <w:sz w:val="16"/>
                        <w:szCs w:val="16"/>
                        <w:lang w:val="en-US"/>
                      </w:rPr>
                      <w:t>Germany</w:t>
                    </w:r>
                    <w:r w:rsidR="00CF3F19" w:rsidRPr="00BD22F3">
                      <w:rPr>
                        <w:color w:val="0078B7"/>
                        <w:sz w:val="16"/>
                        <w:szCs w:val="16"/>
                        <w:lang w:val="en-US"/>
                      </w:rPr>
                      <w:br/>
                    </w:r>
                  </w:p>
                  <w:p w14:paraId="7E54CFFE" w14:textId="77777777" w:rsidR="00CF3F19" w:rsidRPr="00BD22F3" w:rsidRDefault="00CF3F19" w:rsidP="00CF3F19">
                    <w:pPr>
                      <w:spacing w:after="0"/>
                      <w:jc w:val="right"/>
                      <w:rPr>
                        <w:color w:val="0078B7"/>
                        <w:sz w:val="16"/>
                        <w:szCs w:val="16"/>
                        <w:lang w:val="en-US"/>
                      </w:rPr>
                    </w:pPr>
                  </w:p>
                  <w:p w14:paraId="16BC388A" w14:textId="77777777" w:rsidR="00CF3F19" w:rsidRPr="00BD22F3" w:rsidRDefault="00CF3F19" w:rsidP="00CF3F19">
                    <w:pPr>
                      <w:spacing w:after="0"/>
                      <w:jc w:val="right"/>
                      <w:rPr>
                        <w:color w:val="0078B7"/>
                        <w:sz w:val="16"/>
                        <w:szCs w:val="16"/>
                        <w:lang w:val="en-US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CE7005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73E6998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E06434"/>
    <w:multiLevelType w:val="hybridMultilevel"/>
    <w:tmpl w:val="10F26D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6522F"/>
    <w:multiLevelType w:val="hybridMultilevel"/>
    <w:tmpl w:val="36A83F38"/>
    <w:lvl w:ilvl="0" w:tplc="A2C873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B8A01F4"/>
    <w:multiLevelType w:val="hybridMultilevel"/>
    <w:tmpl w:val="0CA8052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BA5B2A"/>
    <w:multiLevelType w:val="hybridMultilevel"/>
    <w:tmpl w:val="0152FB2A"/>
    <w:lvl w:ilvl="0" w:tplc="01905852">
      <w:start w:val="1"/>
      <w:numFmt w:val="bullet"/>
      <w:pStyle w:val="Listenabsatz"/>
      <w:lvlText w:val=""/>
      <w:lvlJc w:val="left"/>
      <w:pPr>
        <w:ind w:left="360" w:hanging="360"/>
      </w:pPr>
      <w:rPr>
        <w:rFonts w:ascii="Wingdings" w:hAnsi="Wingdings" w:hint="default"/>
        <w:color w:val="0078B7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5664D2"/>
    <w:multiLevelType w:val="hybridMultilevel"/>
    <w:tmpl w:val="3458687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5D44DE"/>
    <w:multiLevelType w:val="hybridMultilevel"/>
    <w:tmpl w:val="0672961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774E54"/>
    <w:multiLevelType w:val="hybridMultilevel"/>
    <w:tmpl w:val="3E34D8A0"/>
    <w:lvl w:ilvl="0" w:tplc="00201F9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48" w:hanging="360"/>
      </w:pPr>
    </w:lvl>
    <w:lvl w:ilvl="2" w:tplc="0407001B" w:tentative="1">
      <w:start w:val="1"/>
      <w:numFmt w:val="lowerRoman"/>
      <w:lvlText w:val="%3."/>
      <w:lvlJc w:val="right"/>
      <w:pPr>
        <w:ind w:left="2868" w:hanging="180"/>
      </w:pPr>
    </w:lvl>
    <w:lvl w:ilvl="3" w:tplc="0407000F" w:tentative="1">
      <w:start w:val="1"/>
      <w:numFmt w:val="decimal"/>
      <w:lvlText w:val="%4."/>
      <w:lvlJc w:val="left"/>
      <w:pPr>
        <w:ind w:left="3588" w:hanging="360"/>
      </w:pPr>
    </w:lvl>
    <w:lvl w:ilvl="4" w:tplc="04070019" w:tentative="1">
      <w:start w:val="1"/>
      <w:numFmt w:val="lowerLetter"/>
      <w:lvlText w:val="%5."/>
      <w:lvlJc w:val="left"/>
      <w:pPr>
        <w:ind w:left="4308" w:hanging="360"/>
      </w:pPr>
    </w:lvl>
    <w:lvl w:ilvl="5" w:tplc="0407001B" w:tentative="1">
      <w:start w:val="1"/>
      <w:numFmt w:val="lowerRoman"/>
      <w:lvlText w:val="%6."/>
      <w:lvlJc w:val="right"/>
      <w:pPr>
        <w:ind w:left="5028" w:hanging="180"/>
      </w:pPr>
    </w:lvl>
    <w:lvl w:ilvl="6" w:tplc="0407000F" w:tentative="1">
      <w:start w:val="1"/>
      <w:numFmt w:val="decimal"/>
      <w:lvlText w:val="%7."/>
      <w:lvlJc w:val="left"/>
      <w:pPr>
        <w:ind w:left="5748" w:hanging="360"/>
      </w:pPr>
    </w:lvl>
    <w:lvl w:ilvl="7" w:tplc="04070019" w:tentative="1">
      <w:start w:val="1"/>
      <w:numFmt w:val="lowerLetter"/>
      <w:lvlText w:val="%8."/>
      <w:lvlJc w:val="left"/>
      <w:pPr>
        <w:ind w:left="6468" w:hanging="360"/>
      </w:pPr>
    </w:lvl>
    <w:lvl w:ilvl="8" w:tplc="0407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74AF3464"/>
    <w:multiLevelType w:val="multilevel"/>
    <w:tmpl w:val="39443734"/>
    <w:styleLink w:val="AktuelleListe1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1E5D95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9691641">
    <w:abstractNumId w:val="0"/>
  </w:num>
  <w:num w:numId="2" w16cid:durableId="1085494755">
    <w:abstractNumId w:val="4"/>
  </w:num>
  <w:num w:numId="3" w16cid:durableId="695428240">
    <w:abstractNumId w:val="8"/>
  </w:num>
  <w:num w:numId="4" w16cid:durableId="1164934632">
    <w:abstractNumId w:val="3"/>
  </w:num>
  <w:num w:numId="5" w16cid:durableId="350303006">
    <w:abstractNumId w:val="5"/>
  </w:num>
  <w:num w:numId="6" w16cid:durableId="236286908">
    <w:abstractNumId w:val="2"/>
  </w:num>
  <w:num w:numId="7" w16cid:durableId="1784956305">
    <w:abstractNumId w:val="7"/>
  </w:num>
  <w:num w:numId="8" w16cid:durableId="776561960">
    <w:abstractNumId w:val="6"/>
  </w:num>
  <w:num w:numId="9" w16cid:durableId="7412952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drawingGridHorizontalSpacing w:val="105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282"/>
    <w:rsid w:val="00000359"/>
    <w:rsid w:val="000110F4"/>
    <w:rsid w:val="000535F8"/>
    <w:rsid w:val="00064D71"/>
    <w:rsid w:val="00070AAF"/>
    <w:rsid w:val="00095D51"/>
    <w:rsid w:val="000A418D"/>
    <w:rsid w:val="000A7CD1"/>
    <w:rsid w:val="000B3051"/>
    <w:rsid w:val="000C469C"/>
    <w:rsid w:val="000D34B1"/>
    <w:rsid w:val="000E1DA1"/>
    <w:rsid w:val="000F77BD"/>
    <w:rsid w:val="001239FB"/>
    <w:rsid w:val="0017629A"/>
    <w:rsid w:val="00190185"/>
    <w:rsid w:val="001A2FE4"/>
    <w:rsid w:val="001D1734"/>
    <w:rsid w:val="002177CB"/>
    <w:rsid w:val="002323D9"/>
    <w:rsid w:val="002648F8"/>
    <w:rsid w:val="00292FD1"/>
    <w:rsid w:val="0029761A"/>
    <w:rsid w:val="002A6153"/>
    <w:rsid w:val="002A6BEE"/>
    <w:rsid w:val="002B6E76"/>
    <w:rsid w:val="003160A6"/>
    <w:rsid w:val="003640D2"/>
    <w:rsid w:val="003A1D0F"/>
    <w:rsid w:val="004327F8"/>
    <w:rsid w:val="00437152"/>
    <w:rsid w:val="00440B70"/>
    <w:rsid w:val="004455C2"/>
    <w:rsid w:val="00446DEF"/>
    <w:rsid w:val="00495E52"/>
    <w:rsid w:val="004A0D92"/>
    <w:rsid w:val="004A61BF"/>
    <w:rsid w:val="004A797E"/>
    <w:rsid w:val="0050355A"/>
    <w:rsid w:val="005316AD"/>
    <w:rsid w:val="00547FAB"/>
    <w:rsid w:val="00590178"/>
    <w:rsid w:val="005B62ED"/>
    <w:rsid w:val="005F46C0"/>
    <w:rsid w:val="00620C6E"/>
    <w:rsid w:val="006278FE"/>
    <w:rsid w:val="00663AAE"/>
    <w:rsid w:val="00672279"/>
    <w:rsid w:val="00683003"/>
    <w:rsid w:val="006B4AE9"/>
    <w:rsid w:val="006B5704"/>
    <w:rsid w:val="006E72D2"/>
    <w:rsid w:val="006F6724"/>
    <w:rsid w:val="00711820"/>
    <w:rsid w:val="00720F1E"/>
    <w:rsid w:val="0077127D"/>
    <w:rsid w:val="00772000"/>
    <w:rsid w:val="007802A9"/>
    <w:rsid w:val="007A349B"/>
    <w:rsid w:val="007D1C0E"/>
    <w:rsid w:val="007E3295"/>
    <w:rsid w:val="00811767"/>
    <w:rsid w:val="0082643A"/>
    <w:rsid w:val="00845F70"/>
    <w:rsid w:val="008768B5"/>
    <w:rsid w:val="00880467"/>
    <w:rsid w:val="0088184D"/>
    <w:rsid w:val="008A5772"/>
    <w:rsid w:val="008D30C7"/>
    <w:rsid w:val="009137C7"/>
    <w:rsid w:val="00935E71"/>
    <w:rsid w:val="009813AD"/>
    <w:rsid w:val="009A7233"/>
    <w:rsid w:val="009B65AF"/>
    <w:rsid w:val="009C1996"/>
    <w:rsid w:val="009E1278"/>
    <w:rsid w:val="00A03339"/>
    <w:rsid w:val="00A13E3C"/>
    <w:rsid w:val="00A14097"/>
    <w:rsid w:val="00A5757F"/>
    <w:rsid w:val="00A82D8A"/>
    <w:rsid w:val="00A87282"/>
    <w:rsid w:val="00AF495D"/>
    <w:rsid w:val="00AF4AED"/>
    <w:rsid w:val="00B03D78"/>
    <w:rsid w:val="00B82B26"/>
    <w:rsid w:val="00BC1FD6"/>
    <w:rsid w:val="00BD22F3"/>
    <w:rsid w:val="00BD6453"/>
    <w:rsid w:val="00BE4371"/>
    <w:rsid w:val="00C0323F"/>
    <w:rsid w:val="00C4735D"/>
    <w:rsid w:val="00CA5271"/>
    <w:rsid w:val="00CC758D"/>
    <w:rsid w:val="00CE7005"/>
    <w:rsid w:val="00CF148B"/>
    <w:rsid w:val="00CF3F19"/>
    <w:rsid w:val="00CF7E08"/>
    <w:rsid w:val="00D32D45"/>
    <w:rsid w:val="00DA3D67"/>
    <w:rsid w:val="00DB65F7"/>
    <w:rsid w:val="00DF6093"/>
    <w:rsid w:val="00E17D00"/>
    <w:rsid w:val="00E668C1"/>
    <w:rsid w:val="00E67328"/>
    <w:rsid w:val="00E875AF"/>
    <w:rsid w:val="00EC7434"/>
    <w:rsid w:val="00F2740A"/>
    <w:rsid w:val="00F30BEA"/>
    <w:rsid w:val="00F371EC"/>
    <w:rsid w:val="00F54B16"/>
    <w:rsid w:val="00F855D0"/>
    <w:rsid w:val="00FA3EB8"/>
    <w:rsid w:val="00FF4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FEF7A1"/>
  <w15:chartTrackingRefBased/>
  <w15:docId w15:val="{12FCC158-E77C-42E5-82C6-51BED6AFC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160A6"/>
    <w:pPr>
      <w:spacing w:after="200" w:line="276" w:lineRule="auto"/>
    </w:pPr>
    <w:rPr>
      <w:sz w:val="21"/>
      <w:szCs w:val="21"/>
      <w:lang w:val="en-GB"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F3F19"/>
    <w:pPr>
      <w:keepNext/>
      <w:spacing w:after="0" w:line="480" w:lineRule="exact"/>
      <w:ind w:left="284"/>
      <w:outlineLvl w:val="0"/>
    </w:pPr>
    <w:rPr>
      <w:rFonts w:eastAsia="MS Gothic"/>
      <w:b/>
      <w:bCs/>
      <w:color w:val="0078B7"/>
      <w:kern w:val="32"/>
      <w:sz w:val="48"/>
      <w:szCs w:val="4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6B4AE9"/>
    <w:pPr>
      <w:keepNext/>
      <w:spacing w:before="240" w:after="60"/>
      <w:outlineLvl w:val="1"/>
    </w:pPr>
    <w:rPr>
      <w:rFonts w:eastAsia="MS Gothic"/>
      <w:b/>
      <w:bCs/>
      <w:iCs/>
      <w:color w:val="0078B7"/>
      <w:sz w:val="28"/>
      <w:szCs w:val="28"/>
      <w:lang w:val="x-none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6B4AE9"/>
    <w:pPr>
      <w:keepNext/>
      <w:spacing w:before="240" w:after="60"/>
      <w:outlineLvl w:val="2"/>
    </w:pPr>
    <w:rPr>
      <w:rFonts w:eastAsia="MS Gothic"/>
      <w:b/>
      <w:bCs/>
      <w:color w:val="0078B7"/>
      <w:sz w:val="24"/>
      <w:szCs w:val="24"/>
      <w:lang w:val="x-none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7E3295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7E3295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7E3295"/>
    <w:pPr>
      <w:spacing w:before="240" w:after="60"/>
      <w:outlineLvl w:val="5"/>
    </w:pPr>
    <w:rPr>
      <w:rFonts w:eastAsia="Times New Roman"/>
      <w:b/>
      <w:bCs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160A6"/>
    <w:pPr>
      <w:tabs>
        <w:tab w:val="center" w:pos="4536"/>
        <w:tab w:val="right" w:pos="9072"/>
      </w:tabs>
    </w:pPr>
    <w:rPr>
      <w:sz w:val="22"/>
      <w:szCs w:val="22"/>
      <w:lang w:val="x-none"/>
    </w:rPr>
  </w:style>
  <w:style w:type="character" w:customStyle="1" w:styleId="KopfzeileZchn">
    <w:name w:val="Kopfzeile Zchn"/>
    <w:link w:val="Kopfzeile"/>
    <w:uiPriority w:val="99"/>
    <w:rsid w:val="003160A6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3160A6"/>
    <w:pPr>
      <w:tabs>
        <w:tab w:val="center" w:pos="4536"/>
        <w:tab w:val="right" w:pos="9072"/>
      </w:tabs>
    </w:pPr>
    <w:rPr>
      <w:sz w:val="22"/>
      <w:szCs w:val="22"/>
      <w:lang w:val="x-none"/>
    </w:rPr>
  </w:style>
  <w:style w:type="character" w:customStyle="1" w:styleId="FuzeileZchn">
    <w:name w:val="Fußzeile Zchn"/>
    <w:link w:val="Fuzeile"/>
    <w:uiPriority w:val="99"/>
    <w:rsid w:val="003160A6"/>
    <w:rPr>
      <w:sz w:val="22"/>
      <w:szCs w:val="22"/>
      <w:lang w:eastAsia="en-US"/>
    </w:rPr>
  </w:style>
  <w:style w:type="character" w:customStyle="1" w:styleId="berschrift1Zchn">
    <w:name w:val="Überschrift 1 Zchn"/>
    <w:link w:val="berschrift1"/>
    <w:uiPriority w:val="9"/>
    <w:rsid w:val="00CF3F19"/>
    <w:rPr>
      <w:rFonts w:eastAsia="MS Gothic"/>
      <w:b/>
      <w:bCs/>
      <w:color w:val="0078B7"/>
      <w:kern w:val="32"/>
      <w:sz w:val="48"/>
      <w:szCs w:val="48"/>
      <w:lang w:val="en-GB" w:eastAsia="en-US"/>
    </w:rPr>
  </w:style>
  <w:style w:type="character" w:customStyle="1" w:styleId="berschrift2Zchn">
    <w:name w:val="Überschrift 2 Zchn"/>
    <w:link w:val="berschrift2"/>
    <w:uiPriority w:val="9"/>
    <w:rsid w:val="006B4AE9"/>
    <w:rPr>
      <w:rFonts w:eastAsia="MS Gothic"/>
      <w:b/>
      <w:bCs/>
      <w:iCs/>
      <w:color w:val="0078B7"/>
      <w:sz w:val="28"/>
      <w:szCs w:val="28"/>
      <w:lang w:val="x-none" w:eastAsia="en-US"/>
    </w:rPr>
  </w:style>
  <w:style w:type="character" w:customStyle="1" w:styleId="berschrift3Zchn">
    <w:name w:val="Überschrift 3 Zchn"/>
    <w:link w:val="berschrift3"/>
    <w:uiPriority w:val="9"/>
    <w:rsid w:val="006B4AE9"/>
    <w:rPr>
      <w:rFonts w:eastAsia="MS Gothic"/>
      <w:b/>
      <w:bCs/>
      <w:color w:val="0078B7"/>
      <w:sz w:val="24"/>
      <w:szCs w:val="24"/>
      <w:lang w:val="x-none" w:eastAsia="en-US"/>
    </w:rPr>
  </w:style>
  <w:style w:type="character" w:styleId="Seitenzahl">
    <w:name w:val="page number"/>
    <w:uiPriority w:val="99"/>
    <w:semiHidden/>
    <w:unhideWhenUsed/>
    <w:rsid w:val="009E1278"/>
  </w:style>
  <w:style w:type="character" w:customStyle="1" w:styleId="berschrift4Zchn">
    <w:name w:val="Überschrift 4 Zchn"/>
    <w:link w:val="berschrift4"/>
    <w:uiPriority w:val="9"/>
    <w:rsid w:val="007E3295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berschrift5Zchn">
    <w:name w:val="Überschrift 5 Zchn"/>
    <w:link w:val="berschrift5"/>
    <w:uiPriority w:val="9"/>
    <w:rsid w:val="007E3295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berschrift6Zchn">
    <w:name w:val="Überschrift 6 Zchn"/>
    <w:link w:val="berschrift6"/>
    <w:uiPriority w:val="9"/>
    <w:rsid w:val="007E3295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styleId="IntensivesZitat">
    <w:name w:val="Intense Quote"/>
    <w:basedOn w:val="Standard"/>
    <w:next w:val="Standard"/>
    <w:link w:val="IntensivesZitatZchn"/>
    <w:uiPriority w:val="60"/>
    <w:qFormat/>
    <w:rsid w:val="007E3295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ivesZitatZchn">
    <w:name w:val="Intensives Zitat Zchn"/>
    <w:link w:val="IntensivesZitat"/>
    <w:uiPriority w:val="60"/>
    <w:rsid w:val="007E3295"/>
    <w:rPr>
      <w:i/>
      <w:iCs/>
      <w:color w:val="4472C4"/>
      <w:sz w:val="21"/>
      <w:szCs w:val="21"/>
      <w:lang w:eastAsia="en-US"/>
    </w:rPr>
  </w:style>
  <w:style w:type="paragraph" w:styleId="Listenabsatz">
    <w:name w:val="List Paragraph"/>
    <w:basedOn w:val="Standard"/>
    <w:uiPriority w:val="72"/>
    <w:qFormat/>
    <w:rsid w:val="0082643A"/>
    <w:pPr>
      <w:numPr>
        <w:numId w:val="2"/>
      </w:numPr>
      <w:contextualSpacing/>
    </w:pPr>
  </w:style>
  <w:style w:type="numbering" w:customStyle="1" w:styleId="AktuelleListe1">
    <w:name w:val="Aktuelle Liste1"/>
    <w:uiPriority w:val="99"/>
    <w:rsid w:val="0082643A"/>
    <w:pPr>
      <w:numPr>
        <w:numId w:val="3"/>
      </w:numPr>
    </w:pPr>
  </w:style>
  <w:style w:type="table" w:styleId="Tabellenraster">
    <w:name w:val="Table Grid"/>
    <w:basedOn w:val="NormaleTabelle"/>
    <w:uiPriority w:val="39"/>
    <w:rsid w:val="004A0D92"/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57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rsakivi\Documents\Benutzerdefinierte%20Office-Vorlagen\ws24096_SonSDE_ErlaervideoGS_Worsheet%20EN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91C44D75695184FAADF36D81CC895CA" ma:contentTypeVersion="13" ma:contentTypeDescription="Ein neues Dokument erstellen." ma:contentTypeScope="" ma:versionID="4977ebcedf23b534c02f910ceb99144d">
  <xsd:schema xmlns:xsd="http://www.w3.org/2001/XMLSchema" xmlns:xs="http://www.w3.org/2001/XMLSchema" xmlns:p="http://schemas.microsoft.com/office/2006/metadata/properties" xmlns:ns2="bebdec8a-3f2a-4143-907b-f144d9fa917e" xmlns:ns3="7860be0e-ffc9-42e6-9b10-708e6cacedf8" targetNamespace="http://schemas.microsoft.com/office/2006/metadata/properties" ma:root="true" ma:fieldsID="8a7020b5d416b67422ea7b26a79aaabf" ns2:_="" ns3:_="">
    <xsd:import namespace="bebdec8a-3f2a-4143-907b-f144d9fa917e"/>
    <xsd:import namespace="7860be0e-ffc9-42e6-9b10-708e6caced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bdec8a-3f2a-4143-907b-f144d9fa91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dmarkierungen" ma:readOnly="false" ma:fieldId="{5cf76f15-5ced-4ddc-b409-7134ff3c332f}" ma:taxonomyMulti="true" ma:sspId="2a44ae6d-6acd-4b28-bed4-535d085155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60be0e-ffc9-42e6-9b10-708e6cacedf8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e0e8b7e-b775-46ac-adea-368f68487cbe}" ma:internalName="TaxCatchAll" ma:showField="CatchAllData" ma:web="7860be0e-ffc9-42e6-9b10-708e6caced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ebdec8a-3f2a-4143-907b-f144d9fa917e">
      <Terms xmlns="http://schemas.microsoft.com/office/infopath/2007/PartnerControls"/>
    </lcf76f155ced4ddcb4097134ff3c332f>
    <TaxCatchAll xmlns="7860be0e-ffc9-42e6-9b10-708e6cacedf8" xsi:nil="true"/>
  </documentManagement>
</p:properties>
</file>

<file path=customXml/itemProps1.xml><?xml version="1.0" encoding="utf-8"?>
<ds:datastoreItem xmlns:ds="http://schemas.openxmlformats.org/officeDocument/2006/customXml" ds:itemID="{AC82974D-9254-2040-8376-1CDD563D435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8522543-441C-4FAE-9BF5-BC750B586D36}"/>
</file>

<file path=customXml/itemProps3.xml><?xml version="1.0" encoding="utf-8"?>
<ds:datastoreItem xmlns:ds="http://schemas.openxmlformats.org/officeDocument/2006/customXml" ds:itemID="{191A77C3-355C-44F3-B37C-BA55A4F75507}"/>
</file>

<file path=customXml/itemProps4.xml><?xml version="1.0" encoding="utf-8"?>
<ds:datastoreItem xmlns:ds="http://schemas.openxmlformats.org/officeDocument/2006/customXml" ds:itemID="{C67E2B0E-7010-4D2D-8DF1-2D3C3D14E10A}"/>
</file>

<file path=docProps/app.xml><?xml version="1.0" encoding="utf-8"?>
<Properties xmlns="http://schemas.openxmlformats.org/officeDocument/2006/extended-properties" xmlns:vt="http://schemas.openxmlformats.org/officeDocument/2006/docPropsVTypes">
  <Template>ws24096_SonSDE_ErlaervideoGS_Worsheet EN.dotx</Template>
  <TotalTime>0</TotalTime>
  <Pages>3</Pages>
  <Words>428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Sorsakivi</dc:creator>
  <cp:keywords/>
  <cp:lastModifiedBy>Johanna Sorsakivi</cp:lastModifiedBy>
  <cp:revision>4</cp:revision>
  <cp:lastPrinted>2018-08-23T12:58:00Z</cp:lastPrinted>
  <dcterms:created xsi:type="dcterms:W3CDTF">2024-12-09T11:48:00Z</dcterms:created>
  <dcterms:modified xsi:type="dcterms:W3CDTF">2025-01-29T16:21:00Z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0x010100891C44D75695184FAADF36D81CC895CA</vt:lpwstr>
  </property>
  <property fmtid="{D5CDD505-2E9C-101B-9397-08002B2CF9AE}" pid="3" name="Order">
    <vt:r8>3905400</vt:r8>
  </property>
</Properties>
</file>