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57945" w14:textId="0139FC70" w:rsidR="00547FAB" w:rsidRPr="00C51A9F" w:rsidRDefault="00C51A9F" w:rsidP="00547FAB">
      <w:pPr>
        <w:pStyle w:val="berschrift1"/>
      </w:pPr>
      <w:r w:rsidRPr="00C51A9F">
        <w:t>What</w:t>
      </w:r>
      <w:r w:rsidR="00C50685">
        <w:t xml:space="preserve"> i</w:t>
      </w:r>
      <w:r w:rsidRPr="00C51A9F">
        <w:t xml:space="preserve">s the secret to </w:t>
      </w:r>
      <w:r>
        <w:t>e</w:t>
      </w:r>
      <w:r w:rsidRPr="00C51A9F">
        <w:t>co-</w:t>
      </w:r>
      <w:r>
        <w:t>f</w:t>
      </w:r>
      <w:r w:rsidRPr="00C51A9F">
        <w:t xml:space="preserve">riendly </w:t>
      </w:r>
      <w:r>
        <w:t>h</w:t>
      </w:r>
      <w:r w:rsidRPr="00C51A9F">
        <w:t>omes?</w:t>
      </w:r>
    </w:p>
    <w:p w14:paraId="28DA33D8" w14:textId="77777777" w:rsidR="00547FAB" w:rsidRPr="00C51A9F" w:rsidRDefault="00547FAB" w:rsidP="002B6E76"/>
    <w:p w14:paraId="5E9B8284" w14:textId="77777777" w:rsidR="00D1340B" w:rsidRDefault="00D1340B" w:rsidP="00D1340B">
      <w:pPr>
        <w:pStyle w:val="berschrift3"/>
        <w:rPr>
          <w:lang w:val="en-US"/>
        </w:rPr>
      </w:pPr>
      <w:r>
        <w:rPr>
          <w:lang w:val="en-US"/>
        </w:rPr>
        <w:t>Explanatory video transcript</w:t>
      </w:r>
    </w:p>
    <w:p w14:paraId="2AEB90A3" w14:textId="6907D947" w:rsidR="00292FD1" w:rsidRDefault="00292FD1" w:rsidP="003160A6"/>
    <w:p w14:paraId="100111B6" w14:textId="157A831A" w:rsidR="00C51A9F" w:rsidRPr="00C51A9F" w:rsidRDefault="00C51A9F" w:rsidP="00C51A9F">
      <w:r>
        <w:rPr>
          <w:i/>
          <w:iCs/>
        </w:rPr>
        <w:t>(</w:t>
      </w:r>
      <w:r w:rsidRPr="00C51A9F">
        <w:rPr>
          <w:i/>
          <w:iCs/>
        </w:rPr>
        <w:t>0:0</w:t>
      </w:r>
      <w:r w:rsidR="00244901">
        <w:rPr>
          <w:i/>
          <w:iCs/>
        </w:rPr>
        <w:t>8</w:t>
      </w:r>
      <w:r>
        <w:rPr>
          <w:i/>
          <w:iCs/>
        </w:rPr>
        <w:t>)</w:t>
      </w:r>
      <w:r w:rsidRPr="00C51A9F">
        <w:t xml:space="preserve"> What's the secret to eco-friendly homes?</w:t>
      </w:r>
    </w:p>
    <w:p w14:paraId="14111C68" w14:textId="7B813DC0" w:rsidR="00C51A9F" w:rsidRPr="00C51A9F" w:rsidRDefault="00C51A9F" w:rsidP="00C51A9F">
      <w:r>
        <w:rPr>
          <w:i/>
          <w:iCs/>
        </w:rPr>
        <w:t>(</w:t>
      </w:r>
      <w:r w:rsidRPr="00C51A9F">
        <w:rPr>
          <w:i/>
          <w:iCs/>
        </w:rPr>
        <w:t>0:</w:t>
      </w:r>
      <w:r w:rsidR="00D636CA">
        <w:rPr>
          <w:i/>
          <w:iCs/>
        </w:rPr>
        <w:t>12</w:t>
      </w:r>
      <w:r>
        <w:rPr>
          <w:i/>
          <w:iCs/>
        </w:rPr>
        <w:t>)</w:t>
      </w:r>
      <w:r w:rsidRPr="00C51A9F">
        <w:t xml:space="preserve"> One way to help stop the sea level from getting higher is to reduce our carbon footprint.</w:t>
      </w:r>
    </w:p>
    <w:p w14:paraId="6F7B787A" w14:textId="0F6BF76E" w:rsidR="00C51A9F" w:rsidRPr="00C51A9F" w:rsidRDefault="00C51A9F" w:rsidP="00C51A9F">
      <w:r>
        <w:rPr>
          <w:i/>
          <w:iCs/>
        </w:rPr>
        <w:t>(</w:t>
      </w:r>
      <w:r w:rsidRPr="00C51A9F">
        <w:rPr>
          <w:i/>
          <w:iCs/>
        </w:rPr>
        <w:t>0:1</w:t>
      </w:r>
      <w:r w:rsidR="00D636CA">
        <w:rPr>
          <w:i/>
          <w:iCs/>
        </w:rPr>
        <w:t>9</w:t>
      </w:r>
      <w:r>
        <w:rPr>
          <w:i/>
          <w:iCs/>
        </w:rPr>
        <w:t>)</w:t>
      </w:r>
      <w:r w:rsidRPr="00C51A9F">
        <w:t xml:space="preserve"> Every time we do something that uses energy</w:t>
      </w:r>
      <w:r w:rsidR="00F47086">
        <w:t>,</w:t>
      </w:r>
      <w:r w:rsidRPr="00C51A9F">
        <w:t xml:space="preserve"> like when we switch on a light</w:t>
      </w:r>
      <w:r w:rsidR="00F47086">
        <w:t>,</w:t>
      </w:r>
      <w:r w:rsidRPr="00C51A9F">
        <w:t xml:space="preserve"> heater</w:t>
      </w:r>
      <w:r w:rsidR="00F47086">
        <w:t>,</w:t>
      </w:r>
      <w:r w:rsidRPr="00C51A9F">
        <w:t xml:space="preserve"> or air conditioner, we create a carbon footprint.</w:t>
      </w:r>
    </w:p>
    <w:p w14:paraId="6EC9D116" w14:textId="071EF4CE" w:rsidR="00C51A9F" w:rsidRPr="00C51A9F" w:rsidRDefault="00C51A9F" w:rsidP="00C51A9F">
      <w:r>
        <w:rPr>
          <w:i/>
          <w:iCs/>
        </w:rPr>
        <w:t>(</w:t>
      </w:r>
      <w:r w:rsidRPr="00C51A9F">
        <w:rPr>
          <w:i/>
          <w:iCs/>
        </w:rPr>
        <w:t>0:2</w:t>
      </w:r>
      <w:r w:rsidR="003101A8">
        <w:rPr>
          <w:i/>
          <w:iCs/>
        </w:rPr>
        <w:t>9</w:t>
      </w:r>
      <w:r>
        <w:rPr>
          <w:i/>
          <w:iCs/>
        </w:rPr>
        <w:t>)</w:t>
      </w:r>
      <w:r w:rsidRPr="00C51A9F">
        <w:t xml:space="preserve"> But we can try to make our carbon footprint smaller by using less energy.</w:t>
      </w:r>
    </w:p>
    <w:p w14:paraId="4F672111" w14:textId="13A26079" w:rsidR="00C51A9F" w:rsidRPr="00C51A9F" w:rsidRDefault="00C51A9F" w:rsidP="00C51A9F">
      <w:r>
        <w:rPr>
          <w:i/>
          <w:iCs/>
        </w:rPr>
        <w:t>(</w:t>
      </w:r>
      <w:r w:rsidRPr="00C51A9F">
        <w:rPr>
          <w:i/>
          <w:iCs/>
        </w:rPr>
        <w:t>0:</w:t>
      </w:r>
      <w:r w:rsidR="003101A8">
        <w:rPr>
          <w:i/>
          <w:iCs/>
        </w:rPr>
        <w:t>35</w:t>
      </w:r>
      <w:r>
        <w:rPr>
          <w:i/>
          <w:iCs/>
        </w:rPr>
        <w:t>)</w:t>
      </w:r>
      <w:r w:rsidRPr="00C51A9F">
        <w:t xml:space="preserve"> One way to reduce our carbon footprint is to use less energy to maintain a good temperature in our homes.</w:t>
      </w:r>
    </w:p>
    <w:p w14:paraId="426C6E8E" w14:textId="3D5B4D06" w:rsidR="00C51A9F" w:rsidRPr="00C51A9F" w:rsidRDefault="00C51A9F" w:rsidP="00C51A9F">
      <w:r>
        <w:rPr>
          <w:i/>
          <w:iCs/>
        </w:rPr>
        <w:t>(</w:t>
      </w:r>
      <w:r w:rsidRPr="00C51A9F">
        <w:rPr>
          <w:i/>
          <w:iCs/>
        </w:rPr>
        <w:t>0:</w:t>
      </w:r>
      <w:r w:rsidR="009D2470">
        <w:rPr>
          <w:i/>
          <w:iCs/>
        </w:rPr>
        <w:t>43</w:t>
      </w:r>
      <w:r>
        <w:rPr>
          <w:i/>
          <w:iCs/>
        </w:rPr>
        <w:t>)</w:t>
      </w:r>
      <w:r w:rsidRPr="00C51A9F">
        <w:t xml:space="preserve"> But how can we build better?</w:t>
      </w:r>
    </w:p>
    <w:p w14:paraId="4C5FF22D" w14:textId="5B93298B" w:rsidR="00C51A9F" w:rsidRPr="00C51A9F" w:rsidRDefault="00C51A9F" w:rsidP="00C51A9F">
      <w:r>
        <w:rPr>
          <w:i/>
          <w:iCs/>
        </w:rPr>
        <w:t>(</w:t>
      </w:r>
      <w:r w:rsidRPr="00C51A9F">
        <w:rPr>
          <w:i/>
          <w:iCs/>
        </w:rPr>
        <w:t>0:4</w:t>
      </w:r>
      <w:r w:rsidR="0061501A">
        <w:rPr>
          <w:i/>
          <w:iCs/>
        </w:rPr>
        <w:t>7</w:t>
      </w:r>
      <w:r>
        <w:rPr>
          <w:i/>
          <w:iCs/>
        </w:rPr>
        <w:t>)</w:t>
      </w:r>
      <w:r w:rsidRPr="00C51A9F">
        <w:t xml:space="preserve"> What materials can we use to maintain the temperature of a house?</w:t>
      </w:r>
      <w:r>
        <w:t xml:space="preserve"> </w:t>
      </w:r>
      <w:r w:rsidRPr="00C51A9F">
        <w:t>Shall we investigate?</w:t>
      </w:r>
    </w:p>
    <w:p w14:paraId="17DA89E8" w14:textId="335CA64A" w:rsidR="00C51A9F" w:rsidRPr="00C51A9F" w:rsidRDefault="00C51A9F" w:rsidP="00C51A9F">
      <w:r>
        <w:rPr>
          <w:i/>
          <w:iCs/>
        </w:rPr>
        <w:t>(</w:t>
      </w:r>
      <w:r w:rsidRPr="00C51A9F">
        <w:rPr>
          <w:i/>
          <w:iCs/>
        </w:rPr>
        <w:t>0:</w:t>
      </w:r>
      <w:r w:rsidR="0061501A">
        <w:rPr>
          <w:i/>
          <w:iCs/>
        </w:rPr>
        <w:t>54</w:t>
      </w:r>
      <w:r>
        <w:rPr>
          <w:i/>
          <w:iCs/>
        </w:rPr>
        <w:t>)</w:t>
      </w:r>
      <w:r w:rsidRPr="00C51A9F">
        <w:t xml:space="preserve"> We can use nature and the characteristics of some animals that live in extreme temperatures to get ideas about how best to insulate a house.</w:t>
      </w:r>
    </w:p>
    <w:p w14:paraId="35E94FCA" w14:textId="294BA575" w:rsidR="00C51A9F" w:rsidRPr="00C51A9F" w:rsidRDefault="00C51A9F" w:rsidP="00C51A9F">
      <w:r>
        <w:rPr>
          <w:i/>
          <w:iCs/>
        </w:rPr>
        <w:t>(</w:t>
      </w:r>
      <w:r w:rsidR="00B62D78">
        <w:rPr>
          <w:i/>
          <w:iCs/>
        </w:rPr>
        <w:t>1</w:t>
      </w:r>
      <w:r w:rsidRPr="00C51A9F">
        <w:rPr>
          <w:i/>
          <w:iCs/>
        </w:rPr>
        <w:t>:</w:t>
      </w:r>
      <w:r w:rsidR="00B62D78">
        <w:rPr>
          <w:i/>
          <w:iCs/>
        </w:rPr>
        <w:t>06</w:t>
      </w:r>
      <w:r>
        <w:rPr>
          <w:i/>
          <w:iCs/>
        </w:rPr>
        <w:t>)</w:t>
      </w:r>
      <w:r w:rsidRPr="00C51A9F">
        <w:t xml:space="preserve"> The camel in the desert can support high temperatures during the day and low temperatures at night.</w:t>
      </w:r>
    </w:p>
    <w:p w14:paraId="52A6CF4C" w14:textId="2D133B8D" w:rsidR="00C51A9F" w:rsidRPr="00C51A9F" w:rsidRDefault="00C51A9F" w:rsidP="00C51A9F">
      <w:r>
        <w:rPr>
          <w:i/>
          <w:iCs/>
        </w:rPr>
        <w:t>(</w:t>
      </w:r>
      <w:r w:rsidRPr="00C51A9F">
        <w:rPr>
          <w:i/>
          <w:iCs/>
        </w:rPr>
        <w:t>1:</w:t>
      </w:r>
      <w:r w:rsidR="007B0E72">
        <w:rPr>
          <w:i/>
          <w:iCs/>
        </w:rPr>
        <w:t>12</w:t>
      </w:r>
      <w:r>
        <w:rPr>
          <w:i/>
          <w:iCs/>
        </w:rPr>
        <w:t>)</w:t>
      </w:r>
      <w:r w:rsidRPr="00C51A9F">
        <w:rPr>
          <w:i/>
          <w:iCs/>
        </w:rPr>
        <w:t xml:space="preserve"> </w:t>
      </w:r>
      <w:r w:rsidRPr="00C51A9F">
        <w:t>The fine woolly coat insulates the body reducing it fluctuations.</w:t>
      </w:r>
    </w:p>
    <w:p w14:paraId="646B8B6C" w14:textId="04731EE0" w:rsidR="00C51A9F" w:rsidRPr="00C51A9F" w:rsidRDefault="00C51A9F" w:rsidP="00C51A9F">
      <w:r>
        <w:rPr>
          <w:i/>
          <w:iCs/>
        </w:rPr>
        <w:t>(</w:t>
      </w:r>
      <w:r w:rsidRPr="00C51A9F">
        <w:rPr>
          <w:i/>
          <w:iCs/>
        </w:rPr>
        <w:t>1:</w:t>
      </w:r>
      <w:r w:rsidR="007B0E72">
        <w:rPr>
          <w:i/>
          <w:iCs/>
        </w:rPr>
        <w:t>20</w:t>
      </w:r>
      <w:r>
        <w:rPr>
          <w:i/>
          <w:iCs/>
        </w:rPr>
        <w:t>)</w:t>
      </w:r>
      <w:r w:rsidRPr="00C51A9F">
        <w:t xml:space="preserve"> When we are cold</w:t>
      </w:r>
      <w:r w:rsidR="00F47086">
        <w:t>,</w:t>
      </w:r>
      <w:r w:rsidRPr="00C51A9F">
        <w:t xml:space="preserve"> what do we use?</w:t>
      </w:r>
    </w:p>
    <w:p w14:paraId="0CD08EE5" w14:textId="79C7A2AA" w:rsidR="00C51A9F" w:rsidRPr="00C51A9F" w:rsidRDefault="00C51A9F" w:rsidP="00C51A9F">
      <w:r>
        <w:rPr>
          <w:i/>
          <w:iCs/>
        </w:rPr>
        <w:t>(</w:t>
      </w:r>
      <w:r w:rsidRPr="00C51A9F">
        <w:rPr>
          <w:i/>
          <w:iCs/>
        </w:rPr>
        <w:t>1:</w:t>
      </w:r>
      <w:r w:rsidR="00007357">
        <w:rPr>
          <w:i/>
          <w:iCs/>
        </w:rPr>
        <w:t>23</w:t>
      </w:r>
      <w:r>
        <w:rPr>
          <w:i/>
          <w:iCs/>
        </w:rPr>
        <w:t>)</w:t>
      </w:r>
      <w:r w:rsidRPr="00C51A9F">
        <w:t xml:space="preserve"> For example, a very warm wool</w:t>
      </w:r>
      <w:r w:rsidR="00F47086">
        <w:t>l</w:t>
      </w:r>
      <w:r w:rsidRPr="00C51A9F">
        <w:t>en jumper. A wool jumper has a lot of air between the fibres.</w:t>
      </w:r>
    </w:p>
    <w:p w14:paraId="3806A6CE" w14:textId="3E62CADE" w:rsidR="00C51A9F" w:rsidRPr="00C51A9F" w:rsidRDefault="00C51A9F" w:rsidP="00C51A9F">
      <w:r>
        <w:rPr>
          <w:i/>
          <w:iCs/>
        </w:rPr>
        <w:t>(</w:t>
      </w:r>
      <w:r w:rsidRPr="00C51A9F">
        <w:rPr>
          <w:i/>
          <w:iCs/>
        </w:rPr>
        <w:t>1:</w:t>
      </w:r>
      <w:r w:rsidR="00F0313A">
        <w:rPr>
          <w:i/>
          <w:iCs/>
        </w:rPr>
        <w:t>30</w:t>
      </w:r>
      <w:r>
        <w:rPr>
          <w:i/>
          <w:iCs/>
        </w:rPr>
        <w:t>)</w:t>
      </w:r>
      <w:r w:rsidRPr="00C51A9F">
        <w:t xml:space="preserve"> We can think of insulators that also have plenty of air, such as straw, paper, cotton and, wool.</w:t>
      </w:r>
    </w:p>
    <w:p w14:paraId="38583E6C" w14:textId="40A71F66" w:rsidR="00C51A9F" w:rsidRPr="00C51A9F" w:rsidRDefault="00C51A9F" w:rsidP="00C51A9F">
      <w:r>
        <w:rPr>
          <w:i/>
          <w:iCs/>
        </w:rPr>
        <w:t>(</w:t>
      </w:r>
      <w:r w:rsidRPr="00C51A9F">
        <w:rPr>
          <w:i/>
          <w:iCs/>
        </w:rPr>
        <w:t>1:</w:t>
      </w:r>
      <w:r w:rsidR="00F0313A">
        <w:rPr>
          <w:i/>
          <w:iCs/>
        </w:rPr>
        <w:t>43</w:t>
      </w:r>
      <w:r>
        <w:rPr>
          <w:i/>
          <w:iCs/>
        </w:rPr>
        <w:t>)</w:t>
      </w:r>
      <w:r w:rsidRPr="00C51A9F">
        <w:t xml:space="preserve"> Let's look at the results of our experiment.</w:t>
      </w:r>
      <w:r>
        <w:t xml:space="preserve"> </w:t>
      </w:r>
      <w:r w:rsidRPr="00C51A9F">
        <w:t xml:space="preserve">The longer it takes the </w:t>
      </w:r>
      <w:r w:rsidR="00834A3F">
        <w:t>ice</w:t>
      </w:r>
      <w:r w:rsidRPr="00C51A9F">
        <w:t xml:space="preserve"> to melt</w:t>
      </w:r>
      <w:r w:rsidR="00F47086">
        <w:t>,</w:t>
      </w:r>
      <w:r w:rsidRPr="00C51A9F">
        <w:t xml:space="preserve"> the better the insulating material is.</w:t>
      </w:r>
    </w:p>
    <w:p w14:paraId="2764C121" w14:textId="0EC0FCC4" w:rsidR="00FD27F3" w:rsidRPr="00FD27F3" w:rsidRDefault="00FD27F3" w:rsidP="00FD27F3">
      <w:r w:rsidRPr="00FD27F3">
        <w:rPr>
          <w:i/>
          <w:iCs/>
        </w:rPr>
        <w:t>(1:</w:t>
      </w:r>
      <w:r w:rsidR="006A6ED4">
        <w:rPr>
          <w:i/>
          <w:iCs/>
        </w:rPr>
        <w:t>52</w:t>
      </w:r>
      <w:r w:rsidRPr="00FD27F3">
        <w:rPr>
          <w:i/>
          <w:iCs/>
        </w:rPr>
        <w:t>)</w:t>
      </w:r>
      <w:r w:rsidRPr="00FD27F3">
        <w:t xml:space="preserve"> From all the materials studied wool was the one that best prevented energy transfers, being the best insulator tested.</w:t>
      </w:r>
    </w:p>
    <w:p w14:paraId="5F51D32C" w14:textId="1B0307AD" w:rsidR="00FD27F3" w:rsidRPr="00FD27F3" w:rsidRDefault="00FD27F3" w:rsidP="00FD27F3">
      <w:r w:rsidRPr="00FD27F3">
        <w:rPr>
          <w:i/>
          <w:iCs/>
        </w:rPr>
        <w:t>(</w:t>
      </w:r>
      <w:r w:rsidR="00814C06">
        <w:rPr>
          <w:i/>
          <w:iCs/>
        </w:rPr>
        <w:t>2</w:t>
      </w:r>
      <w:r w:rsidRPr="00FD27F3">
        <w:rPr>
          <w:i/>
          <w:iCs/>
        </w:rPr>
        <w:t>:</w:t>
      </w:r>
      <w:r w:rsidR="00814C06">
        <w:rPr>
          <w:i/>
          <w:iCs/>
        </w:rPr>
        <w:t>03</w:t>
      </w:r>
      <w:r w:rsidRPr="00FD27F3">
        <w:rPr>
          <w:i/>
          <w:iCs/>
        </w:rPr>
        <w:t>)</w:t>
      </w:r>
      <w:r w:rsidRPr="00FD27F3">
        <w:t xml:space="preserve"> Buildings use large amounts of energy to heat and cool. We can use less energy by using good insulators to help regulate the temperature inside.</w:t>
      </w:r>
    </w:p>
    <w:p w14:paraId="611F2410" w14:textId="743F8FDE" w:rsidR="00FD27F3" w:rsidRPr="00FD27F3" w:rsidRDefault="00FD27F3" w:rsidP="00FD27F3">
      <w:r w:rsidRPr="00FD27F3">
        <w:rPr>
          <w:i/>
          <w:iCs/>
        </w:rPr>
        <w:t>(2:</w:t>
      </w:r>
      <w:r w:rsidR="00814C06">
        <w:rPr>
          <w:i/>
          <w:iCs/>
        </w:rPr>
        <w:t>15</w:t>
      </w:r>
      <w:r w:rsidRPr="00FD27F3">
        <w:rPr>
          <w:i/>
          <w:iCs/>
        </w:rPr>
        <w:t>)</w:t>
      </w:r>
      <w:r w:rsidRPr="00FD27F3">
        <w:t xml:space="preserve"> After we build our house, we can paint it. What colour are we going to paint it?</w:t>
      </w:r>
    </w:p>
    <w:p w14:paraId="02B754EE" w14:textId="2792AF5E" w:rsidR="00FD27F3" w:rsidRPr="00FD27F3" w:rsidRDefault="00FD27F3" w:rsidP="00FD27F3">
      <w:r w:rsidRPr="00FD27F3">
        <w:rPr>
          <w:i/>
          <w:iCs/>
        </w:rPr>
        <w:t>(2:</w:t>
      </w:r>
      <w:r w:rsidR="0036366E">
        <w:rPr>
          <w:i/>
          <w:iCs/>
        </w:rPr>
        <w:t>2</w:t>
      </w:r>
      <w:r w:rsidR="00057FCB">
        <w:rPr>
          <w:i/>
          <w:iCs/>
        </w:rPr>
        <w:t>4</w:t>
      </w:r>
      <w:r w:rsidRPr="00FD27F3">
        <w:rPr>
          <w:i/>
          <w:iCs/>
        </w:rPr>
        <w:t>)</w:t>
      </w:r>
      <w:r w:rsidRPr="00FD27F3">
        <w:t xml:space="preserve"> This could be the next investigation.</w:t>
      </w:r>
    </w:p>
    <w:p w14:paraId="4E41DD24" w14:textId="65D36D53" w:rsidR="00FD27F3" w:rsidRPr="00FD27F3" w:rsidRDefault="00FD27F3" w:rsidP="00FD27F3">
      <w:r w:rsidRPr="00FD27F3">
        <w:rPr>
          <w:i/>
          <w:iCs/>
        </w:rPr>
        <w:t>(2:2</w:t>
      </w:r>
      <w:r w:rsidR="00A94655">
        <w:rPr>
          <w:i/>
          <w:iCs/>
        </w:rPr>
        <w:t>9</w:t>
      </w:r>
      <w:r w:rsidRPr="00FD27F3">
        <w:rPr>
          <w:i/>
          <w:iCs/>
        </w:rPr>
        <w:t>)</w:t>
      </w:r>
      <w:r w:rsidRPr="00FD27F3">
        <w:t xml:space="preserve"> Don't forget, it's important for all of us to take care of our planet.</w:t>
      </w:r>
    </w:p>
    <w:p w14:paraId="42880F29" w14:textId="3F57D3CA" w:rsidR="00636BA2" w:rsidRPr="00FD27F3" w:rsidRDefault="00636BA2" w:rsidP="00FD27F3"/>
    <w:sectPr w:rsidR="00636BA2" w:rsidRPr="00FD27F3" w:rsidSect="007A349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06" w:right="1276" w:bottom="1134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F7D5B" w14:textId="77777777" w:rsidR="00C91752" w:rsidRDefault="00C91752" w:rsidP="003160A6">
      <w:r>
        <w:separator/>
      </w:r>
    </w:p>
  </w:endnote>
  <w:endnote w:type="continuationSeparator" w:id="0">
    <w:p w14:paraId="39F0A7F0" w14:textId="77777777" w:rsidR="00C91752" w:rsidRDefault="00C91752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9881F" w14:textId="77777777" w:rsidR="00CF3F19" w:rsidRDefault="00CF3F19" w:rsidP="00CF3F19">
    <w:pPr>
      <w:pStyle w:val="Fuzeile"/>
      <w:tabs>
        <w:tab w:val="lef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C9CF2" w14:textId="77777777" w:rsidR="004A797E" w:rsidRPr="004A797E" w:rsidRDefault="004A797E" w:rsidP="00CF3F19">
    <w:pPr>
      <w:pStyle w:val="Fuzeile"/>
      <w:tabs>
        <w:tab w:val="clear" w:pos="4536"/>
        <w:tab w:val="clear" w:pos="9072"/>
        <w:tab w:val="left" w:pos="8211"/>
        <w:tab w:val="left" w:pos="8672"/>
        <w:tab w:val="left" w:pos="9498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231037A4" wp14:editId="40335A08">
              <wp:simplePos x="0" y="0"/>
              <wp:positionH relativeFrom="column">
                <wp:posOffset>851701</wp:posOffset>
              </wp:positionH>
              <wp:positionV relativeFrom="page">
                <wp:posOffset>9988640</wp:posOffset>
              </wp:positionV>
              <wp:extent cx="4827600" cy="483616"/>
              <wp:effectExtent l="0" t="0" r="0" b="0"/>
              <wp:wrapNone/>
              <wp:docPr id="53714464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3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377DA5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BD22F3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Add final </w:t>
                          </w:r>
                          <w:proofErr w:type="spellStart"/>
                          <w:r w:rsidRPr="00BD22F3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english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 project title here, this is just a placeholder</w:t>
                          </w:r>
                        </w:p>
                        <w:p w14:paraId="13DBEE8C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75B2EE6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02316AF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D29E50E" w14:textId="77777777" w:rsidR="004A797E" w:rsidRPr="00BD22F3" w:rsidRDefault="004A797E" w:rsidP="004A797E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037A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67.05pt;margin-top:786.5pt;width:380.15pt;height:38.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" filled="f" stroked="f" strokeweight=".5pt">
              <v:textbox inset="0,0,0,0">
                <w:txbxContent>
                  <w:p w14:paraId="48377DA5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BD22F3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Add final english</w:t>
                    </w:r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 project title here, this is just a placeholder</w:t>
                    </w:r>
                  </w:p>
                  <w:p w14:paraId="13DBEE8C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75B2EE6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002316AF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5D29E50E" w14:textId="77777777" w:rsidR="004A797E" w:rsidRPr="00BD22F3" w:rsidRDefault="004A797E" w:rsidP="004A797E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314BE" w14:textId="77777777" w:rsidR="009E1278" w:rsidRPr="000535F8" w:rsidRDefault="009E1278" w:rsidP="00CF3F19">
    <w:pPr>
      <w:pStyle w:val="Fuzeile"/>
      <w:framePr w:w="344" w:h="296" w:hRule="exact" w:wrap="notBeside" w:vAnchor="page" w:hAnchor="page" w:x="740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="00DF6093" w:rsidRPr="000535F8">
      <w:rPr>
        <w:rStyle w:val="Seitenzahl"/>
        <w:b/>
        <w:color w:val="0078B7"/>
        <w:sz w:val="19"/>
        <w:szCs w:val="19"/>
      </w:rPr>
      <w:instrText>PAGE</w:instrText>
    </w:r>
    <w:r w:rsidRPr="000535F8">
      <w:rPr>
        <w:rStyle w:val="Seitenzahl"/>
        <w:b/>
        <w:color w:val="0078B7"/>
        <w:sz w:val="19"/>
        <w:szCs w:val="19"/>
      </w:rPr>
      <w:instrText xml:space="preserve">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="0017629A" w:rsidRPr="000535F8">
      <w:rPr>
        <w:rStyle w:val="Seitenzahl"/>
        <w:b/>
        <w:noProof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7D9F6EB3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4B482" w14:textId="77777777" w:rsidR="00C91752" w:rsidRDefault="00C91752" w:rsidP="003160A6">
      <w:r>
        <w:separator/>
      </w:r>
    </w:p>
  </w:footnote>
  <w:footnote w:type="continuationSeparator" w:id="0">
    <w:p w14:paraId="593A2C4F" w14:textId="77777777" w:rsidR="00C91752" w:rsidRDefault="00C91752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B4342" w14:textId="77777777" w:rsidR="00437152" w:rsidRPr="000535F8" w:rsidRDefault="00437152" w:rsidP="00CF3F19">
    <w:pPr>
      <w:pStyle w:val="Fuzeile"/>
      <w:framePr w:w="369" w:h="295" w:hRule="exact" w:wrap="notBeside" w:vAnchor="page" w:hAnchor="page" w:x="738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Pr="000535F8">
      <w:rPr>
        <w:rStyle w:val="Seitenzahl"/>
        <w:b/>
        <w:color w:val="0078B7"/>
        <w:sz w:val="19"/>
        <w:szCs w:val="19"/>
      </w:rPr>
      <w:instrText xml:space="preserve">PAGE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Pr="000535F8">
      <w:rPr>
        <w:rStyle w:val="Seitenzahl"/>
        <w:b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27D00861" w14:textId="77777777" w:rsidR="00880467" w:rsidRDefault="009813AD" w:rsidP="00CF3F19">
    <w:pPr>
      <w:pStyle w:val="Kopfzeile"/>
      <w:tabs>
        <w:tab w:val="left" w:pos="9498"/>
      </w:tabs>
    </w:pPr>
    <w:r>
      <w:rPr>
        <w:noProof/>
      </w:rPr>
      <w:drawing>
        <wp:anchor distT="0" distB="0" distL="114300" distR="114300" simplePos="0" relativeHeight="251671040" behindDoc="1" locked="1" layoutInCell="1" allowOverlap="1" wp14:anchorId="448CA8FA" wp14:editId="633B4A1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0674000"/>
          <wp:effectExtent l="0" t="0" r="0" b="0"/>
          <wp:wrapNone/>
          <wp:docPr id="1736265140" name="Grafik 1736265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65140" name="Grafik 1736265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74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74977627" wp14:editId="719CAFC6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F11F3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776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081F11F3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156F6" w14:textId="77777777" w:rsidR="00880467" w:rsidRDefault="009A7233" w:rsidP="003160A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0D11BB60" wp14:editId="7C4E1CE0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8AA38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1BB6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" filled="f" stroked="f">
              <v:path arrowok="t"/>
              <v:textbox inset="0,0,0,0">
                <w:txbxContent>
                  <w:p w14:paraId="17F8AA38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E7005">
      <w:tab/>
    </w:r>
    <w:r w:rsidR="00CF3F19">
      <w:rPr>
        <w:noProof/>
      </w:rPr>
      <w:drawing>
        <wp:anchor distT="0" distB="0" distL="114300" distR="114300" simplePos="0" relativeHeight="251675136" behindDoc="1" locked="1" layoutInCell="1" allowOverlap="1" wp14:anchorId="5BB6B6C2" wp14:editId="0B8E1436">
          <wp:simplePos x="0" y="0"/>
          <wp:positionH relativeFrom="page">
            <wp:posOffset>7620</wp:posOffset>
          </wp:positionH>
          <wp:positionV relativeFrom="page">
            <wp:posOffset>-3810</wp:posOffset>
          </wp:positionV>
          <wp:extent cx="7541895" cy="1067244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7244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19"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64AA0606" wp14:editId="69B60D09">
              <wp:simplePos x="0" y="0"/>
              <wp:positionH relativeFrom="column">
                <wp:posOffset>847725</wp:posOffset>
              </wp:positionH>
              <wp:positionV relativeFrom="page">
                <wp:posOffset>9983470</wp:posOffset>
              </wp:positionV>
              <wp:extent cx="4827270" cy="483235"/>
              <wp:effectExtent l="0" t="0" r="0" b="0"/>
              <wp:wrapNone/>
              <wp:docPr id="172286128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CB8CCC" w14:textId="77777777" w:rsidR="00CF3F19" w:rsidRPr="00BD22F3" w:rsidRDefault="00BD22F3" w:rsidP="00A13E3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Taken from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4EE55A75" w14:textId="77777777" w:rsidR="00CF3F19" w:rsidRPr="00BD22F3" w:rsidRDefault="00BD22F3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Science on Stage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Germany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4FCC0701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61359CA9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AA0606" id="_x0000_s1029" type="#_x0000_t202" style="position:absolute;margin-left:66.75pt;margin-top:786.1pt;width:380.1pt;height:3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" filled="f" stroked="f" strokeweight=".5pt">
              <v:textbox inset="0,0,0,0">
                <w:txbxContent>
                  <w:p w14:paraId="4FCB8CCC" w14:textId="77777777" w:rsidR="00CF3F19" w:rsidRPr="00BD22F3" w:rsidRDefault="00BD22F3" w:rsidP="00A13E3C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Taken from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4EE55A75" w14:textId="77777777" w:rsidR="00CF3F19" w:rsidRPr="00BD22F3" w:rsidRDefault="00BD22F3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Science on Stage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Germany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4FCC0701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61359CA9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E70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BA5B2A"/>
    <w:multiLevelType w:val="hybridMultilevel"/>
    <w:tmpl w:val="0152FB2A"/>
    <w:lvl w:ilvl="0" w:tplc="01905852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F3464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1641">
    <w:abstractNumId w:val="0"/>
  </w:num>
  <w:num w:numId="2" w16cid:durableId="1085494755">
    <w:abstractNumId w:val="1"/>
  </w:num>
  <w:num w:numId="3" w16cid:durableId="695428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0B"/>
    <w:rsid w:val="00000359"/>
    <w:rsid w:val="00007357"/>
    <w:rsid w:val="000110F4"/>
    <w:rsid w:val="000535F8"/>
    <w:rsid w:val="00057FCB"/>
    <w:rsid w:val="00064D71"/>
    <w:rsid w:val="00070AAF"/>
    <w:rsid w:val="000A418D"/>
    <w:rsid w:val="000A7CD1"/>
    <w:rsid w:val="000C469C"/>
    <w:rsid w:val="000D34B1"/>
    <w:rsid w:val="000E1DA1"/>
    <w:rsid w:val="000F77BD"/>
    <w:rsid w:val="001239FB"/>
    <w:rsid w:val="00124913"/>
    <w:rsid w:val="0017629A"/>
    <w:rsid w:val="00190185"/>
    <w:rsid w:val="001C4F4E"/>
    <w:rsid w:val="002177CB"/>
    <w:rsid w:val="002323D9"/>
    <w:rsid w:val="00244901"/>
    <w:rsid w:val="00292FD1"/>
    <w:rsid w:val="0029761A"/>
    <w:rsid w:val="002A6153"/>
    <w:rsid w:val="002A6BEE"/>
    <w:rsid w:val="002B6E76"/>
    <w:rsid w:val="003101A8"/>
    <w:rsid w:val="003160A6"/>
    <w:rsid w:val="0035728E"/>
    <w:rsid w:val="0036366E"/>
    <w:rsid w:val="003640D2"/>
    <w:rsid w:val="004327F8"/>
    <w:rsid w:val="00436DE2"/>
    <w:rsid w:val="00437152"/>
    <w:rsid w:val="00440B70"/>
    <w:rsid w:val="004455C2"/>
    <w:rsid w:val="00446DEF"/>
    <w:rsid w:val="00495E52"/>
    <w:rsid w:val="004A797E"/>
    <w:rsid w:val="004C08A9"/>
    <w:rsid w:val="0050355A"/>
    <w:rsid w:val="005160EB"/>
    <w:rsid w:val="005316AD"/>
    <w:rsid w:val="00547FAB"/>
    <w:rsid w:val="00590178"/>
    <w:rsid w:val="005903A7"/>
    <w:rsid w:val="0061501A"/>
    <w:rsid w:val="00620C6E"/>
    <w:rsid w:val="006278FE"/>
    <w:rsid w:val="00636BA2"/>
    <w:rsid w:val="00663AAE"/>
    <w:rsid w:val="00672279"/>
    <w:rsid w:val="00683003"/>
    <w:rsid w:val="006A6ED4"/>
    <w:rsid w:val="006B4AE9"/>
    <w:rsid w:val="006B5704"/>
    <w:rsid w:val="006C0157"/>
    <w:rsid w:val="006C29D9"/>
    <w:rsid w:val="006E72D2"/>
    <w:rsid w:val="00711820"/>
    <w:rsid w:val="00720F1E"/>
    <w:rsid w:val="0077127D"/>
    <w:rsid w:val="007802A9"/>
    <w:rsid w:val="007A349B"/>
    <w:rsid w:val="007B0E72"/>
    <w:rsid w:val="007D1C0E"/>
    <w:rsid w:val="007E3295"/>
    <w:rsid w:val="00811767"/>
    <w:rsid w:val="00814C06"/>
    <w:rsid w:val="0082643A"/>
    <w:rsid w:val="00834A3F"/>
    <w:rsid w:val="008768B5"/>
    <w:rsid w:val="00880467"/>
    <w:rsid w:val="0088184D"/>
    <w:rsid w:val="008A5772"/>
    <w:rsid w:val="008D30C7"/>
    <w:rsid w:val="00915DF6"/>
    <w:rsid w:val="00935E71"/>
    <w:rsid w:val="009813AD"/>
    <w:rsid w:val="009A7233"/>
    <w:rsid w:val="009B65AF"/>
    <w:rsid w:val="009D2470"/>
    <w:rsid w:val="009E1278"/>
    <w:rsid w:val="00A03339"/>
    <w:rsid w:val="00A13E3C"/>
    <w:rsid w:val="00A14097"/>
    <w:rsid w:val="00A82D8A"/>
    <w:rsid w:val="00A94655"/>
    <w:rsid w:val="00AF495D"/>
    <w:rsid w:val="00B03D78"/>
    <w:rsid w:val="00B62D78"/>
    <w:rsid w:val="00B82B26"/>
    <w:rsid w:val="00B8621D"/>
    <w:rsid w:val="00BC1FD6"/>
    <w:rsid w:val="00BD22F3"/>
    <w:rsid w:val="00BD6453"/>
    <w:rsid w:val="00BE4371"/>
    <w:rsid w:val="00C0323F"/>
    <w:rsid w:val="00C4735D"/>
    <w:rsid w:val="00C50685"/>
    <w:rsid w:val="00C51A9F"/>
    <w:rsid w:val="00C91752"/>
    <w:rsid w:val="00CA5271"/>
    <w:rsid w:val="00CE7005"/>
    <w:rsid w:val="00CF148B"/>
    <w:rsid w:val="00CF3F19"/>
    <w:rsid w:val="00CF7E08"/>
    <w:rsid w:val="00D1340B"/>
    <w:rsid w:val="00D636CA"/>
    <w:rsid w:val="00D84978"/>
    <w:rsid w:val="00DA3D67"/>
    <w:rsid w:val="00DB65F7"/>
    <w:rsid w:val="00DF6093"/>
    <w:rsid w:val="00E11C55"/>
    <w:rsid w:val="00E17D00"/>
    <w:rsid w:val="00E668C1"/>
    <w:rsid w:val="00E67328"/>
    <w:rsid w:val="00E839E4"/>
    <w:rsid w:val="00E875AF"/>
    <w:rsid w:val="00EC7434"/>
    <w:rsid w:val="00F0313A"/>
    <w:rsid w:val="00F2740A"/>
    <w:rsid w:val="00F30BEA"/>
    <w:rsid w:val="00F47086"/>
    <w:rsid w:val="00F54B16"/>
    <w:rsid w:val="00FA3EB8"/>
    <w:rsid w:val="00FD27F3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0E533"/>
  <w15:chartTrackingRefBased/>
  <w15:docId w15:val="{67D6150D-29DB-4851-AF0A-8BB089CE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F19"/>
    <w:pPr>
      <w:keepNext/>
      <w:spacing w:after="0" w:line="480" w:lineRule="exact"/>
      <w:ind w:left="284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B4AE9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B4AE9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CF3F19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berschrift2Zchn">
    <w:name w:val="Überschrift 2 Zchn"/>
    <w:link w:val="berschrift2"/>
    <w:uiPriority w:val="9"/>
    <w:rsid w:val="006B4AE9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B4AE9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82643A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82643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4096_SonSDE_ErlaervideoGS_Worsheet%20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dec8a-3f2a-4143-907b-f144d9fa917e">
      <Terms xmlns="http://schemas.microsoft.com/office/infopath/2007/PartnerControls"/>
    </lcf76f155ced4ddcb4097134ff3c332f>
    <TaxCatchAll xmlns="7860be0e-ffc9-42e6-9b10-708e6caced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C44D75695184FAADF36D81CC895CA" ma:contentTypeVersion="13" ma:contentTypeDescription="Create a new document." ma:contentTypeScope="" ma:versionID="c3ed1a408bc2b1d6054bc84c66c5050a">
  <xsd:schema xmlns:xsd="http://www.w3.org/2001/XMLSchema" xmlns:xs="http://www.w3.org/2001/XMLSchema" xmlns:p="http://schemas.microsoft.com/office/2006/metadata/properties" xmlns:ns2="bebdec8a-3f2a-4143-907b-f144d9fa917e" xmlns:ns3="7860be0e-ffc9-42e6-9b10-708e6cacedf8" targetNamespace="http://schemas.microsoft.com/office/2006/metadata/properties" ma:root="true" ma:fieldsID="735a827e8a33075ccbf4a7a1f2ba32cb" ns2:_="" ns3:_="">
    <xsd:import namespace="bebdec8a-3f2a-4143-907b-f144d9fa917e"/>
    <xsd:import namespace="7860be0e-ffc9-42e6-9b10-708e6cace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ec8a-3f2a-4143-907b-f144d9fa9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44ae6d-6acd-4b28-bed4-535d08515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be0e-ffc9-42e6-9b10-708e6caced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0e8b7e-b775-46ac-adea-368f68487cbe}" ma:internalName="TaxCatchAll" ma:showField="CatchAllData" ma:web="7860be0e-ffc9-42e6-9b10-708e6cace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12F4DE-875E-4290-B586-78DDB0C1D6ED}">
  <ds:schemaRefs>
    <ds:schemaRef ds:uri="http://schemas.microsoft.com/office/2006/metadata/properties"/>
    <ds:schemaRef ds:uri="http://schemas.microsoft.com/office/infopath/2007/PartnerControls"/>
    <ds:schemaRef ds:uri="bebdec8a-3f2a-4143-907b-f144d9fa917e"/>
    <ds:schemaRef ds:uri="7860be0e-ffc9-42e6-9b10-708e6cacedf8"/>
  </ds:schemaRefs>
</ds:datastoreItem>
</file>

<file path=customXml/itemProps2.xml><?xml version="1.0" encoding="utf-8"?>
<ds:datastoreItem xmlns:ds="http://schemas.openxmlformats.org/officeDocument/2006/customXml" ds:itemID="{9278C0F1-B7CE-4B7D-990C-987F0DE0F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C9C1AC-4576-4E8F-93C8-01EABE4FD799}"/>
</file>

<file path=docProps/app.xml><?xml version="1.0" encoding="utf-8"?>
<Properties xmlns="http://schemas.openxmlformats.org/officeDocument/2006/extended-properties" xmlns:vt="http://schemas.openxmlformats.org/officeDocument/2006/docPropsVTypes">
  <Template>ws24096_SonSDE_ErlaervideoGS_Worsheet EN</Template>
  <TotalTime>0</TotalTime>
  <Pages>1</Pages>
  <Words>256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Johanna Sorsakivi</cp:lastModifiedBy>
  <cp:revision>22</cp:revision>
  <cp:lastPrinted>2018-08-23T12:58:00Z</cp:lastPrinted>
  <dcterms:created xsi:type="dcterms:W3CDTF">2024-06-30T21:10:00Z</dcterms:created>
  <dcterms:modified xsi:type="dcterms:W3CDTF">2025-02-20T10:43:00Z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0x010100891C44D75695184FAADF36D81CC895CA</vt:lpwstr>
  </property>
  <property fmtid="{D5CDD505-2E9C-101B-9397-08002B2CF9AE}" pid="3" name="Order">
    <vt:r8>3904600</vt:r8>
  </property>
  <property fmtid="{D5CDD505-2E9C-101B-9397-08002B2CF9AE}" pid="4" name="MediaServiceImageTags">
    <vt:lpwstr/>
  </property>
</Properties>
</file>