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89D9" w14:textId="369D0931" w:rsidR="00547FAB" w:rsidRPr="00CE7005" w:rsidRDefault="00821D3C" w:rsidP="00547FAB">
      <w:pPr>
        <w:pStyle w:val="berschrift1"/>
      </w:pPr>
      <w:r w:rsidRPr="00821D3C">
        <w:rPr>
          <w:lang w:val="en-US"/>
        </w:rPr>
        <w:t>What is the secret to eco-friendly homes?</w:t>
      </w:r>
      <w:r w:rsidR="00E03625">
        <w:rPr>
          <w:lang w:val="en-US"/>
        </w:rPr>
        <w:br/>
        <w:t>Exploratory guide</w:t>
      </w:r>
    </w:p>
    <w:p w14:paraId="59278904" w14:textId="77777777" w:rsidR="00E03625" w:rsidRDefault="00E03625" w:rsidP="00E03625">
      <w:pPr>
        <w:rPr>
          <w:lang w:val="en-US"/>
        </w:rPr>
      </w:pPr>
    </w:p>
    <w:p w14:paraId="6EA9D3F5" w14:textId="77777777" w:rsidR="00004B72" w:rsidRPr="00E03625" w:rsidRDefault="00004B72" w:rsidP="00E03625">
      <w:pPr>
        <w:rPr>
          <w:lang w:val="en-US"/>
        </w:rPr>
      </w:pPr>
    </w:p>
    <w:p w14:paraId="3269F549" w14:textId="77777777" w:rsidR="00821D3C" w:rsidRPr="00821D3C" w:rsidRDefault="00821D3C" w:rsidP="00821D3C">
      <w:pPr>
        <w:rPr>
          <w:lang w:val="en-US"/>
        </w:rPr>
      </w:pPr>
      <w:r w:rsidRPr="00821D3C">
        <w:rPr>
          <w:lang w:val="en-US"/>
        </w:rPr>
        <w:t>This guide will encourage children to think critically about the properties of the materials they are testing. The exploratory questions help develop scientific reasoning throughout the activity. The guide accompanies an experiment that is a very simplified model of reality, which can also be explored with children, helping them understand that these experiments are only models.</w:t>
      </w:r>
    </w:p>
    <w:p w14:paraId="25F3BD20" w14:textId="77777777" w:rsidR="00821D3C" w:rsidRPr="00821D3C" w:rsidRDefault="00821D3C" w:rsidP="00821D3C">
      <w:pPr>
        <w:rPr>
          <w:lang w:val="en-US"/>
        </w:rPr>
      </w:pPr>
    </w:p>
    <w:p w14:paraId="12AB32AB" w14:textId="77777777" w:rsidR="00821D3C" w:rsidRPr="00821D3C" w:rsidRDefault="00821D3C" w:rsidP="00821D3C">
      <w:pPr>
        <w:rPr>
          <w:lang w:val="de-DE"/>
        </w:rPr>
      </w:pPr>
      <w:r w:rsidRPr="00821D3C">
        <w:rPr>
          <w:b/>
          <w:bCs/>
          <w:noProof/>
          <w:lang w:val="de-DE"/>
        </w:rPr>
        <w:drawing>
          <wp:inline distT="0" distB="0" distL="0" distR="0" wp14:anchorId="1A4AD23D" wp14:editId="43702741">
            <wp:extent cx="4499610" cy="2530968"/>
            <wp:effectExtent l="0" t="0" r="0" b="0"/>
            <wp:docPr id="1102206374" name="Picture 1" descr="Cartoon a cartoo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06374" name="Picture 1" descr="Cartoon a cartoon of a 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6951" cy="2546347"/>
                    </a:xfrm>
                    <a:prstGeom prst="rect">
                      <a:avLst/>
                    </a:prstGeom>
                  </pic:spPr>
                </pic:pic>
              </a:graphicData>
            </a:graphic>
          </wp:inline>
        </w:drawing>
      </w:r>
    </w:p>
    <w:p w14:paraId="4CC38CE2" w14:textId="77777777" w:rsidR="00821D3C" w:rsidRPr="00821D3C" w:rsidRDefault="00821D3C" w:rsidP="00821D3C">
      <w:pPr>
        <w:rPr>
          <w:lang w:val="de-DE"/>
        </w:rPr>
      </w:pPr>
    </w:p>
    <w:p w14:paraId="6587583B" w14:textId="77777777" w:rsidR="00821D3C" w:rsidRPr="00821D3C" w:rsidRDefault="00821D3C" w:rsidP="00821D3C">
      <w:pPr>
        <w:pStyle w:val="berschrift3"/>
      </w:pPr>
      <w:r w:rsidRPr="00821D3C">
        <w:t>Objective</w:t>
      </w:r>
    </w:p>
    <w:p w14:paraId="65124400" w14:textId="77777777" w:rsidR="00004B72" w:rsidRDefault="00004B72" w:rsidP="00821D3C">
      <w:pPr>
        <w:rPr>
          <w:lang w:val="en-US"/>
        </w:rPr>
      </w:pPr>
    </w:p>
    <w:p w14:paraId="05008DE0" w14:textId="4F0745EC" w:rsidR="00821D3C" w:rsidRPr="00821D3C" w:rsidRDefault="00821D3C" w:rsidP="00821D3C">
      <w:pPr>
        <w:rPr>
          <w:lang w:val="en-US"/>
        </w:rPr>
      </w:pPr>
      <w:r w:rsidRPr="00821D3C">
        <w:rPr>
          <w:lang w:val="en-US"/>
        </w:rPr>
        <w:t xml:space="preserve">To explore with students </w:t>
      </w:r>
      <w:proofErr w:type="gramStart"/>
      <w:r w:rsidRPr="00821D3C">
        <w:rPr>
          <w:lang w:val="en-US"/>
        </w:rPr>
        <w:t>why</w:t>
      </w:r>
      <w:proofErr w:type="gramEnd"/>
      <w:r w:rsidRPr="00821D3C">
        <w:rPr>
          <w:lang w:val="en-US"/>
        </w:rPr>
        <w:t xml:space="preserve"> the temperature inside the house is nearly the same as outside and to find solutions to make the interior environment cooler. Moreover, it encourages students to ask many questions and explains that several factors influence the choice of materials for insulating a house.</w:t>
      </w:r>
    </w:p>
    <w:p w14:paraId="014F80B4" w14:textId="77777777" w:rsidR="00821D3C" w:rsidRPr="00821D3C" w:rsidRDefault="00821D3C" w:rsidP="00821D3C">
      <w:pPr>
        <w:rPr>
          <w:lang w:val="en-US"/>
        </w:rPr>
      </w:pPr>
    </w:p>
    <w:p w14:paraId="1CCB90D2" w14:textId="1D8EA240" w:rsidR="00267554" w:rsidRDefault="00267554" w:rsidP="00267554">
      <w:pPr>
        <w:pStyle w:val="berschrift2"/>
      </w:pPr>
      <w:r w:rsidRPr="00267554">
        <w:rPr>
          <w:iCs w:val="0"/>
          <w:lang w:val="en-US"/>
        </w:rPr>
        <w:t>1.</w:t>
      </w:r>
      <w:r>
        <w:rPr>
          <w:lang w:val="en-US"/>
        </w:rPr>
        <w:t xml:space="preserve"> Qu</w:t>
      </w:r>
      <w:proofErr w:type="spellStart"/>
      <w:r>
        <w:t>estions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image</w:t>
      </w:r>
      <w:proofErr w:type="spellEnd"/>
    </w:p>
    <w:p w14:paraId="102BC190" w14:textId="77777777" w:rsidR="00267554" w:rsidRPr="00267554" w:rsidRDefault="00267554" w:rsidP="00267554"/>
    <w:p w14:paraId="620920F3" w14:textId="463C3E38" w:rsidR="00821D3C" w:rsidRPr="00267554" w:rsidRDefault="00821D3C" w:rsidP="00267554">
      <w:pPr>
        <w:rPr>
          <w:b/>
          <w:bCs/>
        </w:rPr>
      </w:pPr>
      <w:r w:rsidRPr="00267554">
        <w:rPr>
          <w:b/>
          <w:bCs/>
        </w:rPr>
        <w:t xml:space="preserve">Start by showing the image </w:t>
      </w:r>
      <w:proofErr w:type="spellStart"/>
      <w:r w:rsidRPr="00267554">
        <w:rPr>
          <w:b/>
          <w:bCs/>
        </w:rPr>
        <w:t>to</w:t>
      </w:r>
      <w:proofErr w:type="spellEnd"/>
      <w:r w:rsidRPr="00267554">
        <w:rPr>
          <w:b/>
          <w:bCs/>
        </w:rPr>
        <w:t xml:space="preserve"> </w:t>
      </w:r>
      <w:proofErr w:type="spellStart"/>
      <w:r w:rsidRPr="00267554">
        <w:rPr>
          <w:b/>
          <w:bCs/>
        </w:rPr>
        <w:t>the</w:t>
      </w:r>
      <w:proofErr w:type="spellEnd"/>
      <w:r w:rsidRPr="00267554">
        <w:rPr>
          <w:b/>
          <w:bCs/>
        </w:rPr>
        <w:t xml:space="preserve"> </w:t>
      </w:r>
      <w:proofErr w:type="spellStart"/>
      <w:r w:rsidRPr="00267554">
        <w:rPr>
          <w:b/>
          <w:bCs/>
        </w:rPr>
        <w:t>students</w:t>
      </w:r>
      <w:proofErr w:type="spellEnd"/>
      <w:r w:rsidRPr="00267554">
        <w:rPr>
          <w:b/>
          <w:bCs/>
        </w:rPr>
        <w:t xml:space="preserve"> and </w:t>
      </w:r>
      <w:proofErr w:type="spellStart"/>
      <w:r w:rsidRPr="00267554">
        <w:rPr>
          <w:b/>
          <w:bCs/>
        </w:rPr>
        <w:t>asking</w:t>
      </w:r>
      <w:proofErr w:type="spellEnd"/>
      <w:r w:rsidRPr="00267554">
        <w:rPr>
          <w:b/>
          <w:bCs/>
        </w:rPr>
        <w:t>:</w:t>
      </w:r>
    </w:p>
    <w:p w14:paraId="670EF406" w14:textId="77777777" w:rsidR="00821D3C" w:rsidRPr="00821D3C" w:rsidRDefault="00821D3C" w:rsidP="00821D3C">
      <w:pPr>
        <w:rPr>
          <w:lang w:val="en-US"/>
        </w:rPr>
      </w:pPr>
      <w:r w:rsidRPr="00821D3C">
        <w:rPr>
          <w:lang w:val="en-US"/>
        </w:rPr>
        <w:t>“Does Lilu seem happy with the temperature inside the house?”</w:t>
      </w:r>
    </w:p>
    <w:p w14:paraId="7FCEC78A" w14:textId="77777777" w:rsidR="00821D3C" w:rsidRPr="00821D3C" w:rsidRDefault="00821D3C" w:rsidP="00821D3C">
      <w:pPr>
        <w:rPr>
          <w:lang w:val="en-US"/>
        </w:rPr>
      </w:pPr>
      <w:r w:rsidRPr="00821D3C">
        <w:rPr>
          <w:lang w:val="en-US"/>
        </w:rPr>
        <w:t>“Is it summer or winter?”</w:t>
      </w:r>
    </w:p>
    <w:p w14:paraId="3D9D0125" w14:textId="77777777" w:rsidR="00821D3C" w:rsidRDefault="00821D3C" w:rsidP="00821D3C">
      <w:pPr>
        <w:rPr>
          <w:lang w:val="en-US"/>
        </w:rPr>
      </w:pPr>
      <w:r w:rsidRPr="00821D3C">
        <w:rPr>
          <w:lang w:val="en-US"/>
        </w:rPr>
        <w:t>“What do you notice about the temperature inside and outside the house?”</w:t>
      </w:r>
    </w:p>
    <w:p w14:paraId="5CEAF387" w14:textId="3AFE01EF" w:rsidR="00821D3C" w:rsidRDefault="00821D3C" w:rsidP="00821D3C">
      <w:pPr>
        <w:rPr>
          <w:lang w:val="en-US"/>
        </w:rPr>
      </w:pPr>
      <w:r w:rsidRPr="00821D3C">
        <w:rPr>
          <w:lang w:val="en-US"/>
        </w:rPr>
        <w:lastRenderedPageBreak/>
        <w:t>“Why do you think the temperature inside the house is the same as outside?”</w:t>
      </w:r>
    </w:p>
    <w:p w14:paraId="0E78CE9B" w14:textId="77777777" w:rsidR="00267554" w:rsidRPr="00821D3C" w:rsidRDefault="00267554" w:rsidP="00821D3C">
      <w:pPr>
        <w:rPr>
          <w:lang w:val="en-US"/>
        </w:rPr>
      </w:pPr>
    </w:p>
    <w:p w14:paraId="30FB4EC4" w14:textId="201E24C9" w:rsidR="00821D3C" w:rsidRPr="00821D3C" w:rsidRDefault="00821D3C" w:rsidP="00821D3C">
      <w:pPr>
        <w:rPr>
          <w:lang w:val="en-US"/>
        </w:rPr>
      </w:pPr>
      <w:r w:rsidRPr="00821D3C">
        <w:rPr>
          <w:b/>
          <w:bCs/>
          <w:lang w:val="en-US"/>
        </w:rPr>
        <w:t>Identify the problem</w:t>
      </w:r>
      <w:r w:rsidRPr="00267554">
        <w:rPr>
          <w:b/>
          <w:bCs/>
          <w:lang w:val="en-US"/>
        </w:rPr>
        <w:t>:</w:t>
      </w:r>
    </w:p>
    <w:p w14:paraId="34097D23" w14:textId="77777777" w:rsidR="00821D3C" w:rsidRPr="00821D3C" w:rsidRDefault="00821D3C" w:rsidP="00821D3C">
      <w:pPr>
        <w:rPr>
          <w:lang w:val="en-US"/>
        </w:rPr>
      </w:pPr>
      <w:r w:rsidRPr="00821D3C">
        <w:rPr>
          <w:lang w:val="en-US"/>
        </w:rPr>
        <w:t>“Usually, should it be cooler or warmer inside a house compared to outside? Why?”</w:t>
      </w:r>
    </w:p>
    <w:p w14:paraId="3C691FA5" w14:textId="77777777" w:rsidR="00821D3C" w:rsidRPr="00821D3C" w:rsidRDefault="00821D3C" w:rsidP="00821D3C">
      <w:pPr>
        <w:rPr>
          <w:lang w:val="en-US"/>
        </w:rPr>
      </w:pPr>
      <w:r w:rsidRPr="00821D3C">
        <w:rPr>
          <w:lang w:val="en-US"/>
        </w:rPr>
        <w:t>“Could there be something wrong with this house? What could it be?”</w:t>
      </w:r>
    </w:p>
    <w:p w14:paraId="27EFBE81" w14:textId="77777777" w:rsidR="00821D3C" w:rsidRPr="00821D3C" w:rsidRDefault="00821D3C" w:rsidP="00821D3C">
      <w:pPr>
        <w:rPr>
          <w:lang w:val="en-US"/>
        </w:rPr>
      </w:pPr>
    </w:p>
    <w:p w14:paraId="58CFD354" w14:textId="3F7607B0" w:rsidR="00821D3C" w:rsidRPr="00821D3C" w:rsidRDefault="00821D3C" w:rsidP="00821D3C">
      <w:pPr>
        <w:rPr>
          <w:lang w:val="en-US"/>
        </w:rPr>
      </w:pPr>
      <w:r w:rsidRPr="00821D3C">
        <w:rPr>
          <w:b/>
          <w:bCs/>
          <w:lang w:val="en-US"/>
        </w:rPr>
        <w:t>Materials of the house</w:t>
      </w:r>
      <w:r w:rsidRPr="00267554">
        <w:rPr>
          <w:b/>
          <w:bCs/>
          <w:lang w:val="en-US"/>
        </w:rPr>
        <w:t>:</w:t>
      </w:r>
    </w:p>
    <w:p w14:paraId="37EB2BD0" w14:textId="77777777" w:rsidR="00821D3C" w:rsidRPr="00821D3C" w:rsidRDefault="00821D3C" w:rsidP="00821D3C">
      <w:pPr>
        <w:rPr>
          <w:lang w:val="en-US"/>
        </w:rPr>
      </w:pPr>
      <w:r w:rsidRPr="00821D3C">
        <w:rPr>
          <w:lang w:val="en-US"/>
        </w:rPr>
        <w:t>“What material do you think the walls of the house are made of?”</w:t>
      </w:r>
    </w:p>
    <w:p w14:paraId="1AA3FE7A" w14:textId="77777777" w:rsidR="00821D3C" w:rsidRPr="00821D3C" w:rsidRDefault="00821D3C" w:rsidP="00821D3C">
      <w:pPr>
        <w:rPr>
          <w:lang w:val="en-US"/>
        </w:rPr>
      </w:pPr>
      <w:r w:rsidRPr="00821D3C">
        <w:rPr>
          <w:lang w:val="en-US"/>
        </w:rPr>
        <w:t>“What kind of materials or things do we know that can help prevent heat from entering the house?”</w:t>
      </w:r>
    </w:p>
    <w:p w14:paraId="20664FBC" w14:textId="77777777" w:rsidR="00821D3C" w:rsidRPr="00821D3C" w:rsidRDefault="00821D3C" w:rsidP="00821D3C">
      <w:pPr>
        <w:rPr>
          <w:lang w:val="en-US"/>
        </w:rPr>
      </w:pPr>
    </w:p>
    <w:p w14:paraId="770EC1B5" w14:textId="2E11CE85" w:rsidR="00821D3C" w:rsidRPr="00821D3C" w:rsidRDefault="00821D3C" w:rsidP="00821D3C">
      <w:pPr>
        <w:rPr>
          <w:lang w:val="en-US"/>
        </w:rPr>
      </w:pPr>
      <w:r w:rsidRPr="00821D3C">
        <w:rPr>
          <w:b/>
          <w:bCs/>
          <w:lang w:val="en-US"/>
        </w:rPr>
        <w:t>Exploring solutions</w:t>
      </w:r>
      <w:r w:rsidRPr="00267554">
        <w:rPr>
          <w:b/>
          <w:bCs/>
          <w:lang w:val="en-US"/>
        </w:rPr>
        <w:t>:</w:t>
      </w:r>
    </w:p>
    <w:p w14:paraId="0C2A2A4D" w14:textId="77777777" w:rsidR="00821D3C" w:rsidRPr="00821D3C" w:rsidRDefault="00821D3C" w:rsidP="00821D3C">
      <w:pPr>
        <w:rPr>
          <w:lang w:val="en-US"/>
        </w:rPr>
      </w:pPr>
      <w:r w:rsidRPr="00821D3C">
        <w:rPr>
          <w:lang w:val="en-US"/>
        </w:rPr>
        <w:t>“What could be done to make the house cooler inside, even when it is hot outside?”</w:t>
      </w:r>
    </w:p>
    <w:p w14:paraId="13530B35" w14:textId="77777777" w:rsidR="00821D3C" w:rsidRPr="00821D3C" w:rsidRDefault="00821D3C" w:rsidP="00821D3C">
      <w:pPr>
        <w:rPr>
          <w:lang w:val="en-US"/>
        </w:rPr>
      </w:pPr>
      <w:r w:rsidRPr="00821D3C">
        <w:rPr>
          <w:lang w:val="en-US"/>
        </w:rPr>
        <w:t>“Have you ever heard of materials that help keep a house cool in summer and warm in winter? What might those materials be?”</w:t>
      </w:r>
    </w:p>
    <w:p w14:paraId="73E1A5AD" w14:textId="77777777" w:rsidR="00821D3C" w:rsidRPr="00821D3C" w:rsidRDefault="00821D3C" w:rsidP="00821D3C">
      <w:pPr>
        <w:rPr>
          <w:lang w:val="en-US"/>
        </w:rPr>
      </w:pPr>
    </w:p>
    <w:p w14:paraId="329DCB3E" w14:textId="688AC6E9" w:rsidR="00821D3C" w:rsidRPr="00821D3C" w:rsidRDefault="00821D3C" w:rsidP="00004B72">
      <w:pPr>
        <w:pStyle w:val="berschrift2"/>
      </w:pPr>
      <w:r w:rsidRPr="00821D3C">
        <w:t xml:space="preserve">2. </w:t>
      </w:r>
      <w:proofErr w:type="spellStart"/>
      <w:r w:rsidRPr="00821D3C">
        <w:t>Conducting</w:t>
      </w:r>
      <w:proofErr w:type="spellEnd"/>
      <w:r w:rsidRPr="00821D3C">
        <w:t xml:space="preserve"> </w:t>
      </w:r>
      <w:proofErr w:type="spellStart"/>
      <w:r w:rsidRPr="00821D3C">
        <w:t>the</w:t>
      </w:r>
      <w:proofErr w:type="spellEnd"/>
      <w:r w:rsidRPr="00821D3C">
        <w:t xml:space="preserve"> </w:t>
      </w:r>
      <w:proofErr w:type="spellStart"/>
      <w:r w:rsidRPr="00821D3C">
        <w:t>experiment</w:t>
      </w:r>
      <w:proofErr w:type="spellEnd"/>
    </w:p>
    <w:p w14:paraId="6A8AEADA" w14:textId="77777777" w:rsidR="00821D3C" w:rsidRPr="00821D3C" w:rsidRDefault="00821D3C" w:rsidP="00821D3C">
      <w:pPr>
        <w:rPr>
          <w:lang w:val="en-US"/>
        </w:rPr>
      </w:pPr>
    </w:p>
    <w:p w14:paraId="6E60AB86" w14:textId="77777777" w:rsidR="00821D3C" w:rsidRPr="00821D3C" w:rsidRDefault="00821D3C" w:rsidP="00821D3C">
      <w:pPr>
        <w:rPr>
          <w:lang w:val="en-US"/>
        </w:rPr>
      </w:pPr>
      <w:r w:rsidRPr="00821D3C">
        <w:rPr>
          <w:lang w:val="en-US"/>
        </w:rPr>
        <w:t xml:space="preserve">In this experiment, we will test different materials to compare their ability to insulate a house. Thermal insulators are materials that help prevent energy exchange between the inside and outside of </w:t>
      </w:r>
      <w:proofErr w:type="gramStart"/>
      <w:r w:rsidRPr="00821D3C">
        <w:rPr>
          <w:lang w:val="en-US"/>
        </w:rPr>
        <w:t>a space</w:t>
      </w:r>
      <w:proofErr w:type="gramEnd"/>
      <w:r w:rsidRPr="00821D3C">
        <w:rPr>
          <w:lang w:val="en-US"/>
        </w:rPr>
        <w:t>, preventing the external temperature from influencing the inside. They are very important in our homes, helping keep us warm in winter and cool in summer.</w:t>
      </w:r>
    </w:p>
    <w:p w14:paraId="0DA116F7" w14:textId="77777777" w:rsidR="00821D3C" w:rsidRPr="00821D3C" w:rsidRDefault="00821D3C" w:rsidP="00821D3C">
      <w:pPr>
        <w:rPr>
          <w:lang w:val="en-US"/>
        </w:rPr>
      </w:pPr>
      <w:r w:rsidRPr="00821D3C">
        <w:rPr>
          <w:lang w:val="en-US"/>
        </w:rPr>
        <w:t>In this experiment, we chose the summer season, so we will place our "houses" in the sun and see which material best prevents heat from entering and melting the ice.</w:t>
      </w:r>
    </w:p>
    <w:p w14:paraId="77FAA8C4" w14:textId="77777777" w:rsidR="00821D3C" w:rsidRPr="00821D3C" w:rsidRDefault="00821D3C" w:rsidP="00821D3C">
      <w:pPr>
        <w:rPr>
          <w:lang w:val="en-US"/>
        </w:rPr>
      </w:pPr>
      <w:r w:rsidRPr="00821D3C">
        <w:rPr>
          <w:lang w:val="en-US"/>
        </w:rPr>
        <w:t>We will use four different materials: air, denim fabric, straw, and wool. Each material has different characteristics that can influence how well they insulate against heat.</w:t>
      </w:r>
    </w:p>
    <w:p w14:paraId="66295964" w14:textId="77777777" w:rsidR="00821D3C" w:rsidRPr="00821D3C" w:rsidRDefault="00821D3C" w:rsidP="00821D3C">
      <w:pPr>
        <w:rPr>
          <w:lang w:val="en-US"/>
        </w:rPr>
      </w:pPr>
    </w:p>
    <w:p w14:paraId="5B574AA3" w14:textId="77777777" w:rsidR="00821D3C" w:rsidRPr="00821D3C" w:rsidRDefault="00821D3C" w:rsidP="00821D3C">
      <w:pPr>
        <w:pStyle w:val="berschrift3"/>
      </w:pPr>
      <w:r w:rsidRPr="00821D3C">
        <w:t>Why did we choose these materials?</w:t>
      </w:r>
    </w:p>
    <w:p w14:paraId="3ED72BFA" w14:textId="77777777" w:rsidR="00821D3C" w:rsidRPr="00821D3C" w:rsidRDefault="00821D3C" w:rsidP="00821D3C">
      <w:pPr>
        <w:rPr>
          <w:lang w:val="en-US"/>
        </w:rPr>
      </w:pPr>
    </w:p>
    <w:p w14:paraId="5FBEEAB6" w14:textId="77777777" w:rsidR="00821D3C" w:rsidRPr="00821D3C" w:rsidRDefault="00821D3C" w:rsidP="00821D3C">
      <w:pPr>
        <w:rPr>
          <w:lang w:val="en-US"/>
        </w:rPr>
      </w:pPr>
      <w:r w:rsidRPr="00821D3C">
        <w:rPr>
          <w:b/>
          <w:bCs/>
          <w:lang w:val="en-US"/>
        </w:rPr>
        <w:t>Air</w:t>
      </w:r>
      <w:r w:rsidRPr="00821D3C">
        <w:rPr>
          <w:lang w:val="en-US"/>
        </w:rPr>
        <w:t xml:space="preserve"> - is a good insulator when trapped between layers of materials. That is why we have double-glazed windows and walls with air in between.</w:t>
      </w:r>
    </w:p>
    <w:p w14:paraId="3A3F409A" w14:textId="77777777" w:rsidR="00821D3C" w:rsidRPr="00821D3C" w:rsidRDefault="00821D3C" w:rsidP="00821D3C">
      <w:pPr>
        <w:rPr>
          <w:lang w:val="en-US"/>
        </w:rPr>
      </w:pPr>
      <w:r w:rsidRPr="00821D3C">
        <w:rPr>
          <w:b/>
          <w:bCs/>
          <w:lang w:val="en-US"/>
        </w:rPr>
        <w:t>Straw</w:t>
      </w:r>
      <w:r w:rsidRPr="00821D3C">
        <w:rPr>
          <w:lang w:val="en-US"/>
        </w:rPr>
        <w:t xml:space="preserve"> - has been, and still is, used to build houses in various cultures around the world, so it must have good insulating properties.</w:t>
      </w:r>
    </w:p>
    <w:p w14:paraId="279E30C9" w14:textId="77777777" w:rsidR="00821D3C" w:rsidRPr="00821D3C" w:rsidRDefault="00821D3C" w:rsidP="00821D3C">
      <w:pPr>
        <w:rPr>
          <w:lang w:val="en-US"/>
        </w:rPr>
      </w:pPr>
      <w:r w:rsidRPr="00821D3C">
        <w:rPr>
          <w:b/>
          <w:bCs/>
          <w:lang w:val="en-US"/>
        </w:rPr>
        <w:t>Wool -</w:t>
      </w:r>
      <w:r w:rsidRPr="00821D3C">
        <w:rPr>
          <w:lang w:val="en-US"/>
        </w:rPr>
        <w:t xml:space="preserve"> is one of the most common materials used in warm clothing because it helps retain heat.</w:t>
      </w:r>
    </w:p>
    <w:p w14:paraId="7AC24484" w14:textId="77777777" w:rsidR="00821D3C" w:rsidRDefault="00821D3C" w:rsidP="00821D3C">
      <w:pPr>
        <w:rPr>
          <w:lang w:val="en-US"/>
        </w:rPr>
      </w:pPr>
      <w:r w:rsidRPr="00821D3C">
        <w:rPr>
          <w:b/>
          <w:bCs/>
          <w:lang w:val="en-US"/>
        </w:rPr>
        <w:lastRenderedPageBreak/>
        <w:t>Denim</w:t>
      </w:r>
      <w:r w:rsidRPr="00821D3C">
        <w:rPr>
          <w:lang w:val="en-US"/>
        </w:rPr>
        <w:t xml:space="preserve"> - is a fabric we use in clothing and often discard after use, so if it proves to be a good </w:t>
      </w:r>
      <w:proofErr w:type="gramStart"/>
      <w:r w:rsidRPr="00821D3C">
        <w:rPr>
          <w:lang w:val="en-US"/>
        </w:rPr>
        <w:t>insulating</w:t>
      </w:r>
      <w:proofErr w:type="gramEnd"/>
      <w:r w:rsidRPr="00821D3C">
        <w:rPr>
          <w:lang w:val="en-US"/>
        </w:rPr>
        <w:t xml:space="preserve"> material, we can reuse old jeans and solve the problem of excess waste. Let us find out if it is good at keeping the heat out or if it lets the cold in.</w:t>
      </w:r>
    </w:p>
    <w:p w14:paraId="0D66AFE6" w14:textId="77777777" w:rsidR="00267554" w:rsidRPr="00821D3C" w:rsidRDefault="00267554" w:rsidP="00821D3C">
      <w:pPr>
        <w:rPr>
          <w:lang w:val="en-US"/>
        </w:rPr>
      </w:pPr>
    </w:p>
    <w:p w14:paraId="4E7C9757" w14:textId="77777777" w:rsidR="00821D3C" w:rsidRPr="00821D3C" w:rsidRDefault="00821D3C" w:rsidP="00821D3C">
      <w:pPr>
        <w:pStyle w:val="berschrift3"/>
      </w:pPr>
      <w:proofErr w:type="spellStart"/>
      <w:r w:rsidRPr="00821D3C">
        <w:t>Important</w:t>
      </w:r>
      <w:proofErr w:type="spellEnd"/>
    </w:p>
    <w:p w14:paraId="5349BDE8" w14:textId="77777777" w:rsidR="00004B72" w:rsidRDefault="00004B72" w:rsidP="00821D3C">
      <w:pPr>
        <w:rPr>
          <w:lang w:val="en-US"/>
        </w:rPr>
      </w:pPr>
    </w:p>
    <w:p w14:paraId="5CA0B0B6" w14:textId="7C2C8726" w:rsidR="00821D3C" w:rsidRPr="00821D3C" w:rsidRDefault="00821D3C" w:rsidP="00821D3C">
      <w:pPr>
        <w:rPr>
          <w:lang w:val="en-US"/>
        </w:rPr>
      </w:pPr>
      <w:r w:rsidRPr="00821D3C">
        <w:rPr>
          <w:lang w:val="en-US"/>
        </w:rPr>
        <w:t>This activity raises some questions that can be explored early on. For example, the denim fabric we are using is dark blue, which means it may absorb more heat when exposed to the sun, potentially influencing the test results. How could we conduct an experiment to determine if color affects its insulating capacity? How about testing denim fabrics of different colors – some lighter, others darker?</w:t>
      </w:r>
    </w:p>
    <w:p w14:paraId="1BA8156E" w14:textId="77777777" w:rsidR="00821D3C" w:rsidRPr="00821D3C" w:rsidRDefault="00821D3C" w:rsidP="00821D3C">
      <w:pPr>
        <w:rPr>
          <w:lang w:val="pt-PT"/>
        </w:rPr>
      </w:pPr>
    </w:p>
    <w:p w14:paraId="72F9B4A8" w14:textId="77777777" w:rsidR="005316AD" w:rsidRPr="00821D3C" w:rsidRDefault="005316AD" w:rsidP="003160A6">
      <w:pPr>
        <w:rPr>
          <w:lang w:val="pt-PT"/>
        </w:rPr>
      </w:pPr>
    </w:p>
    <w:sectPr w:rsidR="005316AD" w:rsidRPr="00821D3C" w:rsidSect="007A349B">
      <w:headerReference w:type="default" r:id="rId9"/>
      <w:footerReference w:type="even" r:id="rId10"/>
      <w:footerReference w:type="default" r:id="rId11"/>
      <w:headerReference w:type="first" r:id="rId12"/>
      <w:footerReference w:type="first" r:id="rId13"/>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312B6" w14:textId="77777777" w:rsidR="00821D3C" w:rsidRDefault="00821D3C" w:rsidP="003160A6">
      <w:r>
        <w:separator/>
      </w:r>
    </w:p>
  </w:endnote>
  <w:endnote w:type="continuationSeparator" w:id="0">
    <w:p w14:paraId="17B5968C" w14:textId="77777777" w:rsidR="00821D3C" w:rsidRDefault="00821D3C"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2F1A"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37B3" w14:textId="77777777"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01E47FEC" wp14:editId="360C3137">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298FDF64" w14:textId="77777777" w:rsidR="00821D3C" w:rsidRPr="00BD22F3" w:rsidRDefault="00821D3C" w:rsidP="00821D3C">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5F72287C"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398802BA" w14:textId="77777777" w:rsidR="00BD22F3" w:rsidRPr="00BD22F3" w:rsidRDefault="00BD22F3" w:rsidP="00BD22F3">
                          <w:pPr>
                            <w:spacing w:after="0"/>
                            <w:jc w:val="right"/>
                            <w:rPr>
                              <w:color w:val="0078B7"/>
                              <w:sz w:val="16"/>
                              <w:szCs w:val="16"/>
                              <w:lang w:val="en-US"/>
                            </w:rPr>
                          </w:pPr>
                        </w:p>
                        <w:p w14:paraId="31DD5FB4" w14:textId="77777777" w:rsidR="00BD22F3" w:rsidRPr="00BD22F3" w:rsidRDefault="00BD22F3" w:rsidP="00BD22F3">
                          <w:pPr>
                            <w:spacing w:after="0"/>
                            <w:jc w:val="right"/>
                            <w:rPr>
                              <w:color w:val="0078B7"/>
                              <w:sz w:val="16"/>
                              <w:szCs w:val="16"/>
                              <w:lang w:val="en-US"/>
                            </w:rPr>
                          </w:pPr>
                        </w:p>
                        <w:p w14:paraId="14AD56D5"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47FEC"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298FDF64" w14:textId="77777777" w:rsidR="00821D3C" w:rsidRPr="00BD22F3" w:rsidRDefault="00821D3C" w:rsidP="00821D3C">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5F72287C"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398802BA" w14:textId="77777777" w:rsidR="00BD22F3" w:rsidRPr="00BD22F3" w:rsidRDefault="00BD22F3" w:rsidP="00BD22F3">
                    <w:pPr>
                      <w:spacing w:after="0"/>
                      <w:jc w:val="right"/>
                      <w:rPr>
                        <w:color w:val="0078B7"/>
                        <w:sz w:val="16"/>
                        <w:szCs w:val="16"/>
                        <w:lang w:val="en-US"/>
                      </w:rPr>
                    </w:pPr>
                  </w:p>
                  <w:p w14:paraId="31DD5FB4" w14:textId="77777777" w:rsidR="00BD22F3" w:rsidRPr="00BD22F3" w:rsidRDefault="00BD22F3" w:rsidP="00BD22F3">
                    <w:pPr>
                      <w:spacing w:after="0"/>
                      <w:jc w:val="right"/>
                      <w:rPr>
                        <w:color w:val="0078B7"/>
                        <w:sz w:val="16"/>
                        <w:szCs w:val="16"/>
                        <w:lang w:val="en-US"/>
                      </w:rPr>
                    </w:pPr>
                  </w:p>
                  <w:p w14:paraId="14AD56D5"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FBE9"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7C9113B3"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F1E4E" w14:textId="77777777" w:rsidR="00821D3C" w:rsidRDefault="00821D3C" w:rsidP="003160A6">
      <w:r>
        <w:separator/>
      </w:r>
    </w:p>
  </w:footnote>
  <w:footnote w:type="continuationSeparator" w:id="0">
    <w:p w14:paraId="50AE92CA" w14:textId="77777777" w:rsidR="00821D3C" w:rsidRDefault="00821D3C"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B50E"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E149DE5"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0C9D9437" wp14:editId="144BBBC1">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386E9050" wp14:editId="04A3258F">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2AF8"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86E9050"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42C92AF8"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7CFB" w14:textId="77777777"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0CC8D278" wp14:editId="0F3EF4A7">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F1F52"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C8D278"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79CF1F52"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7D3C60D6" wp14:editId="105BFE76">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343DAD24" wp14:editId="3D28015D">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61702CD1"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277434E1"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301D653F" w14:textId="77777777" w:rsidR="00CF3F19" w:rsidRPr="00BD22F3" w:rsidRDefault="00CF3F19" w:rsidP="00CF3F19">
                          <w:pPr>
                            <w:spacing w:after="0"/>
                            <w:jc w:val="right"/>
                            <w:rPr>
                              <w:color w:val="0078B7"/>
                              <w:sz w:val="16"/>
                              <w:szCs w:val="16"/>
                              <w:lang w:val="en-US"/>
                            </w:rPr>
                          </w:pPr>
                        </w:p>
                        <w:p w14:paraId="72C1DCA1"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AD24"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61702CD1"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277434E1"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301D653F" w14:textId="77777777" w:rsidR="00CF3F19" w:rsidRPr="00BD22F3" w:rsidRDefault="00CF3F19" w:rsidP="00CF3F19">
                    <w:pPr>
                      <w:spacing w:after="0"/>
                      <w:jc w:val="right"/>
                      <w:rPr>
                        <w:color w:val="0078B7"/>
                        <w:sz w:val="16"/>
                        <w:szCs w:val="16"/>
                        <w:lang w:val="en-US"/>
                      </w:rPr>
                    </w:pPr>
                  </w:p>
                  <w:p w14:paraId="72C1DCA1"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1B70DC"/>
    <w:multiLevelType w:val="hybridMultilevel"/>
    <w:tmpl w:val="047698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056B62"/>
    <w:multiLevelType w:val="hybridMultilevel"/>
    <w:tmpl w:val="26EA54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352A29"/>
    <w:multiLevelType w:val="hybridMultilevel"/>
    <w:tmpl w:val="6F86EF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3"/>
  </w:num>
  <w:num w:numId="3" w16cid:durableId="695428240">
    <w:abstractNumId w:val="5"/>
  </w:num>
  <w:num w:numId="4" w16cid:durableId="1127696331">
    <w:abstractNumId w:val="1"/>
  </w:num>
  <w:num w:numId="5" w16cid:durableId="374281244">
    <w:abstractNumId w:val="4"/>
  </w:num>
  <w:num w:numId="6" w16cid:durableId="1849371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3C"/>
    <w:rsid w:val="00000359"/>
    <w:rsid w:val="00004B72"/>
    <w:rsid w:val="000110F4"/>
    <w:rsid w:val="000535F8"/>
    <w:rsid w:val="00064D71"/>
    <w:rsid w:val="00070AAF"/>
    <w:rsid w:val="00095D51"/>
    <w:rsid w:val="000A418D"/>
    <w:rsid w:val="000A7CD1"/>
    <w:rsid w:val="000C469C"/>
    <w:rsid w:val="000D34B1"/>
    <w:rsid w:val="000E1DA1"/>
    <w:rsid w:val="000F77BD"/>
    <w:rsid w:val="001239FB"/>
    <w:rsid w:val="0017629A"/>
    <w:rsid w:val="00190185"/>
    <w:rsid w:val="002177CB"/>
    <w:rsid w:val="002323D9"/>
    <w:rsid w:val="00267554"/>
    <w:rsid w:val="00292FD1"/>
    <w:rsid w:val="0029761A"/>
    <w:rsid w:val="002A6153"/>
    <w:rsid w:val="002A6BEE"/>
    <w:rsid w:val="002B6E76"/>
    <w:rsid w:val="003160A6"/>
    <w:rsid w:val="003640D2"/>
    <w:rsid w:val="00422EC0"/>
    <w:rsid w:val="004327F8"/>
    <w:rsid w:val="00437152"/>
    <w:rsid w:val="00440B70"/>
    <w:rsid w:val="004455C2"/>
    <w:rsid w:val="00446DEF"/>
    <w:rsid w:val="00495E52"/>
    <w:rsid w:val="004A797E"/>
    <w:rsid w:val="0050355A"/>
    <w:rsid w:val="005316AD"/>
    <w:rsid w:val="00547FAB"/>
    <w:rsid w:val="00590178"/>
    <w:rsid w:val="00620C6E"/>
    <w:rsid w:val="006278FE"/>
    <w:rsid w:val="00663AAE"/>
    <w:rsid w:val="00672279"/>
    <w:rsid w:val="00683003"/>
    <w:rsid w:val="006B4AE9"/>
    <w:rsid w:val="006B5704"/>
    <w:rsid w:val="006E72D2"/>
    <w:rsid w:val="00711820"/>
    <w:rsid w:val="00720F1E"/>
    <w:rsid w:val="0077127D"/>
    <w:rsid w:val="007715A0"/>
    <w:rsid w:val="007802A9"/>
    <w:rsid w:val="007A349B"/>
    <w:rsid w:val="007D1C0E"/>
    <w:rsid w:val="007E3295"/>
    <w:rsid w:val="00811767"/>
    <w:rsid w:val="00821D3C"/>
    <w:rsid w:val="0082643A"/>
    <w:rsid w:val="008768B5"/>
    <w:rsid w:val="00880467"/>
    <w:rsid w:val="0088184D"/>
    <w:rsid w:val="008A5772"/>
    <w:rsid w:val="008D30C7"/>
    <w:rsid w:val="009137C7"/>
    <w:rsid w:val="00935E71"/>
    <w:rsid w:val="009813AD"/>
    <w:rsid w:val="009A7233"/>
    <w:rsid w:val="009B65AF"/>
    <w:rsid w:val="009E1278"/>
    <w:rsid w:val="00A03339"/>
    <w:rsid w:val="00A13E3C"/>
    <w:rsid w:val="00A14097"/>
    <w:rsid w:val="00A82D8A"/>
    <w:rsid w:val="00AF495D"/>
    <w:rsid w:val="00B03D78"/>
    <w:rsid w:val="00B82B26"/>
    <w:rsid w:val="00BC1FD6"/>
    <w:rsid w:val="00BD22F3"/>
    <w:rsid w:val="00BD6453"/>
    <w:rsid w:val="00BE4371"/>
    <w:rsid w:val="00C0323F"/>
    <w:rsid w:val="00C4735D"/>
    <w:rsid w:val="00CA5271"/>
    <w:rsid w:val="00CE7005"/>
    <w:rsid w:val="00CF148B"/>
    <w:rsid w:val="00CF3F19"/>
    <w:rsid w:val="00CF7E08"/>
    <w:rsid w:val="00DA3D67"/>
    <w:rsid w:val="00DB65F7"/>
    <w:rsid w:val="00DF6093"/>
    <w:rsid w:val="00E03625"/>
    <w:rsid w:val="00E17D00"/>
    <w:rsid w:val="00E668C1"/>
    <w:rsid w:val="00E67328"/>
    <w:rsid w:val="00E875AF"/>
    <w:rsid w:val="00EC7434"/>
    <w:rsid w:val="00F2740A"/>
    <w:rsid w:val="00F30BEA"/>
    <w:rsid w:val="00F54B16"/>
    <w:rsid w:val="00FA3EB8"/>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F4E"/>
  <w15:chartTrackingRefBased/>
  <w15:docId w15:val="{D0A5A576-32D3-4653-AC06-4FF4CD5F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4096_SonSDE_ErlaervideoGS_Worsheet%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91C44D75695184FAADF36D81CC895CA" ma:contentTypeVersion="13" ma:contentTypeDescription="Ein neues Dokument erstellen." ma:contentTypeScope="" ma:versionID="4977ebcedf23b534c02f910ceb99144d">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8a7020b5d416b67422ea7b26a79aaabf"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Props1.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2.xml><?xml version="1.0" encoding="utf-8"?>
<ds:datastoreItem xmlns:ds="http://schemas.openxmlformats.org/officeDocument/2006/customXml" ds:itemID="{6CF2EBDF-B12E-407E-AF95-ED695D935B32}"/>
</file>

<file path=customXml/itemProps3.xml><?xml version="1.0" encoding="utf-8"?>
<ds:datastoreItem xmlns:ds="http://schemas.openxmlformats.org/officeDocument/2006/customXml" ds:itemID="{501886C3-41DE-48DB-9ADA-4DCAF3A7DD03}"/>
</file>

<file path=customXml/itemProps4.xml><?xml version="1.0" encoding="utf-8"?>
<ds:datastoreItem xmlns:ds="http://schemas.openxmlformats.org/officeDocument/2006/customXml" ds:itemID="{72C70EFC-036E-406F-81FA-C8C9AAFD9E15}"/>
</file>

<file path=docProps/app.xml><?xml version="1.0" encoding="utf-8"?>
<Properties xmlns="http://schemas.openxmlformats.org/officeDocument/2006/extended-properties" xmlns:vt="http://schemas.openxmlformats.org/officeDocument/2006/docPropsVTypes">
  <Template>ws24096_SonSDE_ErlaervideoGS_Worsheet EN.dotx</Template>
  <TotalTime>0</TotalTime>
  <Pages>3</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2</cp:revision>
  <cp:lastPrinted>2018-08-23T12:58:00Z</cp:lastPrinted>
  <dcterms:created xsi:type="dcterms:W3CDTF">2024-12-09T12:01:00Z</dcterms:created>
  <dcterms:modified xsi:type="dcterms:W3CDTF">2025-01-29T16:19:00Z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3905000</vt:r8>
  </property>
</Properties>
</file>