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7945" w14:textId="08EF4795" w:rsidR="00547FAB" w:rsidRPr="00C51A9F" w:rsidRDefault="00CE39CB" w:rsidP="00547FAB">
      <w:pPr>
        <w:pStyle w:val="berschrift1"/>
      </w:pPr>
      <w:r w:rsidRPr="00CE39CB">
        <w:t>How to identify acids and bases?</w:t>
      </w:r>
    </w:p>
    <w:p w14:paraId="28DA33D8" w14:textId="77777777" w:rsidR="00547FAB" w:rsidRPr="00C51A9F" w:rsidRDefault="00547FAB" w:rsidP="002B6E76"/>
    <w:p w14:paraId="5E9B8284" w14:textId="77777777" w:rsidR="00D1340B" w:rsidRDefault="00D1340B" w:rsidP="00D1340B">
      <w:pPr>
        <w:pStyle w:val="berschrift3"/>
        <w:rPr>
          <w:lang w:val="en-US"/>
        </w:rPr>
      </w:pPr>
      <w:r>
        <w:rPr>
          <w:lang w:val="en-US"/>
        </w:rPr>
        <w:t>Explanatory video transcript</w:t>
      </w:r>
    </w:p>
    <w:p w14:paraId="2AEB90A3" w14:textId="6907D947" w:rsidR="00292FD1" w:rsidRDefault="00292FD1" w:rsidP="003160A6"/>
    <w:p w14:paraId="48A597DA" w14:textId="62243002" w:rsidR="00496307" w:rsidRPr="00496307" w:rsidRDefault="00496307" w:rsidP="00496307">
      <w:r>
        <w:rPr>
          <w:i/>
          <w:iCs/>
        </w:rPr>
        <w:t>(</w:t>
      </w:r>
      <w:r w:rsidRPr="00496307">
        <w:rPr>
          <w:i/>
          <w:iCs/>
        </w:rPr>
        <w:t>0:0</w:t>
      </w:r>
      <w:r w:rsidR="006C67CF">
        <w:rPr>
          <w:i/>
          <w:iCs/>
        </w:rPr>
        <w:t>8</w:t>
      </w:r>
      <w:r>
        <w:rPr>
          <w:i/>
          <w:iCs/>
        </w:rPr>
        <w:t>)</w:t>
      </w:r>
      <w:r w:rsidRPr="00496307">
        <w:t xml:space="preserve"> Let's start our adventure with acids and bases.</w:t>
      </w:r>
    </w:p>
    <w:p w14:paraId="13BF69C7" w14:textId="18F39C04" w:rsidR="00496307" w:rsidRPr="00496307" w:rsidRDefault="00496307" w:rsidP="00496307">
      <w:pPr>
        <w:rPr>
          <w:lang w:val="en-US"/>
        </w:rPr>
      </w:pPr>
      <w:r>
        <w:rPr>
          <w:i/>
          <w:iCs/>
        </w:rPr>
        <w:t>(</w:t>
      </w:r>
      <w:r w:rsidRPr="00496307">
        <w:rPr>
          <w:i/>
          <w:iCs/>
        </w:rPr>
        <w:t>0:</w:t>
      </w:r>
      <w:r w:rsidR="00A51EB7">
        <w:rPr>
          <w:i/>
          <w:iCs/>
        </w:rPr>
        <w:t>13</w:t>
      </w:r>
      <w:r>
        <w:rPr>
          <w:i/>
          <w:iCs/>
        </w:rPr>
        <w:t>)</w:t>
      </w:r>
      <w:r w:rsidRPr="00496307">
        <w:t xml:space="preserve"> Lilu has </w:t>
      </w:r>
      <w:r>
        <w:rPr>
          <w:lang w:val="en-US"/>
        </w:rPr>
        <w:t>three</w:t>
      </w:r>
      <w:r w:rsidRPr="00496307">
        <w:t xml:space="preserve"> cups, each with a clear liquid. The glasses have window cleaner, water, and vinegar, but Lilu doesn't know which is which.</w:t>
      </w:r>
    </w:p>
    <w:p w14:paraId="3149BA21" w14:textId="1CBA472D" w:rsidR="00496307" w:rsidRPr="00496307" w:rsidRDefault="00496307" w:rsidP="00496307">
      <w:pPr>
        <w:rPr>
          <w:lang w:val="en-US"/>
        </w:rPr>
      </w:pPr>
      <w:r>
        <w:rPr>
          <w:i/>
          <w:iCs/>
          <w:lang w:val="en-US"/>
        </w:rPr>
        <w:t>(</w:t>
      </w:r>
      <w:r w:rsidRPr="00496307">
        <w:rPr>
          <w:i/>
          <w:iCs/>
        </w:rPr>
        <w:t>0:</w:t>
      </w:r>
      <w:r w:rsidR="005D48E0">
        <w:rPr>
          <w:i/>
          <w:iCs/>
        </w:rPr>
        <w:t>25</w:t>
      </w:r>
      <w:r>
        <w:rPr>
          <w:i/>
          <w:iCs/>
          <w:lang w:val="en-US"/>
        </w:rPr>
        <w:t>)</w:t>
      </w:r>
      <w:r w:rsidRPr="00496307">
        <w:t xml:space="preserve"> Let's help identify</w:t>
      </w:r>
      <w:r>
        <w:rPr>
          <w:lang w:val="en-US"/>
        </w:rPr>
        <w:t>!</w:t>
      </w:r>
    </w:p>
    <w:p w14:paraId="74765EB9" w14:textId="5E210F80" w:rsidR="00496307" w:rsidRPr="00496307" w:rsidRDefault="00496307" w:rsidP="00496307">
      <w:r>
        <w:rPr>
          <w:i/>
          <w:iCs/>
        </w:rPr>
        <w:t>(</w:t>
      </w:r>
      <w:r w:rsidRPr="00496307">
        <w:rPr>
          <w:i/>
          <w:iCs/>
        </w:rPr>
        <w:t>0:2</w:t>
      </w:r>
      <w:r w:rsidR="0021389B">
        <w:rPr>
          <w:i/>
          <w:iCs/>
        </w:rPr>
        <w:t>8</w:t>
      </w:r>
      <w:r>
        <w:rPr>
          <w:i/>
          <w:iCs/>
        </w:rPr>
        <w:t>)</w:t>
      </w:r>
      <w:r w:rsidRPr="00496307">
        <w:t xml:space="preserve"> There are so many substances that can be found all around us.</w:t>
      </w:r>
    </w:p>
    <w:p w14:paraId="7C1CDE22" w14:textId="1C789ECD" w:rsidR="00496307" w:rsidRPr="00496307" w:rsidRDefault="00496307" w:rsidP="00496307">
      <w:r>
        <w:rPr>
          <w:i/>
          <w:iCs/>
        </w:rPr>
        <w:t>(</w:t>
      </w:r>
      <w:r w:rsidRPr="00496307">
        <w:rPr>
          <w:i/>
          <w:iCs/>
        </w:rPr>
        <w:t>0:28</w:t>
      </w:r>
      <w:r>
        <w:rPr>
          <w:i/>
          <w:iCs/>
        </w:rPr>
        <w:t>)</w:t>
      </w:r>
      <w:r w:rsidRPr="00496307">
        <w:t xml:space="preserve"> Some substances taste sour like lemons</w:t>
      </w:r>
      <w:r>
        <w:t>,</w:t>
      </w:r>
      <w:r w:rsidRPr="00496307">
        <w:t xml:space="preserve"> and others feel slippery like soap.</w:t>
      </w:r>
    </w:p>
    <w:p w14:paraId="7A82B329" w14:textId="3389668F" w:rsidR="00496307" w:rsidRPr="00496307" w:rsidRDefault="00496307" w:rsidP="00496307">
      <w:r>
        <w:rPr>
          <w:i/>
          <w:iCs/>
        </w:rPr>
        <w:t>(</w:t>
      </w:r>
      <w:r w:rsidRPr="00496307">
        <w:rPr>
          <w:i/>
          <w:iCs/>
        </w:rPr>
        <w:t>0:</w:t>
      </w:r>
      <w:r w:rsidR="00490D6D">
        <w:rPr>
          <w:i/>
          <w:iCs/>
        </w:rPr>
        <w:t>43</w:t>
      </w:r>
      <w:r>
        <w:rPr>
          <w:i/>
          <w:iCs/>
        </w:rPr>
        <w:t>)</w:t>
      </w:r>
      <w:r w:rsidRPr="00496307">
        <w:t xml:space="preserve"> These are some clues that help us identify acids and bases.</w:t>
      </w:r>
    </w:p>
    <w:p w14:paraId="032032FF" w14:textId="54FF7F66" w:rsidR="00496307" w:rsidRPr="00496307" w:rsidRDefault="00496307" w:rsidP="00496307">
      <w:r>
        <w:rPr>
          <w:i/>
          <w:iCs/>
        </w:rPr>
        <w:t>(</w:t>
      </w:r>
      <w:r w:rsidRPr="00496307">
        <w:rPr>
          <w:i/>
          <w:iCs/>
        </w:rPr>
        <w:t>0:4</w:t>
      </w:r>
      <w:r w:rsidR="00E4765D">
        <w:rPr>
          <w:i/>
          <w:iCs/>
        </w:rPr>
        <w:t>7</w:t>
      </w:r>
      <w:r>
        <w:rPr>
          <w:i/>
          <w:iCs/>
        </w:rPr>
        <w:t>)</w:t>
      </w:r>
      <w:r w:rsidRPr="00496307">
        <w:t xml:space="preserve"> But we can't identify substances by tasting them or f</w:t>
      </w:r>
      <w:r>
        <w:t>eeling</w:t>
      </w:r>
      <w:r w:rsidRPr="00496307">
        <w:t xml:space="preserve"> them to see if they are slippery</w:t>
      </w:r>
      <w:r>
        <w:t>,</w:t>
      </w:r>
      <w:r w:rsidRPr="00496307">
        <w:t xml:space="preserve"> as this is dangerous in some cases.</w:t>
      </w:r>
    </w:p>
    <w:p w14:paraId="055100EF" w14:textId="43D9256F" w:rsidR="00496307" w:rsidRPr="00496307" w:rsidRDefault="00496307" w:rsidP="00496307">
      <w:r>
        <w:rPr>
          <w:i/>
          <w:iCs/>
        </w:rPr>
        <w:t>(</w:t>
      </w:r>
      <w:r w:rsidRPr="00496307">
        <w:rPr>
          <w:i/>
          <w:iCs/>
        </w:rPr>
        <w:t>0:5</w:t>
      </w:r>
      <w:r w:rsidR="00E4765D">
        <w:rPr>
          <w:i/>
          <w:iCs/>
        </w:rPr>
        <w:t>7</w:t>
      </w:r>
      <w:r>
        <w:rPr>
          <w:i/>
          <w:iCs/>
        </w:rPr>
        <w:t>)</w:t>
      </w:r>
      <w:r w:rsidRPr="00496307">
        <w:t xml:space="preserve"> So, what should we do?</w:t>
      </w:r>
    </w:p>
    <w:p w14:paraId="0F9D8F52" w14:textId="1D370BB1" w:rsidR="00496307" w:rsidRPr="00496307" w:rsidRDefault="00496307" w:rsidP="00496307">
      <w:r>
        <w:rPr>
          <w:i/>
          <w:iCs/>
        </w:rPr>
        <w:t>(</w:t>
      </w:r>
      <w:r w:rsidR="00BF5E3A">
        <w:rPr>
          <w:i/>
          <w:iCs/>
        </w:rPr>
        <w:t>1:01</w:t>
      </w:r>
      <w:r>
        <w:rPr>
          <w:i/>
          <w:iCs/>
        </w:rPr>
        <w:t>)</w:t>
      </w:r>
      <w:r w:rsidRPr="00496307">
        <w:t xml:space="preserve"> Let's start by discovering what </w:t>
      </w:r>
      <w:r>
        <w:t xml:space="preserve">a </w:t>
      </w:r>
      <w:r w:rsidRPr="00496307">
        <w:t>pH indicator is.</w:t>
      </w:r>
    </w:p>
    <w:p w14:paraId="2A8FF3A1" w14:textId="23968FF7" w:rsidR="00496307" w:rsidRPr="00496307" w:rsidRDefault="00496307" w:rsidP="00496307">
      <w:r>
        <w:rPr>
          <w:i/>
          <w:iCs/>
        </w:rPr>
        <w:t>(</w:t>
      </w:r>
      <w:r w:rsidR="00BF5E3A">
        <w:rPr>
          <w:i/>
          <w:iCs/>
        </w:rPr>
        <w:t>1:06</w:t>
      </w:r>
      <w:r>
        <w:rPr>
          <w:i/>
          <w:iCs/>
        </w:rPr>
        <w:t>)</w:t>
      </w:r>
      <w:r w:rsidRPr="00496307">
        <w:t xml:space="preserve"> Red cabbage is a unique pH indicator from nature.</w:t>
      </w:r>
    </w:p>
    <w:p w14:paraId="6F823094" w14:textId="0ACA73CE" w:rsidR="00496307" w:rsidRPr="00496307" w:rsidRDefault="00496307" w:rsidP="00496307">
      <w:r>
        <w:rPr>
          <w:i/>
          <w:iCs/>
        </w:rPr>
        <w:t>(</w:t>
      </w:r>
      <w:r w:rsidRPr="00496307">
        <w:rPr>
          <w:i/>
          <w:iCs/>
        </w:rPr>
        <w:t>1:</w:t>
      </w:r>
      <w:r w:rsidR="00851CE1">
        <w:rPr>
          <w:i/>
          <w:iCs/>
        </w:rPr>
        <w:t>13</w:t>
      </w:r>
      <w:r>
        <w:rPr>
          <w:i/>
          <w:iCs/>
        </w:rPr>
        <w:t>)</w:t>
      </w:r>
      <w:r w:rsidRPr="00496307">
        <w:rPr>
          <w:i/>
          <w:iCs/>
        </w:rPr>
        <w:t xml:space="preserve"> </w:t>
      </w:r>
      <w:r w:rsidRPr="00496307">
        <w:t>You have seen how the red cabbage indicator changes colour in the presence of different substances.</w:t>
      </w:r>
    </w:p>
    <w:p w14:paraId="708E9217" w14:textId="2DA80CEB" w:rsidR="00496307" w:rsidRPr="00496307" w:rsidRDefault="00496307" w:rsidP="00496307">
      <w:r>
        <w:rPr>
          <w:i/>
          <w:iCs/>
        </w:rPr>
        <w:t>(</w:t>
      </w:r>
      <w:r w:rsidRPr="00496307">
        <w:rPr>
          <w:i/>
          <w:iCs/>
        </w:rPr>
        <w:t>1:1</w:t>
      </w:r>
      <w:r w:rsidR="00851CE1">
        <w:rPr>
          <w:i/>
          <w:iCs/>
        </w:rPr>
        <w:t>9</w:t>
      </w:r>
      <w:r>
        <w:rPr>
          <w:i/>
          <w:iCs/>
        </w:rPr>
        <w:t>)</w:t>
      </w:r>
      <w:r w:rsidRPr="00496307">
        <w:t xml:space="preserve"> When it turns pink</w:t>
      </w:r>
      <w:r>
        <w:t>,</w:t>
      </w:r>
      <w:r w:rsidRPr="00496307">
        <w:t xml:space="preserve"> it means it’s acid</w:t>
      </w:r>
      <w:r>
        <w:t>ic</w:t>
      </w:r>
      <w:r w:rsidRPr="00496307">
        <w:t>. When it keeps the violet colour</w:t>
      </w:r>
      <w:r>
        <w:t>,</w:t>
      </w:r>
      <w:r w:rsidRPr="00496307">
        <w:t xml:space="preserve"> it's neutral and when it turns blue or green</w:t>
      </w:r>
      <w:r>
        <w:t>,</w:t>
      </w:r>
      <w:r w:rsidRPr="00496307">
        <w:t xml:space="preserve"> it means it's basic.</w:t>
      </w:r>
    </w:p>
    <w:p w14:paraId="28876961" w14:textId="6C2E6691" w:rsidR="00496307" w:rsidRPr="00496307" w:rsidRDefault="00496307" w:rsidP="00496307">
      <w:r>
        <w:rPr>
          <w:i/>
          <w:iCs/>
        </w:rPr>
        <w:t>(</w:t>
      </w:r>
      <w:r w:rsidRPr="00496307">
        <w:rPr>
          <w:i/>
          <w:iCs/>
        </w:rPr>
        <w:t>1:</w:t>
      </w:r>
      <w:r w:rsidR="00072B40">
        <w:rPr>
          <w:i/>
          <w:iCs/>
        </w:rPr>
        <w:t>30</w:t>
      </w:r>
      <w:r>
        <w:rPr>
          <w:i/>
          <w:iCs/>
        </w:rPr>
        <w:t>)</w:t>
      </w:r>
      <w:r w:rsidRPr="00496307">
        <w:t xml:space="preserve"> You can experiment with different materials at home.</w:t>
      </w:r>
    </w:p>
    <w:p w14:paraId="6DE26CCD" w14:textId="5E3A0C18" w:rsidR="00496307" w:rsidRPr="00496307" w:rsidRDefault="00496307" w:rsidP="00496307">
      <w:r>
        <w:rPr>
          <w:i/>
          <w:iCs/>
        </w:rPr>
        <w:t>(</w:t>
      </w:r>
      <w:r w:rsidRPr="00496307">
        <w:rPr>
          <w:i/>
          <w:iCs/>
        </w:rPr>
        <w:t>1:</w:t>
      </w:r>
      <w:r w:rsidR="00072B40">
        <w:rPr>
          <w:i/>
          <w:iCs/>
        </w:rPr>
        <w:t>34</w:t>
      </w:r>
      <w:r>
        <w:rPr>
          <w:i/>
          <w:iCs/>
        </w:rPr>
        <w:t>)</w:t>
      </w:r>
      <w:r w:rsidRPr="00496307">
        <w:t xml:space="preserve"> In the kitchen you can experiment with different waters, milk, tomato, yoghurt, and salt.</w:t>
      </w:r>
    </w:p>
    <w:p w14:paraId="2274E804" w14:textId="17428CB8" w:rsidR="00496307" w:rsidRPr="00496307" w:rsidRDefault="00496307" w:rsidP="00496307">
      <w:r>
        <w:rPr>
          <w:i/>
          <w:iCs/>
        </w:rPr>
        <w:t>(</w:t>
      </w:r>
      <w:r w:rsidRPr="00496307">
        <w:rPr>
          <w:i/>
          <w:iCs/>
        </w:rPr>
        <w:t>1:</w:t>
      </w:r>
      <w:r w:rsidR="00A751A3">
        <w:rPr>
          <w:i/>
          <w:iCs/>
        </w:rPr>
        <w:t>42</w:t>
      </w:r>
      <w:r>
        <w:rPr>
          <w:i/>
          <w:iCs/>
        </w:rPr>
        <w:t>)</w:t>
      </w:r>
      <w:r w:rsidRPr="00496307">
        <w:t xml:space="preserve"> In the bathroom you can experiment with shampoo and soap. You can also experiment with cleaning products</w:t>
      </w:r>
      <w:r w:rsidR="007A74C9">
        <w:t>,</w:t>
      </w:r>
      <w:r w:rsidRPr="00496307">
        <w:t xml:space="preserve"> but be careful</w:t>
      </w:r>
      <w:r w:rsidR="007A74C9">
        <w:t xml:space="preserve"> – </w:t>
      </w:r>
      <w:r w:rsidRPr="00496307">
        <w:t>always with adult supervision.</w:t>
      </w:r>
    </w:p>
    <w:p w14:paraId="79F59886" w14:textId="37BF9CF2" w:rsidR="00496307" w:rsidRPr="00496307" w:rsidRDefault="00496307" w:rsidP="00496307">
      <w:r>
        <w:rPr>
          <w:i/>
          <w:iCs/>
        </w:rPr>
        <w:t>(</w:t>
      </w:r>
      <w:r w:rsidRPr="00496307">
        <w:rPr>
          <w:i/>
          <w:iCs/>
        </w:rPr>
        <w:t>1:</w:t>
      </w:r>
      <w:r w:rsidR="00A751A3">
        <w:rPr>
          <w:i/>
          <w:iCs/>
        </w:rPr>
        <w:t>55</w:t>
      </w:r>
      <w:r>
        <w:rPr>
          <w:i/>
          <w:iCs/>
        </w:rPr>
        <w:t>)</w:t>
      </w:r>
      <w:r w:rsidRPr="00496307">
        <w:t xml:space="preserve"> Stay curious and keep experimenting</w:t>
      </w:r>
      <w:r w:rsidR="007A74C9">
        <w:t>!</w:t>
      </w:r>
    </w:p>
    <w:p w14:paraId="54A91B0E" w14:textId="77777777" w:rsidR="004D1385" w:rsidRPr="00D1340B" w:rsidRDefault="004D1385" w:rsidP="00D1340B"/>
    <w:sectPr w:rsidR="004D1385" w:rsidRPr="00D1340B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620EB" w14:textId="77777777" w:rsidR="003F7B17" w:rsidRDefault="003F7B17" w:rsidP="003160A6">
      <w:r>
        <w:separator/>
      </w:r>
    </w:p>
  </w:endnote>
  <w:endnote w:type="continuationSeparator" w:id="0">
    <w:p w14:paraId="6FC206B2" w14:textId="77777777" w:rsidR="003F7B17" w:rsidRDefault="003F7B17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881F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9CF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31037A4" wp14:editId="40335A08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377DA5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Add final english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13DBEE8C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75B2EE6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02316AF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D29E50E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037A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48377DA5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Add final english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13DBEE8C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75B2EE6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02316AF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D29E50E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14BE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7D9F6EB3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D09EA" w14:textId="77777777" w:rsidR="003F7B17" w:rsidRDefault="003F7B17" w:rsidP="003160A6">
      <w:r>
        <w:separator/>
      </w:r>
    </w:p>
  </w:footnote>
  <w:footnote w:type="continuationSeparator" w:id="0">
    <w:p w14:paraId="28891DC1" w14:textId="77777777" w:rsidR="003F7B17" w:rsidRDefault="003F7B17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4342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27D00861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448CA8FA" wp14:editId="633B4A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74977627" wp14:editId="719CAFC6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11F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776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081F11F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56F6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0D11BB60" wp14:editId="7C4E1CE0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8AA38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BB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17F8AA38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5BB6B6C2" wp14:editId="0B8E1436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64AA0606" wp14:editId="69B60D09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B8CCC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EE55A75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4FCC0701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1359CA9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A0606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4FCB8CCC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EE55A75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4FCC0701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1359CA9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0B"/>
    <w:rsid w:val="00000359"/>
    <w:rsid w:val="000110F4"/>
    <w:rsid w:val="000535F8"/>
    <w:rsid w:val="00064D71"/>
    <w:rsid w:val="00070AAF"/>
    <w:rsid w:val="00072B40"/>
    <w:rsid w:val="000A418D"/>
    <w:rsid w:val="000A7CD1"/>
    <w:rsid w:val="000C469C"/>
    <w:rsid w:val="000D34B1"/>
    <w:rsid w:val="000E1DA1"/>
    <w:rsid w:val="000F77BD"/>
    <w:rsid w:val="0010485D"/>
    <w:rsid w:val="001239FB"/>
    <w:rsid w:val="00124913"/>
    <w:rsid w:val="00142848"/>
    <w:rsid w:val="0017629A"/>
    <w:rsid w:val="00190185"/>
    <w:rsid w:val="0021389B"/>
    <w:rsid w:val="002177CB"/>
    <w:rsid w:val="002323D9"/>
    <w:rsid w:val="00292FD1"/>
    <w:rsid w:val="0029761A"/>
    <w:rsid w:val="002A6153"/>
    <w:rsid w:val="002A6BEE"/>
    <w:rsid w:val="002B6E76"/>
    <w:rsid w:val="003160A6"/>
    <w:rsid w:val="0035728E"/>
    <w:rsid w:val="003640D2"/>
    <w:rsid w:val="003B2F8E"/>
    <w:rsid w:val="003F7B17"/>
    <w:rsid w:val="00412204"/>
    <w:rsid w:val="004327F8"/>
    <w:rsid w:val="00437152"/>
    <w:rsid w:val="00440B70"/>
    <w:rsid w:val="004455C2"/>
    <w:rsid w:val="00446DEF"/>
    <w:rsid w:val="00471B1C"/>
    <w:rsid w:val="00490D6D"/>
    <w:rsid w:val="00495E52"/>
    <w:rsid w:val="00496307"/>
    <w:rsid w:val="004A797E"/>
    <w:rsid w:val="004C08A9"/>
    <w:rsid w:val="004D1385"/>
    <w:rsid w:val="0050355A"/>
    <w:rsid w:val="005316AD"/>
    <w:rsid w:val="00547FAB"/>
    <w:rsid w:val="00590178"/>
    <w:rsid w:val="005903A7"/>
    <w:rsid w:val="005D48E0"/>
    <w:rsid w:val="00620C6E"/>
    <w:rsid w:val="006278FE"/>
    <w:rsid w:val="00663AAE"/>
    <w:rsid w:val="00672279"/>
    <w:rsid w:val="00683003"/>
    <w:rsid w:val="006B4AE9"/>
    <w:rsid w:val="006B5704"/>
    <w:rsid w:val="006C29D9"/>
    <w:rsid w:val="006C67CF"/>
    <w:rsid w:val="006E72D2"/>
    <w:rsid w:val="00711820"/>
    <w:rsid w:val="00720F1E"/>
    <w:rsid w:val="0077127D"/>
    <w:rsid w:val="007802A9"/>
    <w:rsid w:val="007A349B"/>
    <w:rsid w:val="007A74C9"/>
    <w:rsid w:val="007D1C0E"/>
    <w:rsid w:val="007E3295"/>
    <w:rsid w:val="00811767"/>
    <w:rsid w:val="0082643A"/>
    <w:rsid w:val="00851CE1"/>
    <w:rsid w:val="008768B5"/>
    <w:rsid w:val="00880467"/>
    <w:rsid w:val="00880551"/>
    <w:rsid w:val="0088184D"/>
    <w:rsid w:val="008A5772"/>
    <w:rsid w:val="008D30C7"/>
    <w:rsid w:val="00935E71"/>
    <w:rsid w:val="009813AD"/>
    <w:rsid w:val="009A7233"/>
    <w:rsid w:val="009B65AF"/>
    <w:rsid w:val="009E1278"/>
    <w:rsid w:val="00A03339"/>
    <w:rsid w:val="00A13E3C"/>
    <w:rsid w:val="00A14097"/>
    <w:rsid w:val="00A51EB7"/>
    <w:rsid w:val="00A751A3"/>
    <w:rsid w:val="00A82D8A"/>
    <w:rsid w:val="00AF495D"/>
    <w:rsid w:val="00B03D78"/>
    <w:rsid w:val="00B82B26"/>
    <w:rsid w:val="00BB6FBE"/>
    <w:rsid w:val="00BC1FD6"/>
    <w:rsid w:val="00BD22F3"/>
    <w:rsid w:val="00BD6453"/>
    <w:rsid w:val="00BE4371"/>
    <w:rsid w:val="00BF5E3A"/>
    <w:rsid w:val="00C0323F"/>
    <w:rsid w:val="00C4735D"/>
    <w:rsid w:val="00C51A9F"/>
    <w:rsid w:val="00CA5271"/>
    <w:rsid w:val="00CE39CB"/>
    <w:rsid w:val="00CE7005"/>
    <w:rsid w:val="00CF148B"/>
    <w:rsid w:val="00CF3F19"/>
    <w:rsid w:val="00CF7E08"/>
    <w:rsid w:val="00D1340B"/>
    <w:rsid w:val="00D571AA"/>
    <w:rsid w:val="00DA3D67"/>
    <w:rsid w:val="00DB65F7"/>
    <w:rsid w:val="00DF6093"/>
    <w:rsid w:val="00E11C55"/>
    <w:rsid w:val="00E17D00"/>
    <w:rsid w:val="00E4765D"/>
    <w:rsid w:val="00E668C1"/>
    <w:rsid w:val="00E67328"/>
    <w:rsid w:val="00E875AF"/>
    <w:rsid w:val="00EC7434"/>
    <w:rsid w:val="00F2740A"/>
    <w:rsid w:val="00F30BEA"/>
    <w:rsid w:val="00F47086"/>
    <w:rsid w:val="00F54B16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E533"/>
  <w15:chartTrackingRefBased/>
  <w15:docId w15:val="{67D6150D-29DB-4851-AF0A-8BB089CE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17A509-6C5B-417C-917F-2FAF1C511EFE}"/>
</file>

<file path=customXml/itemProps2.xml><?xml version="1.0" encoding="utf-8"?>
<ds:datastoreItem xmlns:ds="http://schemas.openxmlformats.org/officeDocument/2006/customXml" ds:itemID="{D9EF1148-55F5-45C2-9BF0-F904E45FDEB5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3.xml><?xml version="1.0" encoding="utf-8"?>
<ds:datastoreItem xmlns:ds="http://schemas.openxmlformats.org/officeDocument/2006/customXml" ds:itemID="{D14EF13A-713F-40B2-8632-E9B29107B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16</cp:revision>
  <cp:lastPrinted>2018-08-23T12:58:00Z</cp:lastPrinted>
  <dcterms:created xsi:type="dcterms:W3CDTF">2024-06-30T21:16:00Z</dcterms:created>
  <dcterms:modified xsi:type="dcterms:W3CDTF">2025-02-21T12:17:00Z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3906800</vt:r8>
  </property>
  <property fmtid="{D5CDD505-2E9C-101B-9397-08002B2CF9AE}" pid="4" name="MediaServiceImageTags">
    <vt:lpwstr/>
  </property>
</Properties>
</file>