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481ABD5C" w:rsidR="00547FAB" w:rsidRPr="00C51A9F" w:rsidRDefault="00167D35" w:rsidP="00547FAB">
      <w:pPr>
        <w:pStyle w:val="berschrift1"/>
      </w:pPr>
      <w:r w:rsidRPr="00167D35">
        <w:t>How does acid rain affect plants?</w:t>
      </w:r>
    </w:p>
    <w:p w14:paraId="28DA33D8" w14:textId="77777777" w:rsidR="00547FAB" w:rsidRPr="00C51A9F" w:rsidRDefault="00547FAB" w:rsidP="002B6E76"/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7B88E526" w14:textId="4FED2555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0:0</w:t>
      </w:r>
      <w:r w:rsidR="009609F4">
        <w:rPr>
          <w:i/>
          <w:iCs/>
        </w:rPr>
        <w:t>7</w:t>
      </w:r>
      <w:r>
        <w:rPr>
          <w:i/>
          <w:iCs/>
        </w:rPr>
        <w:t>)</w:t>
      </w:r>
      <w:r w:rsidRPr="00167D35">
        <w:t xml:space="preserve"> How does acid rain affect plants?</w:t>
      </w:r>
    </w:p>
    <w:p w14:paraId="4DCBD6A5" w14:textId="7692D726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</w:t>
      </w:r>
      <w:r w:rsidR="00D40179">
        <w:rPr>
          <w:i/>
          <w:iCs/>
        </w:rPr>
        <w:t>12</w:t>
      </w:r>
      <w:r>
        <w:rPr>
          <w:i/>
          <w:iCs/>
        </w:rPr>
        <w:t>)</w:t>
      </w:r>
      <w:r w:rsidRPr="00167D35">
        <w:t xml:space="preserve"> Looking out the window</w:t>
      </w:r>
      <w:r w:rsidR="00FE42AD">
        <w:t>,</w:t>
      </w:r>
      <w:r w:rsidRPr="00167D35">
        <w:t xml:space="preserve"> Lilu saw that it was raining and felt happy.</w:t>
      </w:r>
    </w:p>
    <w:p w14:paraId="1FF64AE4" w14:textId="71DB8ED2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0:1</w:t>
      </w:r>
      <w:r w:rsidR="00622874">
        <w:rPr>
          <w:i/>
          <w:iCs/>
        </w:rPr>
        <w:t>7</w:t>
      </w:r>
      <w:r>
        <w:rPr>
          <w:i/>
          <w:iCs/>
        </w:rPr>
        <w:t>)</w:t>
      </w:r>
      <w:r w:rsidRPr="00167D35">
        <w:t xml:space="preserve"> He enjoys taking a bath with friends in rainy weather.</w:t>
      </w:r>
    </w:p>
    <w:p w14:paraId="46A3C33A" w14:textId="1EB29E80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</w:t>
      </w:r>
      <w:r w:rsidR="00622874">
        <w:rPr>
          <w:i/>
          <w:iCs/>
        </w:rPr>
        <w:t>21</w:t>
      </w:r>
      <w:r>
        <w:rPr>
          <w:i/>
          <w:iCs/>
        </w:rPr>
        <w:t>)</w:t>
      </w:r>
      <w:r w:rsidRPr="00167D35">
        <w:t xml:space="preserve"> He recalled recent news about acid rain and wondered about its effects on plants.</w:t>
      </w:r>
    </w:p>
    <w:p w14:paraId="13855CF8" w14:textId="3E6FD810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0:2</w:t>
      </w:r>
      <w:r w:rsidR="00AA4540">
        <w:rPr>
          <w:i/>
          <w:iCs/>
        </w:rPr>
        <w:t>7</w:t>
      </w:r>
      <w:r>
        <w:rPr>
          <w:i/>
          <w:iCs/>
        </w:rPr>
        <w:t>)</w:t>
      </w:r>
      <w:r w:rsidRPr="00167D35">
        <w:t xml:space="preserve"> Lilu asked a few questions. How does acid rain affect plants?</w:t>
      </w:r>
    </w:p>
    <w:p w14:paraId="7E4C41D9" w14:textId="08AA09E9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</w:t>
      </w:r>
      <w:r w:rsidR="005E57A9">
        <w:rPr>
          <w:i/>
          <w:iCs/>
        </w:rPr>
        <w:t>35</w:t>
      </w:r>
      <w:r>
        <w:rPr>
          <w:i/>
          <w:iCs/>
        </w:rPr>
        <w:t>)</w:t>
      </w:r>
      <w:r w:rsidRPr="00167D35">
        <w:t xml:space="preserve"> What changes occur after a week or two?</w:t>
      </w:r>
    </w:p>
    <w:p w14:paraId="4E872508" w14:textId="76BBDA19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</w:t>
      </w:r>
      <w:r w:rsidR="005E57A9">
        <w:rPr>
          <w:i/>
          <w:iCs/>
        </w:rPr>
        <w:t>40</w:t>
      </w:r>
      <w:r>
        <w:rPr>
          <w:i/>
          <w:iCs/>
        </w:rPr>
        <w:t>)</w:t>
      </w:r>
      <w:r w:rsidRPr="00167D35">
        <w:t xml:space="preserve"> Have you noticed differences in plants with regular water?</w:t>
      </w:r>
    </w:p>
    <w:p w14:paraId="31A47FD8" w14:textId="224F4908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</w:t>
      </w:r>
      <w:r w:rsidR="00D163F8">
        <w:rPr>
          <w:i/>
          <w:iCs/>
        </w:rPr>
        <w:t>45</w:t>
      </w:r>
      <w:r>
        <w:rPr>
          <w:i/>
          <w:iCs/>
        </w:rPr>
        <w:t>)</w:t>
      </w:r>
      <w:r w:rsidRPr="00167D35">
        <w:t xml:space="preserve"> Let's understand how acid rain affects plants.</w:t>
      </w:r>
    </w:p>
    <w:p w14:paraId="0EC95671" w14:textId="72FDE652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</w:t>
      </w:r>
      <w:r w:rsidR="00D163F8">
        <w:rPr>
          <w:i/>
          <w:iCs/>
        </w:rPr>
        <w:t>50</w:t>
      </w:r>
      <w:r>
        <w:rPr>
          <w:i/>
          <w:iCs/>
        </w:rPr>
        <w:t>)</w:t>
      </w:r>
      <w:r w:rsidRPr="00167D35">
        <w:t xml:space="preserve"> When rain mixes with air pollutants</w:t>
      </w:r>
      <w:r w:rsidR="00FE42AD">
        <w:t>,</w:t>
      </w:r>
      <w:r w:rsidRPr="00167D35">
        <w:t xml:space="preserve"> it becomes more acidic.</w:t>
      </w:r>
    </w:p>
    <w:p w14:paraId="5D05DFC7" w14:textId="6EDA7CCA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0:</w:t>
      </w:r>
      <w:r w:rsidR="00F31A67">
        <w:rPr>
          <w:i/>
          <w:iCs/>
        </w:rPr>
        <w:t>55</w:t>
      </w:r>
      <w:r>
        <w:rPr>
          <w:i/>
          <w:iCs/>
        </w:rPr>
        <w:t>)</w:t>
      </w:r>
      <w:r w:rsidRPr="00167D35">
        <w:t xml:space="preserve"> This happens with snow and fog to</w:t>
      </w:r>
      <w:r w:rsidR="00FE42AD">
        <w:t>o</w:t>
      </w:r>
      <w:r w:rsidRPr="00167D35">
        <w:t>, causing harmful acid rain that damage</w:t>
      </w:r>
      <w:r w:rsidR="00FE42AD">
        <w:t>s</w:t>
      </w:r>
      <w:r w:rsidRPr="00167D35">
        <w:t xml:space="preserve"> plants and creatures in streams and lakes.</w:t>
      </w:r>
    </w:p>
    <w:p w14:paraId="4566AE02" w14:textId="73655763" w:rsidR="00167D35" w:rsidRPr="00167D35" w:rsidRDefault="00167D35" w:rsidP="00167D35">
      <w:r>
        <w:rPr>
          <w:i/>
          <w:iCs/>
        </w:rPr>
        <w:t>(</w:t>
      </w:r>
      <w:r w:rsidR="00F31A67">
        <w:rPr>
          <w:i/>
          <w:iCs/>
        </w:rPr>
        <w:t>1</w:t>
      </w:r>
      <w:r w:rsidRPr="00167D35">
        <w:rPr>
          <w:i/>
          <w:iCs/>
        </w:rPr>
        <w:t>:</w:t>
      </w:r>
      <w:r w:rsidR="00F31A67">
        <w:rPr>
          <w:i/>
          <w:iCs/>
        </w:rPr>
        <w:t>05</w:t>
      </w:r>
      <w:r>
        <w:rPr>
          <w:i/>
          <w:iCs/>
        </w:rPr>
        <w:t>)</w:t>
      </w:r>
      <w:r w:rsidRPr="00167D35">
        <w:t xml:space="preserve"> We measure acidity using the pH level.</w:t>
      </w:r>
    </w:p>
    <w:p w14:paraId="0F2E5EF7" w14:textId="7EAE3A91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1:0</w:t>
      </w:r>
      <w:r w:rsidR="00C664DD">
        <w:rPr>
          <w:i/>
          <w:iCs/>
        </w:rPr>
        <w:t>8</w:t>
      </w:r>
      <w:r>
        <w:rPr>
          <w:i/>
          <w:iCs/>
        </w:rPr>
        <w:t>)</w:t>
      </w:r>
      <w:r w:rsidRPr="00167D35">
        <w:t xml:space="preserve"> Regular water has a pH around 7</w:t>
      </w:r>
      <w:r w:rsidR="00FE42AD">
        <w:t>,</w:t>
      </w:r>
      <w:r w:rsidRPr="00167D35">
        <w:t xml:space="preserve"> while normal rain is at 5.6.</w:t>
      </w:r>
    </w:p>
    <w:p w14:paraId="00FDF437" w14:textId="1BA59892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</w:t>
      </w:r>
      <w:r w:rsidR="00C664DD">
        <w:rPr>
          <w:i/>
          <w:iCs/>
        </w:rPr>
        <w:t>15</w:t>
      </w:r>
      <w:r>
        <w:rPr>
          <w:i/>
          <w:iCs/>
        </w:rPr>
        <w:t>)</w:t>
      </w:r>
      <w:r w:rsidRPr="00167D35">
        <w:t xml:space="preserve"> Acid rain falls between 4 and 5 on the pH scale. Vinegar is an acid with a pH between 2 and 3.</w:t>
      </w:r>
    </w:p>
    <w:p w14:paraId="298E8439" w14:textId="5E61EDDC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</w:t>
      </w:r>
      <w:r w:rsidR="001D17D7">
        <w:rPr>
          <w:i/>
          <w:iCs/>
        </w:rPr>
        <w:t>24</w:t>
      </w:r>
      <w:r>
        <w:rPr>
          <w:i/>
          <w:iCs/>
        </w:rPr>
        <w:t>)</w:t>
      </w:r>
      <w:r w:rsidRPr="00167D35">
        <w:t xml:space="preserve"> Adding vinegar to the water increases its acidity.</w:t>
      </w:r>
    </w:p>
    <w:p w14:paraId="5B7358EC" w14:textId="2B3277B5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</w:t>
      </w:r>
      <w:r w:rsidR="001D17D7">
        <w:rPr>
          <w:i/>
          <w:iCs/>
        </w:rPr>
        <w:t>30</w:t>
      </w:r>
      <w:r>
        <w:rPr>
          <w:i/>
          <w:iCs/>
        </w:rPr>
        <w:t>)</w:t>
      </w:r>
      <w:r w:rsidRPr="00167D35">
        <w:t xml:space="preserve"> To simulate normal rain, we added a few drops of vinegar to the water.</w:t>
      </w:r>
    </w:p>
    <w:p w14:paraId="73272F62" w14:textId="4D307A62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</w:t>
      </w:r>
      <w:r w:rsidR="001D17D7">
        <w:rPr>
          <w:i/>
          <w:iCs/>
        </w:rPr>
        <w:t>36</w:t>
      </w:r>
      <w:r>
        <w:rPr>
          <w:i/>
          <w:iCs/>
        </w:rPr>
        <w:t>)</w:t>
      </w:r>
      <w:r w:rsidRPr="00167D35">
        <w:t xml:space="preserve"> To simulate acid rain, we used only vinegar.</w:t>
      </w:r>
    </w:p>
    <w:p w14:paraId="4151BC6F" w14:textId="4A95ED53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</w:t>
      </w:r>
      <w:r w:rsidR="001D17D7">
        <w:rPr>
          <w:i/>
          <w:iCs/>
        </w:rPr>
        <w:t>41</w:t>
      </w:r>
      <w:r>
        <w:rPr>
          <w:i/>
          <w:iCs/>
        </w:rPr>
        <w:t>)</w:t>
      </w:r>
      <w:r w:rsidRPr="00167D35">
        <w:t xml:space="preserve"> Acid rain </w:t>
      </w:r>
      <w:r w:rsidR="003034BA">
        <w:t>h</w:t>
      </w:r>
      <w:r w:rsidRPr="00167D35">
        <w:t>arms plants weakening and even killing them.</w:t>
      </w:r>
    </w:p>
    <w:p w14:paraId="77B6D5A6" w14:textId="47A3538A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1:4</w:t>
      </w:r>
      <w:r w:rsidR="001D17D7">
        <w:rPr>
          <w:i/>
          <w:iCs/>
        </w:rPr>
        <w:t>7</w:t>
      </w:r>
      <w:r>
        <w:rPr>
          <w:i/>
          <w:iCs/>
        </w:rPr>
        <w:t>)</w:t>
      </w:r>
      <w:r w:rsidRPr="00167D35">
        <w:t xml:space="preserve"> Can we stop air pollution and acid rain to protect nature?</w:t>
      </w:r>
    </w:p>
    <w:p w14:paraId="3C2F2DA7" w14:textId="69F5A927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</w:t>
      </w:r>
      <w:r w:rsidR="0093364C">
        <w:rPr>
          <w:i/>
          <w:iCs/>
        </w:rPr>
        <w:t>52</w:t>
      </w:r>
      <w:r>
        <w:rPr>
          <w:i/>
          <w:iCs/>
        </w:rPr>
        <w:t>)</w:t>
      </w:r>
      <w:r w:rsidRPr="00167D35">
        <w:t xml:space="preserve"> We all play a role in safeguarding the environment.</w:t>
      </w:r>
    </w:p>
    <w:p w14:paraId="78F72C51" w14:textId="5237CE24" w:rsidR="00167D35" w:rsidRPr="00167D35" w:rsidRDefault="00167D35" w:rsidP="00167D35">
      <w:r>
        <w:rPr>
          <w:i/>
          <w:iCs/>
        </w:rPr>
        <w:t>(</w:t>
      </w:r>
      <w:r w:rsidRPr="00167D35">
        <w:rPr>
          <w:i/>
          <w:iCs/>
        </w:rPr>
        <w:t>1:</w:t>
      </w:r>
      <w:r w:rsidR="0093364C">
        <w:rPr>
          <w:i/>
          <w:iCs/>
        </w:rPr>
        <w:t>56</w:t>
      </w:r>
      <w:r>
        <w:rPr>
          <w:i/>
          <w:iCs/>
        </w:rPr>
        <w:t>)</w:t>
      </w:r>
      <w:r w:rsidRPr="00167D35">
        <w:t xml:space="preserve"> By saving energy</w:t>
      </w:r>
      <w:r w:rsidR="003034BA">
        <w:t>,</w:t>
      </w:r>
      <w:r w:rsidRPr="00167D35">
        <w:t xml:space="preserve"> reducing pollution</w:t>
      </w:r>
      <w:r w:rsidR="003034BA">
        <w:t>,</w:t>
      </w:r>
      <w:r w:rsidRPr="00167D35">
        <w:t xml:space="preserve"> and raising awareness about acid rain</w:t>
      </w:r>
      <w:r w:rsidR="003034BA">
        <w:t>,</w:t>
      </w:r>
      <w:r w:rsidRPr="00167D35">
        <w:t xml:space="preserve"> together we can make a positive impact on plants and ecosystems.</w:t>
      </w:r>
    </w:p>
    <w:p w14:paraId="25A89D01" w14:textId="77777777" w:rsidR="00373794" w:rsidRPr="00D1340B" w:rsidRDefault="00373794" w:rsidP="00D1340B"/>
    <w:sectPr w:rsidR="00373794" w:rsidRPr="00D1340B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E0FF4" w14:textId="77777777" w:rsidR="00D976D5" w:rsidRDefault="00D976D5" w:rsidP="003160A6">
      <w:r>
        <w:separator/>
      </w:r>
    </w:p>
  </w:endnote>
  <w:endnote w:type="continuationSeparator" w:id="0">
    <w:p w14:paraId="3503C34C" w14:textId="77777777" w:rsidR="00D976D5" w:rsidRDefault="00D976D5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Add final english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93BFF" w14:textId="77777777" w:rsidR="00D976D5" w:rsidRDefault="00D976D5" w:rsidP="003160A6">
      <w:r>
        <w:separator/>
      </w:r>
    </w:p>
  </w:footnote>
  <w:footnote w:type="continuationSeparator" w:id="0">
    <w:p w14:paraId="3C756134" w14:textId="77777777" w:rsidR="00D976D5" w:rsidRDefault="00D976D5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24913"/>
    <w:rsid w:val="00167D35"/>
    <w:rsid w:val="0017629A"/>
    <w:rsid w:val="00190185"/>
    <w:rsid w:val="001D17D7"/>
    <w:rsid w:val="002177CB"/>
    <w:rsid w:val="002323D9"/>
    <w:rsid w:val="00292FD1"/>
    <w:rsid w:val="0029761A"/>
    <w:rsid w:val="002A6153"/>
    <w:rsid w:val="002A6BEE"/>
    <w:rsid w:val="002B6E76"/>
    <w:rsid w:val="003034BA"/>
    <w:rsid w:val="003160A6"/>
    <w:rsid w:val="0035728E"/>
    <w:rsid w:val="003640D2"/>
    <w:rsid w:val="00373794"/>
    <w:rsid w:val="003746C7"/>
    <w:rsid w:val="004327F8"/>
    <w:rsid w:val="00437152"/>
    <w:rsid w:val="00440B70"/>
    <w:rsid w:val="004455C2"/>
    <w:rsid w:val="00446DEF"/>
    <w:rsid w:val="00495E52"/>
    <w:rsid w:val="00496307"/>
    <w:rsid w:val="004A797E"/>
    <w:rsid w:val="004C08A9"/>
    <w:rsid w:val="0050355A"/>
    <w:rsid w:val="005316AD"/>
    <w:rsid w:val="00547FAB"/>
    <w:rsid w:val="00590178"/>
    <w:rsid w:val="005903A7"/>
    <w:rsid w:val="005E57A9"/>
    <w:rsid w:val="00620C6E"/>
    <w:rsid w:val="00622874"/>
    <w:rsid w:val="006278FE"/>
    <w:rsid w:val="006533A8"/>
    <w:rsid w:val="00663AAE"/>
    <w:rsid w:val="00672279"/>
    <w:rsid w:val="00683003"/>
    <w:rsid w:val="006B4AE9"/>
    <w:rsid w:val="006B5704"/>
    <w:rsid w:val="006C29D9"/>
    <w:rsid w:val="006E72D2"/>
    <w:rsid w:val="00711820"/>
    <w:rsid w:val="00720F1E"/>
    <w:rsid w:val="0077127D"/>
    <w:rsid w:val="007802A9"/>
    <w:rsid w:val="007A349B"/>
    <w:rsid w:val="007A74C9"/>
    <w:rsid w:val="007D1C0E"/>
    <w:rsid w:val="007E3295"/>
    <w:rsid w:val="00811767"/>
    <w:rsid w:val="0082643A"/>
    <w:rsid w:val="008768B5"/>
    <w:rsid w:val="00880467"/>
    <w:rsid w:val="0088184D"/>
    <w:rsid w:val="00882DA4"/>
    <w:rsid w:val="008A5772"/>
    <w:rsid w:val="008D30C7"/>
    <w:rsid w:val="0093364C"/>
    <w:rsid w:val="00935E71"/>
    <w:rsid w:val="009609F4"/>
    <w:rsid w:val="009813AD"/>
    <w:rsid w:val="00981F78"/>
    <w:rsid w:val="009A7233"/>
    <w:rsid w:val="009B65AF"/>
    <w:rsid w:val="009E1278"/>
    <w:rsid w:val="00A03339"/>
    <w:rsid w:val="00A13E3C"/>
    <w:rsid w:val="00A14097"/>
    <w:rsid w:val="00A50F0D"/>
    <w:rsid w:val="00A82D8A"/>
    <w:rsid w:val="00AA4540"/>
    <w:rsid w:val="00AF495D"/>
    <w:rsid w:val="00B03D78"/>
    <w:rsid w:val="00B82B26"/>
    <w:rsid w:val="00B8621D"/>
    <w:rsid w:val="00BC1FD6"/>
    <w:rsid w:val="00BD22F3"/>
    <w:rsid w:val="00BD6453"/>
    <w:rsid w:val="00BE4371"/>
    <w:rsid w:val="00C0323F"/>
    <w:rsid w:val="00C4735D"/>
    <w:rsid w:val="00C51A9F"/>
    <w:rsid w:val="00C664DD"/>
    <w:rsid w:val="00C774D4"/>
    <w:rsid w:val="00CA5271"/>
    <w:rsid w:val="00CD6B2E"/>
    <w:rsid w:val="00CE39CB"/>
    <w:rsid w:val="00CE7005"/>
    <w:rsid w:val="00CF148B"/>
    <w:rsid w:val="00CF3F19"/>
    <w:rsid w:val="00CF7E08"/>
    <w:rsid w:val="00D1340B"/>
    <w:rsid w:val="00D163F8"/>
    <w:rsid w:val="00D40179"/>
    <w:rsid w:val="00D976D5"/>
    <w:rsid w:val="00DA3D67"/>
    <w:rsid w:val="00DB65F7"/>
    <w:rsid w:val="00DF6093"/>
    <w:rsid w:val="00E11C55"/>
    <w:rsid w:val="00E17D00"/>
    <w:rsid w:val="00E668C1"/>
    <w:rsid w:val="00E67328"/>
    <w:rsid w:val="00E875AF"/>
    <w:rsid w:val="00EC7434"/>
    <w:rsid w:val="00F2740A"/>
    <w:rsid w:val="00F30BEA"/>
    <w:rsid w:val="00F31A67"/>
    <w:rsid w:val="00F47086"/>
    <w:rsid w:val="00F54B16"/>
    <w:rsid w:val="00FA3EB8"/>
    <w:rsid w:val="00FE42AD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25F3D4-49A9-4491-9C61-6766D2E5A7E2}"/>
</file>

<file path=customXml/itemProps2.xml><?xml version="1.0" encoding="utf-8"?>
<ds:datastoreItem xmlns:ds="http://schemas.openxmlformats.org/officeDocument/2006/customXml" ds:itemID="{D3FAE49D-21CD-45DF-B965-39D7B5918EC9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3.xml><?xml version="1.0" encoding="utf-8"?>
<ds:datastoreItem xmlns:ds="http://schemas.openxmlformats.org/officeDocument/2006/customXml" ds:itemID="{BB3711EC-F71E-4654-AAAE-18C7807F5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15</cp:revision>
  <cp:lastPrinted>2018-08-23T12:58:00Z</cp:lastPrinted>
  <dcterms:created xsi:type="dcterms:W3CDTF">2024-06-30T21:43:00Z</dcterms:created>
  <dcterms:modified xsi:type="dcterms:W3CDTF">2025-02-20T13:12:00Z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3911400</vt:r8>
  </property>
  <property fmtid="{D5CDD505-2E9C-101B-9397-08002B2CF9AE}" pid="4" name="MediaServiceImageTags">
    <vt:lpwstr/>
  </property>
</Properties>
</file>