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15D797DE" w:rsidR="00547FAB" w:rsidRPr="00CE7005" w:rsidRDefault="00A81197" w:rsidP="00547FAB">
      <w:pPr>
        <w:pStyle w:val="berschrift1"/>
      </w:pPr>
      <w:r w:rsidRPr="00A81197">
        <w:t xml:space="preserve">How </w:t>
      </w:r>
      <w:r>
        <w:t>does a</w:t>
      </w:r>
      <w:r w:rsidRPr="00A81197">
        <w:t xml:space="preserve">cid </w:t>
      </w:r>
      <w:r>
        <w:t>r</w:t>
      </w:r>
      <w:r w:rsidRPr="00A81197">
        <w:t xml:space="preserve">ain </w:t>
      </w:r>
      <w:r>
        <w:t>d</w:t>
      </w:r>
      <w:r w:rsidRPr="00A81197">
        <w:t xml:space="preserve">amage </w:t>
      </w:r>
      <w:r>
        <w:t>o</w:t>
      </w:r>
      <w:r w:rsidRPr="00A81197">
        <w:t xml:space="preserve">ur </w:t>
      </w:r>
      <w:r>
        <w:t>b</w:t>
      </w:r>
      <w:r w:rsidRPr="00A81197">
        <w:t>uilding</w:t>
      </w:r>
      <w:r w:rsidR="00896AAE">
        <w:t>s</w:t>
      </w:r>
      <w:r w:rsidRPr="00A81197">
        <w:t>?</w:t>
      </w:r>
    </w:p>
    <w:p w14:paraId="3AF0D732" w14:textId="77777777" w:rsidR="00E82111" w:rsidRDefault="00E82111" w:rsidP="00E82111"/>
    <w:p w14:paraId="0EF7B7C9" w14:textId="44598FDC" w:rsidR="00A87282" w:rsidRDefault="00A87282" w:rsidP="00A87282">
      <w:pPr>
        <w:pStyle w:val="berschrift2"/>
      </w:pPr>
      <w:r>
        <w:t>Required materials</w:t>
      </w:r>
    </w:p>
    <w:p w14:paraId="09913DBC" w14:textId="77777777" w:rsidR="00A81197" w:rsidRPr="00A81197" w:rsidRDefault="00A81197" w:rsidP="00A81197">
      <w:pPr>
        <w:pStyle w:val="Listenabsatz"/>
        <w:rPr>
          <w:sz w:val="24"/>
          <w:szCs w:val="24"/>
        </w:rPr>
      </w:pPr>
      <w:r w:rsidRPr="00A81197">
        <w:rPr>
          <w:sz w:val="24"/>
          <w:szCs w:val="24"/>
        </w:rPr>
        <w:t>3 jars</w:t>
      </w:r>
    </w:p>
    <w:p w14:paraId="23FA0CF8" w14:textId="29DAE904" w:rsidR="00A81197" w:rsidRPr="00A81197" w:rsidRDefault="00A81197" w:rsidP="00A8119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w</w:t>
      </w:r>
      <w:r w:rsidRPr="00A81197">
        <w:rPr>
          <w:sz w:val="24"/>
          <w:szCs w:val="24"/>
        </w:rPr>
        <w:t>ater</w:t>
      </w:r>
    </w:p>
    <w:p w14:paraId="4AD05E5C" w14:textId="18F2D1EF" w:rsidR="00A81197" w:rsidRPr="00A81197" w:rsidRDefault="00A81197" w:rsidP="00A8119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vi</w:t>
      </w:r>
      <w:r w:rsidRPr="00A81197">
        <w:rPr>
          <w:sz w:val="24"/>
          <w:szCs w:val="24"/>
        </w:rPr>
        <w:t>negar</w:t>
      </w:r>
    </w:p>
    <w:p w14:paraId="36C0C836" w14:textId="7BBBCC31" w:rsidR="00A81197" w:rsidRPr="00A81197" w:rsidRDefault="00A81197" w:rsidP="00A8119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c</w:t>
      </w:r>
      <w:r w:rsidRPr="00A81197">
        <w:rPr>
          <w:sz w:val="24"/>
          <w:szCs w:val="24"/>
        </w:rPr>
        <w:t>halk</w:t>
      </w:r>
    </w:p>
    <w:p w14:paraId="1CCDA2D3" w14:textId="18762E8C" w:rsidR="00A81197" w:rsidRPr="00A81197" w:rsidRDefault="00A81197" w:rsidP="00A8119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 k</w:t>
      </w:r>
      <w:r w:rsidRPr="00A81197">
        <w:rPr>
          <w:sz w:val="24"/>
          <w:szCs w:val="24"/>
        </w:rPr>
        <w:t>itchen scale</w:t>
      </w:r>
    </w:p>
    <w:p w14:paraId="17EC3F03" w14:textId="3FB2427F" w:rsidR="00A81197" w:rsidRPr="00A81197" w:rsidRDefault="00A81197" w:rsidP="00A81197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a m</w:t>
      </w:r>
      <w:r w:rsidRPr="00A81197">
        <w:rPr>
          <w:sz w:val="24"/>
          <w:szCs w:val="24"/>
        </w:rPr>
        <w:t>easuring cup</w:t>
      </w:r>
    </w:p>
    <w:p w14:paraId="425F399B" w14:textId="77777777" w:rsidR="00765375" w:rsidRPr="00765375" w:rsidRDefault="00765375" w:rsidP="00765375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>Questions before performing the experiment</w:t>
      </w:r>
    </w:p>
    <w:p w14:paraId="39A5B95E" w14:textId="579E7807" w:rsidR="002648F8" w:rsidRPr="004A0D92" w:rsidRDefault="00A81197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81197">
        <w:rPr>
          <w:sz w:val="24"/>
          <w:szCs w:val="24"/>
        </w:rPr>
        <w:t>Why do you think we used chalk to represent buildings?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B730BC8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275A00C0" w:rsidR="002648F8" w:rsidRPr="004A0D92" w:rsidRDefault="00A81197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81197">
        <w:rPr>
          <w:sz w:val="24"/>
          <w:szCs w:val="24"/>
        </w:rPr>
        <w:t>How can we mimic acid rain?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30D52CA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4CABF4B" w14:textId="76BF9715" w:rsidR="00A81197" w:rsidRPr="00A81197" w:rsidRDefault="00A81197" w:rsidP="00A8119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81197">
        <w:rPr>
          <w:sz w:val="24"/>
          <w:szCs w:val="24"/>
        </w:rPr>
        <w:t>Do you find buildings damaged by acid rain in the city where you live or somewhere you have visited? Where?</w:t>
      </w:r>
    </w:p>
    <w:p w14:paraId="311986C0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B5339CF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02DD8DAC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012DBB5F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lastRenderedPageBreak/>
        <w:t xml:space="preserve">2. Watch the </w:t>
      </w:r>
      <w:r>
        <w:t>first</w:t>
      </w:r>
      <w:r w:rsidRPr="002648F8">
        <w:t xml:space="preserve"> video</w:t>
      </w:r>
      <w:r>
        <w:t xml:space="preserve"> and perform the experiment</w:t>
      </w:r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14028C5" w14:textId="029FA63F" w:rsidR="001D1734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765375">
        <w:rPr>
          <w:sz w:val="24"/>
          <w:szCs w:val="24"/>
        </w:rPr>
        <w:t xml:space="preserve"> in the box </w:t>
      </w:r>
      <w:r w:rsidR="000010A4">
        <w:rPr>
          <w:sz w:val="24"/>
          <w:szCs w:val="24"/>
        </w:rPr>
        <w:t>below</w:t>
      </w:r>
      <w:r w:rsidR="00765375">
        <w:rPr>
          <w:sz w:val="24"/>
          <w:szCs w:val="24"/>
        </w:rPr>
        <w:t>.</w:t>
      </w: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558929" wp14:editId="577E1B6E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3F9159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r w:rsidRPr="002648F8">
        <w:t>Record your measurements</w:t>
      </w:r>
    </w:p>
    <w:p w14:paraId="36CF97F1" w14:textId="6420AD87" w:rsidR="001D1734" w:rsidRDefault="001D1734" w:rsidP="001D1734">
      <w:pPr>
        <w:rPr>
          <w:sz w:val="24"/>
          <w:szCs w:val="24"/>
          <w:lang w:val="x-none"/>
        </w:rPr>
      </w:pPr>
      <w:r w:rsidRPr="001D1734">
        <w:rPr>
          <w:sz w:val="24"/>
          <w:szCs w:val="24"/>
          <w:lang w:val="x-none"/>
        </w:rPr>
        <w:t>Fill the table.</w:t>
      </w:r>
    </w:p>
    <w:p w14:paraId="342C137E" w14:textId="77777777" w:rsidR="001D1734" w:rsidRPr="001D1734" w:rsidRDefault="001D1734" w:rsidP="001D1734">
      <w:pPr>
        <w:rPr>
          <w:sz w:val="24"/>
          <w:szCs w:val="24"/>
          <w:lang w:val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2"/>
        <w:gridCol w:w="4248"/>
        <w:gridCol w:w="4248"/>
      </w:tblGrid>
      <w:tr w:rsidR="000010A4" w:rsidRPr="000010A4" w14:paraId="23F0DC95" w14:textId="77777777" w:rsidTr="000010A4">
        <w:trPr>
          <w:trHeight w:val="113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C7093" w14:textId="77777777" w:rsidR="000010A4" w:rsidRPr="000010A4" w:rsidRDefault="000010A4" w:rsidP="000010A4">
            <w:pPr>
              <w:rPr>
                <w:sz w:val="24"/>
                <w:szCs w:val="24"/>
                <w:lang w:val="pt-PT"/>
              </w:rPr>
            </w:pPr>
            <w:r w:rsidRPr="000010A4">
              <w:rPr>
                <w:sz w:val="24"/>
                <w:szCs w:val="24"/>
              </w:rPr>
              <w:t>Jar number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8900" w14:textId="77777777" w:rsidR="000010A4" w:rsidRPr="000010A4" w:rsidRDefault="000010A4" w:rsidP="000010A4">
            <w:pPr>
              <w:rPr>
                <w:sz w:val="24"/>
                <w:szCs w:val="24"/>
              </w:rPr>
            </w:pPr>
            <w:r w:rsidRPr="000010A4">
              <w:rPr>
                <w:sz w:val="24"/>
                <w:szCs w:val="24"/>
              </w:rPr>
              <w:t>Content of the jar</w:t>
            </w: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976C" w14:textId="77777777" w:rsidR="000010A4" w:rsidRPr="000010A4" w:rsidRDefault="000010A4" w:rsidP="000010A4">
            <w:pPr>
              <w:rPr>
                <w:sz w:val="24"/>
                <w:szCs w:val="24"/>
                <w:lang w:val="en-US"/>
              </w:rPr>
            </w:pPr>
            <w:r w:rsidRPr="000010A4">
              <w:rPr>
                <w:sz w:val="24"/>
                <w:szCs w:val="24"/>
              </w:rPr>
              <w:t>Condition of</w:t>
            </w:r>
            <w:r w:rsidRPr="000010A4">
              <w:rPr>
                <w:sz w:val="24"/>
                <w:szCs w:val="24"/>
                <w:lang w:val="en-US"/>
              </w:rPr>
              <w:t xml:space="preserve"> the</w:t>
            </w:r>
            <w:r w:rsidRPr="000010A4">
              <w:rPr>
                <w:sz w:val="24"/>
                <w:szCs w:val="24"/>
              </w:rPr>
              <w:t xml:space="preserve"> chalk</w:t>
            </w:r>
          </w:p>
        </w:tc>
      </w:tr>
      <w:tr w:rsidR="000010A4" w:rsidRPr="000010A4" w14:paraId="20CE0650" w14:textId="77777777" w:rsidTr="000010A4">
        <w:trPr>
          <w:trHeight w:val="113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0B81" w14:textId="77777777" w:rsidR="000010A4" w:rsidRPr="000010A4" w:rsidRDefault="000010A4" w:rsidP="000010A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49B9" w14:textId="77777777" w:rsidR="000010A4" w:rsidRPr="000010A4" w:rsidRDefault="000010A4" w:rsidP="000010A4">
            <w:pPr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33B2" w14:textId="77777777" w:rsidR="000010A4" w:rsidRPr="000010A4" w:rsidRDefault="000010A4" w:rsidP="000010A4">
            <w:pPr>
              <w:rPr>
                <w:sz w:val="24"/>
                <w:szCs w:val="24"/>
              </w:rPr>
            </w:pPr>
          </w:p>
        </w:tc>
      </w:tr>
      <w:tr w:rsidR="000010A4" w:rsidRPr="000010A4" w14:paraId="5C4B7897" w14:textId="77777777" w:rsidTr="000010A4">
        <w:trPr>
          <w:trHeight w:val="113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BF4" w14:textId="77777777" w:rsidR="000010A4" w:rsidRPr="000010A4" w:rsidRDefault="000010A4" w:rsidP="000010A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EA7" w14:textId="77777777" w:rsidR="000010A4" w:rsidRPr="000010A4" w:rsidRDefault="000010A4" w:rsidP="000010A4">
            <w:pPr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33A7" w14:textId="77777777" w:rsidR="000010A4" w:rsidRPr="000010A4" w:rsidRDefault="000010A4" w:rsidP="000010A4">
            <w:pPr>
              <w:rPr>
                <w:sz w:val="24"/>
                <w:szCs w:val="24"/>
              </w:rPr>
            </w:pPr>
          </w:p>
        </w:tc>
      </w:tr>
      <w:tr w:rsidR="000010A4" w:rsidRPr="000010A4" w14:paraId="1908EDF7" w14:textId="77777777" w:rsidTr="000010A4">
        <w:trPr>
          <w:trHeight w:val="113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1A69" w14:textId="77777777" w:rsidR="000010A4" w:rsidRPr="000010A4" w:rsidRDefault="000010A4" w:rsidP="000010A4">
            <w:pPr>
              <w:rPr>
                <w:sz w:val="24"/>
                <w:szCs w:val="24"/>
                <w:lang w:val="pt-PT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B03" w14:textId="77777777" w:rsidR="000010A4" w:rsidRPr="000010A4" w:rsidRDefault="000010A4" w:rsidP="000010A4">
            <w:pPr>
              <w:rPr>
                <w:sz w:val="24"/>
                <w:szCs w:val="24"/>
              </w:rPr>
            </w:pPr>
          </w:p>
        </w:tc>
        <w:tc>
          <w:tcPr>
            <w:tcW w:w="2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13F5E" w14:textId="77777777" w:rsidR="000010A4" w:rsidRPr="000010A4" w:rsidRDefault="000010A4" w:rsidP="000010A4">
            <w:pPr>
              <w:rPr>
                <w:sz w:val="24"/>
                <w:szCs w:val="24"/>
              </w:rPr>
            </w:pPr>
          </w:p>
        </w:tc>
      </w:tr>
    </w:tbl>
    <w:p w14:paraId="7AAAC892" w14:textId="77777777" w:rsidR="001D1734" w:rsidRDefault="001D1734" w:rsidP="002648F8">
      <w:pPr>
        <w:rPr>
          <w:sz w:val="24"/>
          <w:szCs w:val="24"/>
        </w:rPr>
      </w:pPr>
    </w:p>
    <w:p w14:paraId="27D6E6D2" w14:textId="47E34D89" w:rsidR="002648F8" w:rsidRDefault="002648F8" w:rsidP="002648F8">
      <w:pPr>
        <w:pStyle w:val="berschrift2"/>
      </w:pPr>
      <w:r>
        <w:lastRenderedPageBreak/>
        <w:t xml:space="preserve">4. </w:t>
      </w:r>
      <w:r w:rsidRPr="002648F8">
        <w:t>Observations</w:t>
      </w:r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E8E84F7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D67356B" w14:textId="77777777" w:rsidR="004A0D92" w:rsidRPr="004A0D92" w:rsidRDefault="004A0D92" w:rsidP="002648F8">
      <w:pPr>
        <w:rPr>
          <w:sz w:val="24"/>
          <w:szCs w:val="24"/>
        </w:rPr>
      </w:pPr>
    </w:p>
    <w:p w14:paraId="5999FE45" w14:textId="5FAB6FDD" w:rsidR="002648F8" w:rsidRDefault="000010A4" w:rsidP="002648F8">
      <w:pPr>
        <w:pStyle w:val="berschrift2"/>
      </w:pPr>
      <w:r>
        <w:t>5</w:t>
      </w:r>
      <w:r w:rsidR="002648F8">
        <w:t>. Summary</w:t>
      </w:r>
    </w:p>
    <w:p w14:paraId="3A3987C8" w14:textId="499854F7" w:rsidR="00765375" w:rsidRPr="00765375" w:rsidRDefault="00765375" w:rsidP="00765375">
      <w:pPr>
        <w:spacing w:line="360" w:lineRule="auto"/>
        <w:rPr>
          <w:sz w:val="24"/>
          <w:szCs w:val="24"/>
        </w:rPr>
      </w:pPr>
      <w:r w:rsidRPr="00765375">
        <w:rPr>
          <w:sz w:val="24"/>
          <w:szCs w:val="24"/>
        </w:rPr>
        <w:t>Summarize the activity by answering the questions</w:t>
      </w:r>
      <w:r>
        <w:rPr>
          <w:sz w:val="24"/>
          <w:szCs w:val="24"/>
        </w:rPr>
        <w:t>:</w:t>
      </w:r>
      <w:r w:rsidRPr="00765375">
        <w:rPr>
          <w:sz w:val="24"/>
          <w:szCs w:val="24"/>
        </w:rPr>
        <w:t xml:space="preserve"> why, what and how.</w:t>
      </w:r>
    </w:p>
    <w:p w14:paraId="3B433EBE" w14:textId="25FD9061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Why</w:t>
      </w:r>
      <w:r w:rsidRPr="00765375">
        <w:rPr>
          <w:sz w:val="24"/>
          <w:szCs w:val="24"/>
        </w:rPr>
        <w:t xml:space="preserve"> is the </w:t>
      </w:r>
      <w:r w:rsidR="000010A4" w:rsidRPr="000010A4">
        <w:rPr>
          <w:sz w:val="24"/>
          <w:szCs w:val="24"/>
        </w:rPr>
        <w:t>deterioration of monuments greater in some cities than in others</w:t>
      </w:r>
      <w:r w:rsidRPr="00765375">
        <w:rPr>
          <w:sz w:val="24"/>
          <w:szCs w:val="24"/>
        </w:rPr>
        <w:t>?</w:t>
      </w:r>
    </w:p>
    <w:p w14:paraId="1DCAE035" w14:textId="40B323DD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What</w:t>
      </w:r>
      <w:r w:rsidRPr="00765375">
        <w:rPr>
          <w:sz w:val="24"/>
          <w:szCs w:val="24"/>
        </w:rPr>
        <w:t xml:space="preserve"> </w:t>
      </w:r>
      <w:r w:rsidR="000010A4" w:rsidRPr="000010A4">
        <w:rPr>
          <w:sz w:val="24"/>
          <w:szCs w:val="24"/>
        </w:rPr>
        <w:t>are the visible effects of acid rain on buildings</w:t>
      </w:r>
      <w:r w:rsidRPr="00765375">
        <w:rPr>
          <w:sz w:val="24"/>
          <w:szCs w:val="24"/>
        </w:rPr>
        <w:t>?</w:t>
      </w:r>
    </w:p>
    <w:p w14:paraId="41EDD3CA" w14:textId="5A6CB19B" w:rsidR="00765375" w:rsidRPr="00765375" w:rsidRDefault="00765375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765375">
        <w:rPr>
          <w:b/>
          <w:bCs/>
          <w:sz w:val="24"/>
          <w:szCs w:val="24"/>
        </w:rPr>
        <w:t>How</w:t>
      </w:r>
      <w:r w:rsidRPr="00765375">
        <w:rPr>
          <w:sz w:val="24"/>
          <w:szCs w:val="24"/>
        </w:rPr>
        <w:t xml:space="preserve"> does </w:t>
      </w:r>
      <w:r w:rsidR="000010A4" w:rsidRPr="000010A4">
        <w:rPr>
          <w:sz w:val="24"/>
          <w:szCs w:val="24"/>
        </w:rPr>
        <w:t>acid rain damage the materials used in constructing buildings</w:t>
      </w:r>
      <w:r w:rsidRPr="00765375">
        <w:rPr>
          <w:sz w:val="24"/>
          <w:szCs w:val="24"/>
        </w:rPr>
        <w:t>?</w:t>
      </w:r>
    </w:p>
    <w:p w14:paraId="36E9111D" w14:textId="510B84AD" w:rsidR="001D1734" w:rsidRPr="004A0D92" w:rsidRDefault="001D1734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17D827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7037CAD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BD2EA83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57B928F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0B2522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16E6760E" w:rsidR="001D1734" w:rsidRPr="004A0D92" w:rsidRDefault="00765375" w:rsidP="000010A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sectPr w:rsidR="001D1734" w:rsidRPr="004A0D92" w:rsidSect="007A349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366BD" w14:textId="77777777" w:rsidR="00A87282" w:rsidRDefault="00A87282" w:rsidP="003160A6">
      <w:r>
        <w:separator/>
      </w:r>
    </w:p>
  </w:endnote>
  <w:endnote w:type="continuationSeparator" w:id="0">
    <w:p w14:paraId="51740BDA" w14:textId="77777777" w:rsidR="00A87282" w:rsidRDefault="00A87282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89306" w14:textId="77777777" w:rsidR="00A87282" w:rsidRDefault="00A87282" w:rsidP="003160A6">
      <w:r>
        <w:separator/>
      </w:r>
    </w:p>
  </w:footnote>
  <w:footnote w:type="continuationSeparator" w:id="0">
    <w:p w14:paraId="2F24E80E" w14:textId="77777777" w:rsidR="00A87282" w:rsidRDefault="00A87282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06907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64D2"/>
    <w:multiLevelType w:val="hybridMultilevel"/>
    <w:tmpl w:val="73E204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499C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10"/>
  </w:num>
  <w:num w:numId="4" w16cid:durableId="1164934632">
    <w:abstractNumId w:val="3"/>
  </w:num>
  <w:num w:numId="5" w16cid:durableId="350303006">
    <w:abstractNumId w:val="6"/>
  </w:num>
  <w:num w:numId="6" w16cid:durableId="236286908">
    <w:abstractNumId w:val="2"/>
  </w:num>
  <w:num w:numId="7" w16cid:durableId="1784956305">
    <w:abstractNumId w:val="9"/>
  </w:num>
  <w:num w:numId="8" w16cid:durableId="776561960">
    <w:abstractNumId w:val="8"/>
  </w:num>
  <w:num w:numId="9" w16cid:durableId="741295244">
    <w:abstractNumId w:val="1"/>
  </w:num>
  <w:num w:numId="10" w16cid:durableId="112217938">
    <w:abstractNumId w:val="5"/>
  </w:num>
  <w:num w:numId="11" w16cid:durableId="690690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010A4"/>
    <w:rsid w:val="000110F4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A2FE4"/>
    <w:rsid w:val="001D1734"/>
    <w:rsid w:val="002177CB"/>
    <w:rsid w:val="002323D9"/>
    <w:rsid w:val="002648F8"/>
    <w:rsid w:val="00292FD1"/>
    <w:rsid w:val="0029761A"/>
    <w:rsid w:val="002A6153"/>
    <w:rsid w:val="002A6BEE"/>
    <w:rsid w:val="002B6E76"/>
    <w:rsid w:val="003160A6"/>
    <w:rsid w:val="003640D2"/>
    <w:rsid w:val="003A1D0F"/>
    <w:rsid w:val="003C5E94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316AD"/>
    <w:rsid w:val="005367C7"/>
    <w:rsid w:val="00547FAB"/>
    <w:rsid w:val="00555BEC"/>
    <w:rsid w:val="00590178"/>
    <w:rsid w:val="005B62ED"/>
    <w:rsid w:val="00620C6E"/>
    <w:rsid w:val="00621CDC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65375"/>
    <w:rsid w:val="0077127D"/>
    <w:rsid w:val="00772000"/>
    <w:rsid w:val="007802A9"/>
    <w:rsid w:val="007A349B"/>
    <w:rsid w:val="007A436B"/>
    <w:rsid w:val="007D1C0E"/>
    <w:rsid w:val="007E3295"/>
    <w:rsid w:val="00811767"/>
    <w:rsid w:val="0082643A"/>
    <w:rsid w:val="00845F70"/>
    <w:rsid w:val="008768B5"/>
    <w:rsid w:val="00880467"/>
    <w:rsid w:val="0088184D"/>
    <w:rsid w:val="00881DB2"/>
    <w:rsid w:val="00896AAE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1197"/>
    <w:rsid w:val="00A82D8A"/>
    <w:rsid w:val="00A87282"/>
    <w:rsid w:val="00AF495D"/>
    <w:rsid w:val="00AF4AED"/>
    <w:rsid w:val="00B03D78"/>
    <w:rsid w:val="00B82B26"/>
    <w:rsid w:val="00BC1FD6"/>
    <w:rsid w:val="00BD22F3"/>
    <w:rsid w:val="00BD6453"/>
    <w:rsid w:val="00BE4371"/>
    <w:rsid w:val="00C0323F"/>
    <w:rsid w:val="00C4735D"/>
    <w:rsid w:val="00C96BDA"/>
    <w:rsid w:val="00CA5271"/>
    <w:rsid w:val="00CE7005"/>
    <w:rsid w:val="00CF148B"/>
    <w:rsid w:val="00CF3F19"/>
    <w:rsid w:val="00CF7E08"/>
    <w:rsid w:val="00DA3D67"/>
    <w:rsid w:val="00DB65F7"/>
    <w:rsid w:val="00DF6093"/>
    <w:rsid w:val="00E17D00"/>
    <w:rsid w:val="00E668C1"/>
    <w:rsid w:val="00E67328"/>
    <w:rsid w:val="00E82111"/>
    <w:rsid w:val="00E875AF"/>
    <w:rsid w:val="00EC7434"/>
    <w:rsid w:val="00F2740A"/>
    <w:rsid w:val="00F30BE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C44D75695184FAADF36D81CC895CA" ma:contentTypeVersion="13" ma:contentTypeDescription="Ein neues Dokument erstellen." ma:contentTypeScope="" ma:versionID="4977ebcedf23b534c02f910ceb99144d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8a7020b5d416b67422ea7b26a79aaabf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CD3FE1-0326-4A22-A468-09F2182D83D2}"/>
</file>

<file path=customXml/itemProps3.xml><?xml version="1.0" encoding="utf-8"?>
<ds:datastoreItem xmlns:ds="http://schemas.openxmlformats.org/officeDocument/2006/customXml" ds:itemID="{2E429B45-5FDE-4E35-B8D4-FB7D16FAB337}"/>
</file>

<file path=customXml/itemProps4.xml><?xml version="1.0" encoding="utf-8"?>
<ds:datastoreItem xmlns:ds="http://schemas.openxmlformats.org/officeDocument/2006/customXml" ds:itemID="{A90C5563-17DB-48A9-94CC-E351197B8AA4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3</Pages>
  <Words>444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6</cp:revision>
  <cp:lastPrinted>2018-08-23T12:58:00Z</cp:lastPrinted>
  <dcterms:created xsi:type="dcterms:W3CDTF">2024-12-09T09:10:00Z</dcterms:created>
  <dcterms:modified xsi:type="dcterms:W3CDTF">2025-01-16T15:48:00Z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3910200</vt:r8>
  </property>
  <property fmtid="{D5CDD505-2E9C-101B-9397-08002B2CF9AE}" pid="4" name="MediaServiceImageTags">
    <vt:lpwstr/>
  </property>
</Properties>
</file>