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57945" w14:textId="533736FE" w:rsidR="00547FAB" w:rsidRPr="00C51A9F" w:rsidRDefault="00882DA4" w:rsidP="00547FAB">
      <w:pPr>
        <w:pStyle w:val="berschrift1"/>
      </w:pPr>
      <w:r w:rsidRPr="00882DA4">
        <w:t>How does acid rain damage our buildings?</w:t>
      </w:r>
    </w:p>
    <w:p w14:paraId="28DA33D8" w14:textId="77777777" w:rsidR="00547FAB" w:rsidRPr="00C51A9F" w:rsidRDefault="00547FAB" w:rsidP="002B6E76"/>
    <w:p w14:paraId="5E9B8284" w14:textId="77777777" w:rsidR="00D1340B" w:rsidRDefault="00D1340B" w:rsidP="00D1340B">
      <w:pPr>
        <w:pStyle w:val="berschrift3"/>
        <w:rPr>
          <w:lang w:val="en-US"/>
        </w:rPr>
      </w:pPr>
      <w:r>
        <w:rPr>
          <w:lang w:val="en-US"/>
        </w:rPr>
        <w:t>Explanatory video transcript</w:t>
      </w:r>
    </w:p>
    <w:p w14:paraId="2AEB90A3" w14:textId="6907D947" w:rsidR="00292FD1" w:rsidRDefault="00292FD1" w:rsidP="003160A6"/>
    <w:p w14:paraId="44B3D718" w14:textId="21A3B45F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0:0</w:t>
      </w:r>
      <w:r w:rsidR="00431002">
        <w:rPr>
          <w:i/>
          <w:iCs/>
        </w:rPr>
        <w:t>8</w:t>
      </w:r>
      <w:r>
        <w:rPr>
          <w:i/>
          <w:iCs/>
        </w:rPr>
        <w:t>)</w:t>
      </w:r>
      <w:r w:rsidRPr="00882DA4">
        <w:t xml:space="preserve"> Acid rain</w:t>
      </w:r>
      <w:r w:rsidR="00CD6B2E">
        <w:t>:</w:t>
      </w:r>
      <w:r w:rsidRPr="00882DA4">
        <w:t xml:space="preserve"> how does it damage our buildings?</w:t>
      </w:r>
    </w:p>
    <w:p w14:paraId="34F0B325" w14:textId="21B6183F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</w:t>
      </w:r>
      <w:r w:rsidR="0041158C">
        <w:rPr>
          <w:i/>
          <w:iCs/>
        </w:rPr>
        <w:t>12</w:t>
      </w:r>
      <w:r>
        <w:rPr>
          <w:i/>
          <w:iCs/>
        </w:rPr>
        <w:t>)</w:t>
      </w:r>
      <w:r w:rsidRPr="00882DA4">
        <w:t xml:space="preserve"> Have you ever heard about acid rain?</w:t>
      </w:r>
    </w:p>
    <w:p w14:paraId="7FC8A632" w14:textId="393995C3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</w:t>
      </w:r>
      <w:r w:rsidR="00891351">
        <w:rPr>
          <w:i/>
          <w:iCs/>
        </w:rPr>
        <w:t>16</w:t>
      </w:r>
      <w:r>
        <w:rPr>
          <w:i/>
          <w:iCs/>
        </w:rPr>
        <w:t>)</w:t>
      </w:r>
      <w:r w:rsidRPr="00882DA4">
        <w:t xml:space="preserve"> It occurs when pollution in the air from sources like factories and cars combines with the water in clouds and comes down to the ground as rain.</w:t>
      </w:r>
    </w:p>
    <w:p w14:paraId="4F9CD6A2" w14:textId="53BD099C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0:2</w:t>
      </w:r>
      <w:r w:rsidR="00891351">
        <w:rPr>
          <w:i/>
          <w:iCs/>
        </w:rPr>
        <w:t>8</w:t>
      </w:r>
      <w:r>
        <w:rPr>
          <w:i/>
          <w:iCs/>
        </w:rPr>
        <w:t>)</w:t>
      </w:r>
      <w:r w:rsidRPr="00882DA4">
        <w:t xml:space="preserve"> This rain becomes acidic and can harm buildings and nature.</w:t>
      </w:r>
    </w:p>
    <w:p w14:paraId="4EE2D21A" w14:textId="5FC6BFF6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</w:t>
      </w:r>
      <w:r w:rsidR="0094637D">
        <w:rPr>
          <w:i/>
          <w:iCs/>
        </w:rPr>
        <w:t>33</w:t>
      </w:r>
      <w:r>
        <w:rPr>
          <w:i/>
          <w:iCs/>
        </w:rPr>
        <w:t>)</w:t>
      </w:r>
      <w:r w:rsidRPr="00882DA4">
        <w:t xml:space="preserve"> Acid rain can damage buildings and monuments made of materials like limestone.</w:t>
      </w:r>
    </w:p>
    <w:p w14:paraId="6EA313B2" w14:textId="2F4188D7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</w:t>
      </w:r>
      <w:r w:rsidR="0094637D">
        <w:rPr>
          <w:i/>
          <w:iCs/>
        </w:rPr>
        <w:t>40</w:t>
      </w:r>
      <w:r>
        <w:rPr>
          <w:i/>
          <w:iCs/>
        </w:rPr>
        <w:t>)</w:t>
      </w:r>
      <w:r w:rsidRPr="00882DA4">
        <w:rPr>
          <w:i/>
          <w:iCs/>
        </w:rPr>
        <w:t xml:space="preserve"> </w:t>
      </w:r>
      <w:r w:rsidRPr="00882DA4">
        <w:t>In our experiment</w:t>
      </w:r>
      <w:r w:rsidR="0094637D">
        <w:t>,</w:t>
      </w:r>
      <w:r w:rsidRPr="00882DA4">
        <w:t xml:space="preserve"> we saw that acid rain affects buildings like vinegar affects chalk.</w:t>
      </w:r>
    </w:p>
    <w:p w14:paraId="01379538" w14:textId="1666516C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0:4</w:t>
      </w:r>
      <w:r w:rsidR="00886E5D">
        <w:rPr>
          <w:i/>
          <w:iCs/>
        </w:rPr>
        <w:t>8</w:t>
      </w:r>
      <w:r>
        <w:rPr>
          <w:i/>
          <w:iCs/>
        </w:rPr>
        <w:t>)</w:t>
      </w:r>
      <w:r w:rsidRPr="00882DA4">
        <w:t xml:space="preserve"> Chalk is similar to the limestone used in buildings. Acid rain can cause damage on structures.</w:t>
      </w:r>
    </w:p>
    <w:p w14:paraId="4C643B11" w14:textId="3D3ADAA9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0:</w:t>
      </w:r>
      <w:r w:rsidR="00C13EAE">
        <w:rPr>
          <w:i/>
          <w:iCs/>
        </w:rPr>
        <w:t>56</w:t>
      </w:r>
      <w:r>
        <w:rPr>
          <w:i/>
          <w:iCs/>
        </w:rPr>
        <w:t>)</w:t>
      </w:r>
      <w:r w:rsidRPr="00882DA4">
        <w:t xml:space="preserve"> So, what can we do to reduce acid rain?</w:t>
      </w:r>
    </w:p>
    <w:p w14:paraId="3C3ADE15" w14:textId="27E56E22" w:rsidR="00882DA4" w:rsidRPr="00882DA4" w:rsidRDefault="00882DA4" w:rsidP="00882DA4">
      <w:r>
        <w:rPr>
          <w:i/>
          <w:iCs/>
        </w:rPr>
        <w:t>(</w:t>
      </w:r>
      <w:r w:rsidR="00731721">
        <w:rPr>
          <w:i/>
          <w:iCs/>
        </w:rPr>
        <w:t>1</w:t>
      </w:r>
      <w:r w:rsidRPr="00882DA4">
        <w:rPr>
          <w:i/>
          <w:iCs/>
        </w:rPr>
        <w:t>:</w:t>
      </w:r>
      <w:r w:rsidR="00731721">
        <w:rPr>
          <w:i/>
          <w:iCs/>
        </w:rPr>
        <w:t>02</w:t>
      </w:r>
      <w:r>
        <w:rPr>
          <w:i/>
          <w:iCs/>
        </w:rPr>
        <w:t>)</w:t>
      </w:r>
      <w:r w:rsidRPr="00882DA4">
        <w:t xml:space="preserve"> It turns out</w:t>
      </w:r>
      <w:r w:rsidR="00731721">
        <w:t>,</w:t>
      </w:r>
      <w:r w:rsidRPr="00882DA4">
        <w:t xml:space="preserve"> our daily habits play a role. By using energy more efficiently, reducing waste, and being mindful of our consumption</w:t>
      </w:r>
      <w:r w:rsidR="006533A8">
        <w:t>,</w:t>
      </w:r>
      <w:r w:rsidRPr="00882DA4">
        <w:t xml:space="preserve"> we can help decrease air pollution.</w:t>
      </w:r>
    </w:p>
    <w:p w14:paraId="3966A7F1" w14:textId="54C92024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1:1</w:t>
      </w:r>
      <w:r w:rsidR="00FE2898">
        <w:rPr>
          <w:i/>
          <w:iCs/>
        </w:rPr>
        <w:t>7</w:t>
      </w:r>
      <w:r>
        <w:rPr>
          <w:i/>
          <w:iCs/>
        </w:rPr>
        <w:t>)</w:t>
      </w:r>
      <w:r w:rsidRPr="00882DA4">
        <w:t xml:space="preserve"> What habits can you change to help our nature?</w:t>
      </w:r>
    </w:p>
    <w:p w14:paraId="5C347098" w14:textId="5DA6992D" w:rsidR="00882DA4" w:rsidRPr="00882DA4" w:rsidRDefault="00882DA4" w:rsidP="00882DA4">
      <w:r>
        <w:rPr>
          <w:i/>
          <w:iCs/>
        </w:rPr>
        <w:t>(</w:t>
      </w:r>
      <w:r w:rsidRPr="00882DA4">
        <w:rPr>
          <w:i/>
          <w:iCs/>
        </w:rPr>
        <w:t>1:</w:t>
      </w:r>
      <w:r w:rsidR="00FE2898">
        <w:rPr>
          <w:i/>
          <w:iCs/>
        </w:rPr>
        <w:t>22</w:t>
      </w:r>
      <w:r>
        <w:rPr>
          <w:i/>
          <w:iCs/>
        </w:rPr>
        <w:t>)</w:t>
      </w:r>
      <w:r w:rsidRPr="00882DA4">
        <w:t xml:space="preserve"> To show the effect of acid rain over time, take a look at the following photographs. The one on the left was taken in 1908</w:t>
      </w:r>
      <w:r w:rsidR="006533A8">
        <w:t>,</w:t>
      </w:r>
      <w:r w:rsidRPr="00882DA4">
        <w:t xml:space="preserve"> and the one on the right in 1968. Can you see the difference?</w:t>
      </w:r>
    </w:p>
    <w:p w14:paraId="32459A00" w14:textId="37AE9216" w:rsidR="00882DA4" w:rsidRPr="00882DA4" w:rsidRDefault="00882DA4" w:rsidP="00882DA4">
      <w:pPr>
        <w:rPr>
          <w:lang w:val="en-US"/>
        </w:rPr>
      </w:pPr>
      <w:r>
        <w:rPr>
          <w:i/>
          <w:iCs/>
        </w:rPr>
        <w:t>(</w:t>
      </w:r>
      <w:r w:rsidRPr="00882DA4">
        <w:rPr>
          <w:i/>
          <w:iCs/>
        </w:rPr>
        <w:t>1:</w:t>
      </w:r>
      <w:r w:rsidR="00D220DB">
        <w:rPr>
          <w:i/>
          <w:iCs/>
        </w:rPr>
        <w:t>35</w:t>
      </w:r>
      <w:r>
        <w:rPr>
          <w:i/>
          <w:iCs/>
        </w:rPr>
        <w:t>)</w:t>
      </w:r>
      <w:r w:rsidRPr="00882DA4">
        <w:t xml:space="preserve"> Research and discuss with your friends other monuments where this effect can be observed.</w:t>
      </w:r>
    </w:p>
    <w:p w14:paraId="4087B175" w14:textId="77777777" w:rsidR="00E13E32" w:rsidRPr="00D1340B" w:rsidRDefault="00E13E32" w:rsidP="00D1340B">
      <w:pPr>
        <w:rPr>
          <w:lang w:val="en-US"/>
        </w:rPr>
      </w:pPr>
    </w:p>
    <w:sectPr w:rsidR="00E13E32" w:rsidRPr="00D1340B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BD58" w14:textId="77777777" w:rsidR="002F1F43" w:rsidRDefault="002F1F43" w:rsidP="003160A6">
      <w:r>
        <w:separator/>
      </w:r>
    </w:p>
  </w:endnote>
  <w:endnote w:type="continuationSeparator" w:id="0">
    <w:p w14:paraId="1E3E7BE3" w14:textId="77777777" w:rsidR="002F1F43" w:rsidRDefault="002F1F43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881F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CF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31037A4" wp14:editId="40335A0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77DA5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Add final english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13DBEE8C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75B2EE6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02316A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D29E50E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1037A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8377DA5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Add final english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13DBEE8C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75B2EE6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02316A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D29E50E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314BE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D9F6EB3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8022" w14:textId="77777777" w:rsidR="002F1F43" w:rsidRDefault="002F1F43" w:rsidP="003160A6">
      <w:r>
        <w:separator/>
      </w:r>
    </w:p>
  </w:footnote>
  <w:footnote w:type="continuationSeparator" w:id="0">
    <w:p w14:paraId="1A0D0DFE" w14:textId="77777777" w:rsidR="002F1F43" w:rsidRDefault="002F1F43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4342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27D00861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448CA8FA" wp14:editId="633B4A1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4977627" wp14:editId="719CAFC6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11F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76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81F11F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56F6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D11BB60" wp14:editId="7C4E1CE0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8AA3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BB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17F8AA3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5BB6B6C2" wp14:editId="0B8E14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4AA0606" wp14:editId="69B60D09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B8CCC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55A75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4FCC0701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1359CA9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A0606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4FCB8CCC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55A75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4FCC0701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1359CA9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0B"/>
    <w:rsid w:val="00000359"/>
    <w:rsid w:val="000110F4"/>
    <w:rsid w:val="000535F8"/>
    <w:rsid w:val="00064D71"/>
    <w:rsid w:val="00070AAF"/>
    <w:rsid w:val="000A418D"/>
    <w:rsid w:val="000A7CD1"/>
    <w:rsid w:val="000B3207"/>
    <w:rsid w:val="000C469C"/>
    <w:rsid w:val="000D34B1"/>
    <w:rsid w:val="000E1DA1"/>
    <w:rsid w:val="000F77BD"/>
    <w:rsid w:val="001239FB"/>
    <w:rsid w:val="00124913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2F1F43"/>
    <w:rsid w:val="003160A6"/>
    <w:rsid w:val="0035728E"/>
    <w:rsid w:val="003640D2"/>
    <w:rsid w:val="0041158C"/>
    <w:rsid w:val="00431002"/>
    <w:rsid w:val="004327F8"/>
    <w:rsid w:val="00437152"/>
    <w:rsid w:val="00440B70"/>
    <w:rsid w:val="004455C2"/>
    <w:rsid w:val="00446DEF"/>
    <w:rsid w:val="00461811"/>
    <w:rsid w:val="00495E52"/>
    <w:rsid w:val="00496307"/>
    <w:rsid w:val="004A797E"/>
    <w:rsid w:val="004C08A9"/>
    <w:rsid w:val="0050355A"/>
    <w:rsid w:val="005316AD"/>
    <w:rsid w:val="00547FAB"/>
    <w:rsid w:val="00590178"/>
    <w:rsid w:val="005903A7"/>
    <w:rsid w:val="00620C6E"/>
    <w:rsid w:val="006278FE"/>
    <w:rsid w:val="006533A8"/>
    <w:rsid w:val="00663AAE"/>
    <w:rsid w:val="00672279"/>
    <w:rsid w:val="00683003"/>
    <w:rsid w:val="006B4AE9"/>
    <w:rsid w:val="006B5704"/>
    <w:rsid w:val="006C29D9"/>
    <w:rsid w:val="006E72D2"/>
    <w:rsid w:val="00711820"/>
    <w:rsid w:val="00720F1E"/>
    <w:rsid w:val="00731721"/>
    <w:rsid w:val="0077127D"/>
    <w:rsid w:val="007802A9"/>
    <w:rsid w:val="007A349B"/>
    <w:rsid w:val="007A74C9"/>
    <w:rsid w:val="007D1C0E"/>
    <w:rsid w:val="007E3295"/>
    <w:rsid w:val="00811767"/>
    <w:rsid w:val="0082643A"/>
    <w:rsid w:val="008768B5"/>
    <w:rsid w:val="00880467"/>
    <w:rsid w:val="0088184D"/>
    <w:rsid w:val="00882DA4"/>
    <w:rsid w:val="00886E5D"/>
    <w:rsid w:val="00891351"/>
    <w:rsid w:val="008A5772"/>
    <w:rsid w:val="008D30C7"/>
    <w:rsid w:val="00935E71"/>
    <w:rsid w:val="0094637D"/>
    <w:rsid w:val="009813AD"/>
    <w:rsid w:val="00981F78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82B26"/>
    <w:rsid w:val="00BC1FD6"/>
    <w:rsid w:val="00BD22F3"/>
    <w:rsid w:val="00BD6453"/>
    <w:rsid w:val="00BE4371"/>
    <w:rsid w:val="00C0323F"/>
    <w:rsid w:val="00C13EAE"/>
    <w:rsid w:val="00C4735D"/>
    <w:rsid w:val="00C51A9F"/>
    <w:rsid w:val="00CA5271"/>
    <w:rsid w:val="00CD6B2E"/>
    <w:rsid w:val="00CE39CB"/>
    <w:rsid w:val="00CE7005"/>
    <w:rsid w:val="00CF148B"/>
    <w:rsid w:val="00CF3F19"/>
    <w:rsid w:val="00CF7E08"/>
    <w:rsid w:val="00D1340B"/>
    <w:rsid w:val="00D220DB"/>
    <w:rsid w:val="00DA3D67"/>
    <w:rsid w:val="00DB65F7"/>
    <w:rsid w:val="00DF6093"/>
    <w:rsid w:val="00E11C55"/>
    <w:rsid w:val="00E13E32"/>
    <w:rsid w:val="00E17D00"/>
    <w:rsid w:val="00E668C1"/>
    <w:rsid w:val="00E67328"/>
    <w:rsid w:val="00E875AF"/>
    <w:rsid w:val="00EC7434"/>
    <w:rsid w:val="00F2740A"/>
    <w:rsid w:val="00F30BEA"/>
    <w:rsid w:val="00F47086"/>
    <w:rsid w:val="00F54B16"/>
    <w:rsid w:val="00F972AF"/>
    <w:rsid w:val="00FA3EB8"/>
    <w:rsid w:val="00FB5862"/>
    <w:rsid w:val="00FE289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E533"/>
  <w15:chartTrackingRefBased/>
  <w15:docId w15:val="{67D6150D-29DB-4851-AF0A-8BB089C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AC515-43AD-4189-969E-2BB62ACAD431}"/>
</file>

<file path=customXml/itemProps2.xml><?xml version="1.0" encoding="utf-8"?>
<ds:datastoreItem xmlns:ds="http://schemas.openxmlformats.org/officeDocument/2006/customXml" ds:itemID="{C554D90E-D2C3-4677-AA83-2C844D57551F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3.xml><?xml version="1.0" encoding="utf-8"?>
<ds:datastoreItem xmlns:ds="http://schemas.openxmlformats.org/officeDocument/2006/customXml" ds:itemID="{55096687-4BEB-4051-A1B9-C2A1028093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14</cp:revision>
  <cp:lastPrinted>2018-08-23T12:58:00Z</cp:lastPrinted>
  <dcterms:created xsi:type="dcterms:W3CDTF">2024-06-30T21:35:00Z</dcterms:created>
  <dcterms:modified xsi:type="dcterms:W3CDTF">2025-02-19T14:32:00Z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3910000</vt:r8>
  </property>
  <property fmtid="{D5CDD505-2E9C-101B-9397-08002B2CF9AE}" pid="4" name="MediaServiceImageTags">
    <vt:lpwstr/>
  </property>
</Properties>
</file>