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67FAF" w14:textId="63B0A040" w:rsidR="00547FAB" w:rsidRPr="00CE7005" w:rsidRDefault="00D13564" w:rsidP="00547FAB">
      <w:pPr>
        <w:pStyle w:val="berschrift1"/>
      </w:pPr>
      <w:r>
        <w:t>The composting cycle</w:t>
      </w:r>
    </w:p>
    <w:p w14:paraId="646D42B3" w14:textId="77777777" w:rsidR="00547FAB" w:rsidRPr="00BD22F3" w:rsidRDefault="00547FAB" w:rsidP="002B6E76">
      <w:pPr>
        <w:rPr>
          <w:lang w:val="en-US"/>
        </w:rPr>
      </w:pPr>
    </w:p>
    <w:p w14:paraId="02A32757" w14:textId="08C746E5" w:rsidR="00F41D6D" w:rsidRDefault="00F41D6D" w:rsidP="00353E94">
      <w:pPr>
        <w:pStyle w:val="berschrift3"/>
      </w:pPr>
      <w:r w:rsidRPr="00F861F7">
        <w:t xml:space="preserve">Match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1 </w:t>
      </w:r>
      <w:proofErr w:type="spellStart"/>
      <w:r>
        <w:t>to</w:t>
      </w:r>
      <w:proofErr w:type="spellEnd"/>
      <w:r>
        <w:t xml:space="preserve"> 6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description</w:t>
      </w:r>
      <w:proofErr w:type="spellEnd"/>
      <w:r w:rsidR="00B00091">
        <w:t xml:space="preserve"> in </w:t>
      </w:r>
      <w:proofErr w:type="spellStart"/>
      <w:r w:rsidR="00B00091">
        <w:t>the</w:t>
      </w:r>
      <w:proofErr w:type="spellEnd"/>
      <w:r w:rsidR="00B00091">
        <w:t xml:space="preserve"> </w:t>
      </w:r>
      <w:proofErr w:type="spellStart"/>
      <w:r w:rsidR="00B00091">
        <w:t>list</w:t>
      </w:r>
      <w:proofErr w:type="spellEnd"/>
      <w:r>
        <w:t xml:space="preserve"> </w:t>
      </w:r>
      <w:proofErr w:type="spellStart"/>
      <w:r>
        <w:t>below</w:t>
      </w:r>
      <w:proofErr w:type="spellEnd"/>
      <w:r>
        <w:t>.</w:t>
      </w:r>
    </w:p>
    <w:p w14:paraId="0ACFE1A6" w14:textId="77777777" w:rsidR="00292FD1" w:rsidRDefault="00292FD1" w:rsidP="003160A6"/>
    <w:p w14:paraId="641050DA" w14:textId="68F4CF5A" w:rsidR="00292FD1" w:rsidRDefault="00B00091" w:rsidP="003160A6">
      <w:r>
        <w:rPr>
          <w:b/>
          <w:noProof/>
          <w:color w:val="A64D79"/>
          <w:sz w:val="42"/>
          <w:szCs w:val="42"/>
          <w:lang w:val="ka-GE"/>
        </w:rPr>
        <w:drawing>
          <wp:inline distT="114300" distB="114300" distL="114300" distR="114300" wp14:anchorId="12C3AC4E" wp14:editId="010E879C">
            <wp:extent cx="6120130" cy="4175060"/>
            <wp:effectExtent l="0" t="0" r="0" b="0"/>
            <wp:docPr id="34" name="image1.jpg" descr="Ein Bild, das Blumentopf, Cartoon, Darstellung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jpg" descr="Ein Bild, das Blumentopf, Cartoon, Darstellung enthält.&#10;&#10;Automatisch generierte Beschreibu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75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7C89AF" w14:textId="77777777" w:rsidR="00F41D6D" w:rsidRDefault="00F41D6D" w:rsidP="003160A6"/>
    <w:p w14:paraId="60FABA32" w14:textId="257BB17E" w:rsidR="005316AD" w:rsidRDefault="00F41D6D" w:rsidP="00353E94">
      <w:pPr>
        <w:pStyle w:val="berschrift3"/>
      </w:pPr>
      <w:r>
        <w:t xml:space="preserve">Write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number</w:t>
      </w:r>
      <w:r w:rsidR="00353E94">
        <w:t>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box</w:t>
      </w:r>
      <w:r w:rsidR="00353E94">
        <w:t>es</w:t>
      </w:r>
      <w:proofErr w:type="spellEnd"/>
      <w:r>
        <w:t>.</w:t>
      </w:r>
    </w:p>
    <w:p w14:paraId="6BC64A63" w14:textId="766F69E8" w:rsidR="00F41D6D" w:rsidRPr="00F41D6D" w:rsidRDefault="00F41D6D" w:rsidP="00F41D6D">
      <w:pPr>
        <w:rPr>
          <w:lang w:val="x-none"/>
        </w:rPr>
      </w:pPr>
      <w:r w:rsidRPr="00F41D6D">
        <w:rPr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8E63C" wp14:editId="70D711BB">
                <wp:simplePos x="0" y="0"/>
                <wp:positionH relativeFrom="column">
                  <wp:posOffset>2225675</wp:posOffset>
                </wp:positionH>
                <wp:positionV relativeFrom="paragraph">
                  <wp:posOffset>250825</wp:posOffset>
                </wp:positionV>
                <wp:extent cx="390525" cy="361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0A110" w14:textId="77777777" w:rsidR="00F41D6D" w:rsidRDefault="00F41D6D" w:rsidP="00F41D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88E6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25pt;margin-top:19.75pt;width:30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" fillcolor="white [3201]" strokeweight=".5pt">
                <v:textbox>
                  <w:txbxContent>
                    <w:p w14:paraId="0EB0A110" w14:textId="77777777" w:rsidR="00F41D6D" w:rsidRDefault="00F41D6D" w:rsidP="00F41D6D"/>
                  </w:txbxContent>
                </v:textbox>
              </v:shape>
            </w:pict>
          </mc:Fallback>
        </mc:AlternateContent>
      </w:r>
    </w:p>
    <w:p w14:paraId="4058E4C3" w14:textId="4A4FBE4B" w:rsidR="00F41D6D" w:rsidRPr="00F41D6D" w:rsidRDefault="00F41D6D" w:rsidP="00F41D6D">
      <w:pPr>
        <w:pStyle w:val="Listenabsatz"/>
        <w:spacing w:line="480" w:lineRule="auto"/>
        <w:rPr>
          <w:sz w:val="24"/>
          <w:szCs w:val="24"/>
          <w:lang w:val="en-US"/>
        </w:rPr>
      </w:pPr>
      <w:r w:rsidRPr="00F41D6D">
        <w:rPr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7433C" wp14:editId="151102CD">
                <wp:simplePos x="0" y="0"/>
                <wp:positionH relativeFrom="column">
                  <wp:posOffset>1176020</wp:posOffset>
                </wp:positionH>
                <wp:positionV relativeFrom="paragraph">
                  <wp:posOffset>275590</wp:posOffset>
                </wp:positionV>
                <wp:extent cx="390525" cy="3619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884EE" w14:textId="77777777" w:rsidR="00F41D6D" w:rsidRDefault="00F41D6D" w:rsidP="00F41D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7433C" id="Text Box 3" o:spid="_x0000_s1027" type="#_x0000_t202" style="position:absolute;left:0;text-align:left;margin-left:92.6pt;margin-top:21.7pt;width:30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" fillcolor="white [3201]" strokeweight=".5pt">
                <v:textbox>
                  <w:txbxContent>
                    <w:p w14:paraId="731884EE" w14:textId="77777777" w:rsidR="00F41D6D" w:rsidRDefault="00F41D6D" w:rsidP="00F41D6D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en-US"/>
        </w:rPr>
        <w:t>s</w:t>
      </w:r>
      <w:r w:rsidRPr="00F41D6D">
        <w:rPr>
          <w:sz w:val="24"/>
          <w:szCs w:val="24"/>
          <w:lang w:val="en-US"/>
        </w:rPr>
        <w:t>oil with decomposed remains</w:t>
      </w:r>
    </w:p>
    <w:p w14:paraId="2D4CEEB3" w14:textId="7799143B" w:rsidR="00F41D6D" w:rsidRPr="00F41D6D" w:rsidRDefault="00F41D6D" w:rsidP="00F41D6D">
      <w:pPr>
        <w:pStyle w:val="Listenabsatz"/>
        <w:spacing w:line="480" w:lineRule="auto"/>
        <w:rPr>
          <w:sz w:val="24"/>
          <w:szCs w:val="24"/>
          <w:lang w:val="en-US"/>
        </w:rPr>
      </w:pPr>
      <w:r w:rsidRPr="00F41D6D">
        <w:rPr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E8988" wp14:editId="2F534055">
                <wp:simplePos x="0" y="0"/>
                <wp:positionH relativeFrom="column">
                  <wp:posOffset>1179830</wp:posOffset>
                </wp:positionH>
                <wp:positionV relativeFrom="paragraph">
                  <wp:posOffset>329565</wp:posOffset>
                </wp:positionV>
                <wp:extent cx="390525" cy="3619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1FAD5E" w14:textId="77777777" w:rsidR="00F41D6D" w:rsidRDefault="00F41D6D" w:rsidP="00F41D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E8988" id="Text Box 4" o:spid="_x0000_s1028" type="#_x0000_t202" style="position:absolute;left:0;text-align:left;margin-left:92.9pt;margin-top:25.95pt;width:30.7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" fillcolor="white [3201]" strokeweight=".5pt">
                <v:textbox>
                  <w:txbxContent>
                    <w:p w14:paraId="291FAD5E" w14:textId="77777777" w:rsidR="00F41D6D" w:rsidRDefault="00F41D6D" w:rsidP="00F41D6D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en-US"/>
        </w:rPr>
        <w:t>an a</w:t>
      </w:r>
      <w:r w:rsidRPr="00F41D6D">
        <w:rPr>
          <w:sz w:val="24"/>
          <w:szCs w:val="24"/>
          <w:lang w:val="en-US"/>
        </w:rPr>
        <w:t>pple tree</w:t>
      </w:r>
    </w:p>
    <w:p w14:paraId="7B6E050B" w14:textId="4E13C7A4" w:rsidR="00F41D6D" w:rsidRPr="00F41D6D" w:rsidRDefault="00F41D6D" w:rsidP="00F41D6D">
      <w:pPr>
        <w:pStyle w:val="Listenabsatz"/>
        <w:spacing w:line="480" w:lineRule="auto"/>
        <w:rPr>
          <w:sz w:val="24"/>
          <w:szCs w:val="24"/>
          <w:lang w:val="en-US"/>
        </w:rPr>
      </w:pPr>
      <w:r w:rsidRPr="00F41D6D">
        <w:rPr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CDAE45" wp14:editId="389326B2">
                <wp:simplePos x="0" y="0"/>
                <wp:positionH relativeFrom="column">
                  <wp:posOffset>2525395</wp:posOffset>
                </wp:positionH>
                <wp:positionV relativeFrom="paragraph">
                  <wp:posOffset>300990</wp:posOffset>
                </wp:positionV>
                <wp:extent cx="390525" cy="361950"/>
                <wp:effectExtent l="0" t="0" r="28575" b="19050"/>
                <wp:wrapNone/>
                <wp:docPr id="10095668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ABEB9" w14:textId="77777777" w:rsidR="00F41D6D" w:rsidRDefault="00F41D6D" w:rsidP="00F41D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DAE45" id="Text Box 5" o:spid="_x0000_s1029" type="#_x0000_t202" style="position:absolute;left:0;text-align:left;margin-left:198.85pt;margin-top:23.7pt;width:30.75pt;height:2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" fillcolor="white [3201]" strokeweight=".5pt">
                <v:textbox>
                  <w:txbxContent>
                    <w:p w14:paraId="3F4ABEB9" w14:textId="77777777" w:rsidR="00F41D6D" w:rsidRDefault="00F41D6D" w:rsidP="00F41D6D"/>
                  </w:txbxContent>
                </v:textbox>
              </v:shape>
            </w:pict>
          </mc:Fallback>
        </mc:AlternateContent>
      </w:r>
      <w:proofErr w:type="gramStart"/>
      <w:r w:rsidRPr="00F41D6D">
        <w:rPr>
          <w:sz w:val="24"/>
          <w:szCs w:val="24"/>
          <w:lang w:val="en-US"/>
        </w:rPr>
        <w:t>an</w:t>
      </w:r>
      <w:proofErr w:type="gramEnd"/>
      <w:r w:rsidRPr="00F41D6D">
        <w:rPr>
          <w:sz w:val="24"/>
          <w:szCs w:val="24"/>
          <w:lang w:val="en-US"/>
        </w:rPr>
        <w:t xml:space="preserve"> apple core</w:t>
      </w:r>
    </w:p>
    <w:p w14:paraId="46C463CB" w14:textId="5FAC8706" w:rsidR="00F41D6D" w:rsidRPr="00F41D6D" w:rsidRDefault="00F41D6D" w:rsidP="00F41D6D">
      <w:pPr>
        <w:pStyle w:val="Listenabsatz"/>
        <w:spacing w:line="480" w:lineRule="auto"/>
        <w:rPr>
          <w:sz w:val="24"/>
          <w:szCs w:val="24"/>
          <w:lang w:val="en-US"/>
        </w:rPr>
      </w:pPr>
      <w:r w:rsidRPr="00F41D6D">
        <w:rPr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4905E" wp14:editId="2134F8C1">
                <wp:simplePos x="0" y="0"/>
                <wp:positionH relativeFrom="column">
                  <wp:posOffset>1086485</wp:posOffset>
                </wp:positionH>
                <wp:positionV relativeFrom="paragraph">
                  <wp:posOffset>306705</wp:posOffset>
                </wp:positionV>
                <wp:extent cx="390525" cy="361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3954D" w14:textId="77777777" w:rsidR="00F41D6D" w:rsidRDefault="00F41D6D" w:rsidP="00F41D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4905E" id="Text Box 6" o:spid="_x0000_s1030" type="#_x0000_t202" style="position:absolute;left:0;text-align:left;margin-left:85.55pt;margin-top:24.15pt;width:30.75pt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" fillcolor="white [3201]" strokeweight=".5pt">
                <v:textbox>
                  <w:txbxContent>
                    <w:p w14:paraId="3183954D" w14:textId="77777777" w:rsidR="00F41D6D" w:rsidRDefault="00F41D6D" w:rsidP="00F41D6D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en-US"/>
        </w:rPr>
        <w:t>a</w:t>
      </w:r>
      <w:r w:rsidRPr="00F41D6D">
        <w:rPr>
          <w:sz w:val="24"/>
          <w:szCs w:val="24"/>
          <w:lang w:val="en-US"/>
        </w:rPr>
        <w:t xml:space="preserve"> small plant </w:t>
      </w:r>
      <w:r>
        <w:rPr>
          <w:sz w:val="24"/>
          <w:szCs w:val="24"/>
          <w:lang w:val="en-US"/>
        </w:rPr>
        <w:t>grow</w:t>
      </w:r>
      <w:r w:rsidRPr="00F41D6D">
        <w:rPr>
          <w:sz w:val="24"/>
          <w:szCs w:val="24"/>
          <w:lang w:val="en-US"/>
        </w:rPr>
        <w:t>ing from the soil</w:t>
      </w:r>
    </w:p>
    <w:p w14:paraId="773532B1" w14:textId="51F250D4" w:rsidR="00F41D6D" w:rsidRPr="00F41D6D" w:rsidRDefault="00F41D6D" w:rsidP="00F41D6D">
      <w:pPr>
        <w:pStyle w:val="Listenabsatz"/>
        <w:spacing w:line="480" w:lineRule="auto"/>
        <w:rPr>
          <w:sz w:val="24"/>
          <w:szCs w:val="24"/>
          <w:lang w:val="en-US"/>
        </w:rPr>
      </w:pPr>
      <w:r w:rsidRPr="00F41D6D">
        <w:rPr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186FE" wp14:editId="23B42A89">
                <wp:simplePos x="0" y="0"/>
                <wp:positionH relativeFrom="column">
                  <wp:posOffset>2515870</wp:posOffset>
                </wp:positionH>
                <wp:positionV relativeFrom="paragraph">
                  <wp:posOffset>302260</wp:posOffset>
                </wp:positionV>
                <wp:extent cx="390525" cy="3619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37980" w14:textId="77777777" w:rsidR="00F41D6D" w:rsidRDefault="00F41D6D" w:rsidP="00F41D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186FE" id="Text Box 7" o:spid="_x0000_s1031" type="#_x0000_t202" style="position:absolute;left:0;text-align:left;margin-left:198.1pt;margin-top:23.8pt;width:30.75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" fillcolor="white [3201]" strokeweight=".5pt">
                <v:textbox>
                  <w:txbxContent>
                    <w:p w14:paraId="20037980" w14:textId="77777777" w:rsidR="00F41D6D" w:rsidRDefault="00F41D6D" w:rsidP="00F41D6D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ka-GE"/>
        </w:rPr>
        <w:t>a ripe apple</w:t>
      </w:r>
    </w:p>
    <w:p w14:paraId="3CE212ED" w14:textId="403581F9" w:rsidR="00F41D6D" w:rsidRPr="00F41D6D" w:rsidRDefault="00F41D6D" w:rsidP="00F41D6D">
      <w:pPr>
        <w:pStyle w:val="Listenabsatz"/>
        <w:spacing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</w:t>
      </w:r>
      <w:r w:rsidRPr="00F41D6D">
        <w:rPr>
          <w:sz w:val="24"/>
          <w:szCs w:val="24"/>
          <w:lang w:val="en-US"/>
        </w:rPr>
        <w:t>orms and soil-working organisms</w:t>
      </w:r>
    </w:p>
    <w:sectPr w:rsidR="00F41D6D" w:rsidRPr="00F41D6D" w:rsidSect="007A349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6AB1B" w14:textId="77777777" w:rsidR="00F41D6D" w:rsidRDefault="00F41D6D" w:rsidP="003160A6">
      <w:r>
        <w:separator/>
      </w:r>
    </w:p>
  </w:endnote>
  <w:endnote w:type="continuationSeparator" w:id="0">
    <w:p w14:paraId="574AEAF2" w14:textId="77777777" w:rsidR="00F41D6D" w:rsidRDefault="00F41D6D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6A6A1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74AF2" w14:textId="77777777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4B14072E" wp14:editId="5A64523E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C23E13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Add final </w:t>
                          </w:r>
                          <w:proofErr w:type="spellStart"/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english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 project title here, this is just a placeholder</w:t>
                          </w:r>
                        </w:p>
                        <w:p w14:paraId="68D4501E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34127A59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3EC6DF1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0428693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4072E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3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5AC23E13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Add final english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 project title here, this is just a placeholder</w:t>
                    </w:r>
                  </w:p>
                  <w:p w14:paraId="68D4501E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34127A59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43EC6DF1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60428693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AC510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1236CCAF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F5FB7" w14:textId="77777777" w:rsidR="00F41D6D" w:rsidRDefault="00F41D6D" w:rsidP="003160A6">
      <w:r>
        <w:separator/>
      </w:r>
    </w:p>
  </w:footnote>
  <w:footnote w:type="continuationSeparator" w:id="0">
    <w:p w14:paraId="741FE111" w14:textId="77777777" w:rsidR="00F41D6D" w:rsidRDefault="00F41D6D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97D39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7945B86A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231A2C1E" wp14:editId="3E1B417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36ABE992" wp14:editId="7C2C505D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CD3CC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BE992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157CD3CC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72BCC" w14:textId="77777777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55B3E8E4" wp14:editId="71FA60E5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58FB6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3E8E4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4F458FB6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2D642AE0" wp14:editId="76CDAC9D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4B63E9B0" wp14:editId="5308D915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FBF6BE" w14:textId="77777777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3535A89F" w14:textId="77777777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6692AE2E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2431136C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63E9B0" id="_x0000_s1035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38FBF6BE" w14:textId="77777777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3535A89F" w14:textId="77777777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6692AE2E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2431136C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C37479"/>
    <w:multiLevelType w:val="multilevel"/>
    <w:tmpl w:val="3FAE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2"/>
  </w:num>
  <w:num w:numId="3" w16cid:durableId="695428240">
    <w:abstractNumId w:val="3"/>
  </w:num>
  <w:num w:numId="4" w16cid:durableId="110677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6D"/>
    <w:rsid w:val="00000359"/>
    <w:rsid w:val="000110F4"/>
    <w:rsid w:val="000535F8"/>
    <w:rsid w:val="00064D71"/>
    <w:rsid w:val="00070AAF"/>
    <w:rsid w:val="000A418D"/>
    <w:rsid w:val="000A7CD1"/>
    <w:rsid w:val="000C18AA"/>
    <w:rsid w:val="000C469C"/>
    <w:rsid w:val="000D34B1"/>
    <w:rsid w:val="000E1DA1"/>
    <w:rsid w:val="000F77BD"/>
    <w:rsid w:val="001239FB"/>
    <w:rsid w:val="0017629A"/>
    <w:rsid w:val="00190185"/>
    <w:rsid w:val="002144A4"/>
    <w:rsid w:val="002177CB"/>
    <w:rsid w:val="002323D9"/>
    <w:rsid w:val="00292FD1"/>
    <w:rsid w:val="0029761A"/>
    <w:rsid w:val="002A6153"/>
    <w:rsid w:val="002A6BEE"/>
    <w:rsid w:val="002B6E76"/>
    <w:rsid w:val="003160A6"/>
    <w:rsid w:val="00353E94"/>
    <w:rsid w:val="003640D2"/>
    <w:rsid w:val="00364F3C"/>
    <w:rsid w:val="004327F8"/>
    <w:rsid w:val="00437152"/>
    <w:rsid w:val="00440B70"/>
    <w:rsid w:val="004455C2"/>
    <w:rsid w:val="00446DEF"/>
    <w:rsid w:val="00495E52"/>
    <w:rsid w:val="004A797E"/>
    <w:rsid w:val="0050355A"/>
    <w:rsid w:val="005316AD"/>
    <w:rsid w:val="00547FAB"/>
    <w:rsid w:val="00590178"/>
    <w:rsid w:val="00620C6E"/>
    <w:rsid w:val="006278FE"/>
    <w:rsid w:val="00653844"/>
    <w:rsid w:val="00663AAE"/>
    <w:rsid w:val="00672279"/>
    <w:rsid w:val="00683003"/>
    <w:rsid w:val="006B4AE9"/>
    <w:rsid w:val="006B5704"/>
    <w:rsid w:val="006E72D2"/>
    <w:rsid w:val="00711820"/>
    <w:rsid w:val="00720F1E"/>
    <w:rsid w:val="0077127D"/>
    <w:rsid w:val="007802A9"/>
    <w:rsid w:val="007A349B"/>
    <w:rsid w:val="007D1C0E"/>
    <w:rsid w:val="007E3295"/>
    <w:rsid w:val="00811767"/>
    <w:rsid w:val="0082643A"/>
    <w:rsid w:val="008768B5"/>
    <w:rsid w:val="00880467"/>
    <w:rsid w:val="0088184D"/>
    <w:rsid w:val="008A5772"/>
    <w:rsid w:val="008D30C7"/>
    <w:rsid w:val="00935E71"/>
    <w:rsid w:val="009813AD"/>
    <w:rsid w:val="009A7233"/>
    <w:rsid w:val="009B65AF"/>
    <w:rsid w:val="009E1278"/>
    <w:rsid w:val="00A03339"/>
    <w:rsid w:val="00A13E3C"/>
    <w:rsid w:val="00A14097"/>
    <w:rsid w:val="00A82D8A"/>
    <w:rsid w:val="00AF495D"/>
    <w:rsid w:val="00B00091"/>
    <w:rsid w:val="00B03D78"/>
    <w:rsid w:val="00B82B26"/>
    <w:rsid w:val="00BC1FD6"/>
    <w:rsid w:val="00BD22F3"/>
    <w:rsid w:val="00BD6453"/>
    <w:rsid w:val="00BE4371"/>
    <w:rsid w:val="00C0323F"/>
    <w:rsid w:val="00C4735D"/>
    <w:rsid w:val="00CA5271"/>
    <w:rsid w:val="00CE7005"/>
    <w:rsid w:val="00CF148B"/>
    <w:rsid w:val="00CF3F19"/>
    <w:rsid w:val="00CF7E08"/>
    <w:rsid w:val="00D13564"/>
    <w:rsid w:val="00DA3D67"/>
    <w:rsid w:val="00DB65F7"/>
    <w:rsid w:val="00DF6093"/>
    <w:rsid w:val="00E17D00"/>
    <w:rsid w:val="00E668C1"/>
    <w:rsid w:val="00E67328"/>
    <w:rsid w:val="00E81D9D"/>
    <w:rsid w:val="00E875AF"/>
    <w:rsid w:val="00EC035E"/>
    <w:rsid w:val="00EC7434"/>
    <w:rsid w:val="00F2740A"/>
    <w:rsid w:val="00F30BEA"/>
    <w:rsid w:val="00F41D6D"/>
    <w:rsid w:val="00F54B16"/>
    <w:rsid w:val="00FA3EB8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B4CD7"/>
  <w15:chartTrackingRefBased/>
  <w15:docId w15:val="{6C02F5EB-12C5-4181-A124-7AC8344D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4096_SonSDE_ErlaervideoGS_Worsheet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ws24096_SonSDE_ErlaervideoGS_Worsheet EN.dotx</Template>
  <TotalTime>0</TotalTime>
  <Pages>1</Pages>
  <Words>41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4</cp:revision>
  <cp:lastPrinted>2018-08-23T12:58:00Z</cp:lastPrinted>
  <dcterms:created xsi:type="dcterms:W3CDTF">2025-01-02T14:47:00Z</dcterms:created>
  <dcterms:modified xsi:type="dcterms:W3CDTF">2025-01-24T13:57:00Z</dcterms:modified>
</cp:coreProperties>
</file>