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EC37F" w14:textId="751C48D5" w:rsidR="00556C2B" w:rsidRPr="00CE7005" w:rsidRDefault="00556C2B" w:rsidP="00556C2B">
      <w:pPr>
        <w:pStyle w:val="berschrift1"/>
      </w:pPr>
      <w:r>
        <w:t>Compost in a bottle</w:t>
      </w:r>
      <w:r>
        <w:t xml:space="preserve">: </w:t>
      </w:r>
      <w:r>
        <w:t>Sticker templates</w:t>
      </w:r>
      <w:r>
        <w:t xml:space="preserve"> (larger)</w:t>
      </w:r>
    </w:p>
    <w:p w14:paraId="2B32511F" w14:textId="504ED230" w:rsidR="00556C2B" w:rsidRPr="00BD22F3" w:rsidRDefault="00556C2B" w:rsidP="00556C2B">
      <w:pPr>
        <w:rPr>
          <w:lang w:val="en-US"/>
        </w:rPr>
      </w:pPr>
    </w:p>
    <w:p w14:paraId="3CF1B7D0" w14:textId="70071355" w:rsidR="00556C2B" w:rsidRPr="00556C2B" w:rsidRDefault="00556C2B" w:rsidP="00556C2B">
      <w:pPr>
        <w:rPr>
          <w:lang w:val="de-DE"/>
        </w:rPr>
      </w:pPr>
      <w:r w:rsidRPr="00556C2B">
        <w:rPr>
          <w:lang w:val="de-DE"/>
        </w:rPr>
        <w:drawing>
          <wp:inline distT="0" distB="0" distL="0" distR="0" wp14:anchorId="3F18FEBF" wp14:editId="1F12D331">
            <wp:extent cx="9330690" cy="4864735"/>
            <wp:effectExtent l="0" t="0" r="3810" b="0"/>
            <wp:docPr id="1230120758" name="Grafik 2" descr="Ein Bild, das Clipart, Origami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120758" name="Grafik 2" descr="Ein Bild, das Clipart, Origami, Desig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0690" cy="486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EE5B0" w14:textId="49645C89" w:rsidR="00CE1349" w:rsidRPr="00556C2B" w:rsidRDefault="00CE1349" w:rsidP="00556C2B"/>
    <w:sectPr w:rsidR="00CE1349" w:rsidRPr="00556C2B" w:rsidSect="00531430">
      <w:headerReference w:type="default" r:id="rId9"/>
      <w:footerReference w:type="default" r:id="rId10"/>
      <w:headerReference w:type="first" r:id="rId11"/>
      <w:footerReference w:type="first" r:id="rId12"/>
      <w:pgSz w:w="16820" w:h="11900" w:orient="landscape"/>
      <w:pgMar w:top="1006" w:right="1134" w:bottom="1525" w:left="992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5D334" w14:textId="77777777" w:rsidR="00556C2B" w:rsidRDefault="00556C2B" w:rsidP="003160A6">
      <w:r>
        <w:separator/>
      </w:r>
    </w:p>
  </w:endnote>
  <w:endnote w:type="continuationSeparator" w:id="0">
    <w:p w14:paraId="7C3EC6E1" w14:textId="77777777" w:rsidR="00556C2B" w:rsidRDefault="00556C2B" w:rsidP="0031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EF6E9" w14:textId="77777777" w:rsidR="00081929" w:rsidRDefault="00BE3EBA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78208" behindDoc="1" locked="1" layoutInCell="1" allowOverlap="1" wp14:anchorId="0B267399" wp14:editId="5D2D6B5A">
              <wp:simplePos x="0" y="0"/>
              <wp:positionH relativeFrom="page">
                <wp:posOffset>4723765</wp:posOffset>
              </wp:positionH>
              <wp:positionV relativeFrom="page">
                <wp:posOffset>6941820</wp:posOffset>
              </wp:positionV>
              <wp:extent cx="4827600" cy="482400"/>
              <wp:effectExtent l="0" t="0" r="0" b="635"/>
              <wp:wrapNone/>
              <wp:docPr id="1669329853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7600" cy="48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F81054" w14:textId="77777777" w:rsidR="00DD4B3D" w:rsidRPr="00BD22F3" w:rsidRDefault="00DD4B3D" w:rsidP="00DD4B3D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Taken from 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BD22F3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 xml:space="preserve">Add final </w:t>
                          </w:r>
                          <w:proofErr w:type="spellStart"/>
                          <w:r w:rsidRPr="00BD22F3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english</w:t>
                          </w:r>
                          <w:proofErr w:type="spellEnd"/>
                          <w:r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 xml:space="preserve"> project title here, this is just a placeholder</w:t>
                          </w:r>
                        </w:p>
                        <w:p w14:paraId="05973CD6" w14:textId="77777777" w:rsidR="00DD4B3D" w:rsidRPr="00BD22F3" w:rsidRDefault="00DD4B3D" w:rsidP="00DD4B3D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A project by Science on Stage Germany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</w:p>
                        <w:p w14:paraId="16059AD0" w14:textId="77777777" w:rsidR="00DD4B3D" w:rsidRPr="00BD22F3" w:rsidRDefault="00DD4B3D" w:rsidP="00DD4B3D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7010D276" w14:textId="77777777" w:rsidR="00DD4B3D" w:rsidRPr="00BD22F3" w:rsidRDefault="00DD4B3D" w:rsidP="00DD4B3D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5066DBD9" w14:textId="77777777" w:rsidR="00BE3EBA" w:rsidRPr="00DD4B3D" w:rsidRDefault="00BE3EBA" w:rsidP="00BE3EBA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267399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371.95pt;margin-top:546.6pt;width:380.15pt;height:38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" filled="f" stroked="f" strokeweight=".5pt">
              <v:textbox inset="0,0,0,0">
                <w:txbxContent>
                  <w:p w14:paraId="56F81054" w14:textId="77777777" w:rsidR="00DD4B3D" w:rsidRPr="00BD22F3" w:rsidRDefault="00DD4B3D" w:rsidP="00DD4B3D">
                    <w:pPr>
                      <w:spacing w:after="0"/>
                      <w:jc w:val="right"/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Taken from 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  <w:r w:rsidRPr="00BD22F3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 xml:space="preserve">Add final </w:t>
                    </w:r>
                    <w:proofErr w:type="spellStart"/>
                    <w:r w:rsidRPr="00BD22F3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english</w:t>
                    </w:r>
                    <w:proofErr w:type="spellEnd"/>
                    <w:r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 xml:space="preserve"> project title here, this is just a placeholder</w:t>
                    </w:r>
                  </w:p>
                  <w:p w14:paraId="05973CD6" w14:textId="77777777" w:rsidR="00DD4B3D" w:rsidRPr="00BD22F3" w:rsidRDefault="00DD4B3D" w:rsidP="00DD4B3D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A project by Science on Stage Germany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</w:p>
                  <w:p w14:paraId="16059AD0" w14:textId="77777777" w:rsidR="00DD4B3D" w:rsidRPr="00BD22F3" w:rsidRDefault="00DD4B3D" w:rsidP="00DD4B3D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7010D276" w14:textId="77777777" w:rsidR="00DD4B3D" w:rsidRPr="00BD22F3" w:rsidRDefault="00DD4B3D" w:rsidP="00DD4B3D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5066DBD9" w14:textId="77777777" w:rsidR="00BE3EBA" w:rsidRPr="00DD4B3D" w:rsidRDefault="00BE3EBA" w:rsidP="00BE3EBA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380A6" w14:textId="77777777" w:rsidR="009E1278" w:rsidRPr="00BE3EBA" w:rsidRDefault="009E1278" w:rsidP="00BE3EBA">
    <w:pPr>
      <w:pStyle w:val="Fuzeile"/>
      <w:framePr w:w="366" w:h="296" w:hRule="exact" w:wrap="notBeside" w:vAnchor="page" w:hAnchor="page" w:x="494" w:y="11157" w:anchorLock="1"/>
      <w:jc w:val="center"/>
      <w:rPr>
        <w:rStyle w:val="Seitenzahl"/>
        <w:b/>
        <w:color w:val="0078B7"/>
        <w:sz w:val="19"/>
        <w:szCs w:val="19"/>
      </w:rPr>
    </w:pPr>
    <w:r w:rsidRPr="00BE3EBA">
      <w:rPr>
        <w:rStyle w:val="Seitenzahl"/>
        <w:b/>
        <w:color w:val="0078B7"/>
        <w:sz w:val="19"/>
        <w:szCs w:val="19"/>
      </w:rPr>
      <w:fldChar w:fldCharType="begin"/>
    </w:r>
    <w:r w:rsidR="00DF6093" w:rsidRPr="00BE3EBA">
      <w:rPr>
        <w:rStyle w:val="Seitenzahl"/>
        <w:b/>
        <w:color w:val="0078B7"/>
        <w:sz w:val="19"/>
        <w:szCs w:val="19"/>
      </w:rPr>
      <w:instrText>PAGE</w:instrText>
    </w:r>
    <w:r w:rsidRPr="00BE3EBA">
      <w:rPr>
        <w:rStyle w:val="Seitenzahl"/>
        <w:b/>
        <w:color w:val="0078B7"/>
        <w:sz w:val="19"/>
        <w:szCs w:val="19"/>
      </w:rPr>
      <w:instrText xml:space="preserve">  </w:instrText>
    </w:r>
    <w:r w:rsidRPr="00BE3EBA">
      <w:rPr>
        <w:rStyle w:val="Seitenzahl"/>
        <w:b/>
        <w:color w:val="0078B7"/>
        <w:sz w:val="19"/>
        <w:szCs w:val="19"/>
      </w:rPr>
      <w:fldChar w:fldCharType="separate"/>
    </w:r>
    <w:r w:rsidR="0017629A" w:rsidRPr="00BE3EBA">
      <w:rPr>
        <w:rStyle w:val="Seitenzahl"/>
        <w:b/>
        <w:noProof/>
        <w:color w:val="0078B7"/>
        <w:sz w:val="19"/>
        <w:szCs w:val="19"/>
      </w:rPr>
      <w:t>1</w:t>
    </w:r>
    <w:r w:rsidRPr="00BE3EBA">
      <w:rPr>
        <w:rStyle w:val="Seitenzahl"/>
        <w:b/>
        <w:color w:val="0078B7"/>
        <w:sz w:val="19"/>
        <w:szCs w:val="19"/>
      </w:rPr>
      <w:fldChar w:fldCharType="end"/>
    </w:r>
  </w:p>
  <w:p w14:paraId="155B380C" w14:textId="77777777" w:rsidR="00880467" w:rsidRDefault="00BE3EBA" w:rsidP="009E1278">
    <w:pPr>
      <w:pStyle w:val="Fuzeile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76160" behindDoc="1" locked="0" layoutInCell="1" allowOverlap="1" wp14:anchorId="2AD6C4D1" wp14:editId="0C49502F">
              <wp:simplePos x="0" y="0"/>
              <wp:positionH relativeFrom="column">
                <wp:posOffset>4094429</wp:posOffset>
              </wp:positionH>
              <wp:positionV relativeFrom="page">
                <wp:posOffset>6939915</wp:posOffset>
              </wp:positionV>
              <wp:extent cx="4827270" cy="483235"/>
              <wp:effectExtent l="0" t="0" r="0" b="0"/>
              <wp:wrapNone/>
              <wp:docPr id="1722861285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7270" cy="4832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BBF485" w14:textId="77777777" w:rsidR="00DD4B3D" w:rsidRPr="00BD22F3" w:rsidRDefault="00DD4B3D" w:rsidP="00DD4B3D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Taken from 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="00991076"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Save our nature – Let’s explore together</w:t>
                          </w:r>
                          <w:r w:rsidR="00991076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 xml:space="preserve">: </w:t>
                          </w:r>
                          <w:r w:rsidR="00991076"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Videos for primary</w:t>
                          </w:r>
                        </w:p>
                        <w:p w14:paraId="64A063C3" w14:textId="77777777" w:rsidR="00DD4B3D" w:rsidRPr="00BD22F3" w:rsidRDefault="00DD4B3D" w:rsidP="00DD4B3D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A project by Science on Stage Germany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</w:p>
                        <w:p w14:paraId="78201AAF" w14:textId="77777777" w:rsidR="00DD4B3D" w:rsidRPr="00BD22F3" w:rsidRDefault="00DD4B3D" w:rsidP="00DD4B3D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02ACAC88" w14:textId="77777777" w:rsidR="00DD4B3D" w:rsidRPr="00BD22F3" w:rsidRDefault="00DD4B3D" w:rsidP="00DD4B3D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356381BF" w14:textId="77777777" w:rsidR="00BE3EBA" w:rsidRPr="00DD4B3D" w:rsidRDefault="00BE3EBA" w:rsidP="00BE3EBA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D6C4D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22.4pt;margin-top:546.45pt;width:380.1pt;height:38.0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" filled="f" stroked="f" strokeweight=".5pt">
              <v:textbox inset="0,0,0,0">
                <w:txbxContent>
                  <w:p w14:paraId="2BBBF485" w14:textId="77777777" w:rsidR="00DD4B3D" w:rsidRPr="00BD22F3" w:rsidRDefault="00DD4B3D" w:rsidP="00DD4B3D">
                    <w:pPr>
                      <w:spacing w:after="0"/>
                      <w:jc w:val="right"/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Taken from 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  <w:r w:rsidR="00991076"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Save our nature – Let’s explore together</w:t>
                    </w:r>
                    <w:r w:rsidR="00991076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 xml:space="preserve">: </w:t>
                    </w:r>
                    <w:r w:rsidR="00991076"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Videos for primary</w:t>
                    </w:r>
                  </w:p>
                  <w:p w14:paraId="64A063C3" w14:textId="77777777" w:rsidR="00DD4B3D" w:rsidRPr="00BD22F3" w:rsidRDefault="00DD4B3D" w:rsidP="00DD4B3D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A project by Science on Stage Germany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</w:p>
                  <w:p w14:paraId="78201AAF" w14:textId="77777777" w:rsidR="00DD4B3D" w:rsidRPr="00BD22F3" w:rsidRDefault="00DD4B3D" w:rsidP="00DD4B3D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02ACAC88" w14:textId="77777777" w:rsidR="00DD4B3D" w:rsidRPr="00BD22F3" w:rsidRDefault="00DD4B3D" w:rsidP="00DD4B3D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356381BF" w14:textId="77777777" w:rsidR="00BE3EBA" w:rsidRPr="00DD4B3D" w:rsidRDefault="00BE3EBA" w:rsidP="00BE3EBA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2C48B" w14:textId="77777777" w:rsidR="00556C2B" w:rsidRDefault="00556C2B" w:rsidP="003160A6">
      <w:r>
        <w:separator/>
      </w:r>
    </w:p>
  </w:footnote>
  <w:footnote w:type="continuationSeparator" w:id="0">
    <w:p w14:paraId="262D3BB8" w14:textId="77777777" w:rsidR="00556C2B" w:rsidRDefault="00556C2B" w:rsidP="00316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D693A" w14:textId="77777777" w:rsidR="00437152" w:rsidRPr="00BE3EBA" w:rsidRDefault="00437152" w:rsidP="00BE3EBA">
    <w:pPr>
      <w:pStyle w:val="Fuzeile"/>
      <w:framePr w:w="369" w:h="295" w:hRule="exact" w:wrap="notBeside" w:vAnchor="page" w:hAnchor="page" w:x="494" w:y="11160" w:anchorLock="1"/>
      <w:jc w:val="center"/>
      <w:rPr>
        <w:rStyle w:val="Seitenzahl"/>
        <w:b/>
        <w:color w:val="0078B7"/>
        <w:sz w:val="19"/>
        <w:szCs w:val="19"/>
      </w:rPr>
    </w:pPr>
    <w:r w:rsidRPr="00BE3EBA">
      <w:rPr>
        <w:rStyle w:val="Seitenzahl"/>
        <w:b/>
        <w:color w:val="0078B7"/>
        <w:sz w:val="19"/>
        <w:szCs w:val="19"/>
      </w:rPr>
      <w:fldChar w:fldCharType="begin"/>
    </w:r>
    <w:r w:rsidRPr="00BE3EBA">
      <w:rPr>
        <w:rStyle w:val="Seitenzahl"/>
        <w:b/>
        <w:color w:val="0078B7"/>
        <w:sz w:val="19"/>
        <w:szCs w:val="19"/>
      </w:rPr>
      <w:instrText xml:space="preserve">PAGE  </w:instrText>
    </w:r>
    <w:r w:rsidRPr="00BE3EBA">
      <w:rPr>
        <w:rStyle w:val="Seitenzahl"/>
        <w:b/>
        <w:color w:val="0078B7"/>
        <w:sz w:val="19"/>
        <w:szCs w:val="19"/>
      </w:rPr>
      <w:fldChar w:fldCharType="separate"/>
    </w:r>
    <w:r w:rsidRPr="00BE3EBA">
      <w:rPr>
        <w:rStyle w:val="Seitenzahl"/>
        <w:b/>
        <w:color w:val="0078B7"/>
        <w:sz w:val="19"/>
        <w:szCs w:val="19"/>
      </w:rPr>
      <w:t>1</w:t>
    </w:r>
    <w:r w:rsidRPr="00BE3EBA">
      <w:rPr>
        <w:rStyle w:val="Seitenzahl"/>
        <w:b/>
        <w:color w:val="0078B7"/>
        <w:sz w:val="19"/>
        <w:szCs w:val="19"/>
      </w:rPr>
      <w:fldChar w:fldCharType="end"/>
    </w:r>
  </w:p>
  <w:p w14:paraId="624A8E44" w14:textId="77777777" w:rsidR="00880467" w:rsidRDefault="00BE3EBA">
    <w:pPr>
      <w:pStyle w:val="Kopfzeile"/>
    </w:pPr>
    <w:r>
      <w:rPr>
        <w:noProof/>
      </w:rPr>
      <w:drawing>
        <wp:anchor distT="0" distB="0" distL="114300" distR="114300" simplePos="0" relativeHeight="251680256" behindDoc="1" locked="1" layoutInCell="1" allowOverlap="1" wp14:anchorId="528880A5" wp14:editId="59BC1B92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10700385" cy="7563485"/>
          <wp:effectExtent l="0" t="0" r="0" b="0"/>
          <wp:wrapNone/>
          <wp:docPr id="1897937910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937910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0385" cy="7563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23D9" w:rsidRPr="002323D9">
      <w:rPr>
        <w:noProof/>
      </w:rPr>
      <mc:AlternateContent>
        <mc:Choice Requires="wps">
          <w:drawing>
            <wp:anchor distT="0" distB="0" distL="114300" distR="114300" simplePos="0" relativeHeight="251667968" behindDoc="0" locked="1" layoutInCell="1" allowOverlap="1" wp14:anchorId="207AA3E1" wp14:editId="1BEDC189">
              <wp:simplePos x="0" y="0"/>
              <wp:positionH relativeFrom="column">
                <wp:posOffset>6318885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95CEC6" w14:textId="77777777" w:rsidR="002323D9" w:rsidRPr="007802A9" w:rsidRDefault="002323D9" w:rsidP="002323D9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7AA3E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97.55pt;margin-top:23.25pt;width:25.25pt;height:13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" filled="f" stroked="f">
              <v:path arrowok="t"/>
              <v:textbox inset="0,0,0,0">
                <w:txbxContent>
                  <w:p w14:paraId="7395CEC6" w14:textId="77777777" w:rsidR="002323D9" w:rsidRPr="007802A9" w:rsidRDefault="002323D9" w:rsidP="002323D9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AEE3F" w14:textId="77777777" w:rsidR="00880467" w:rsidRDefault="00BE3EBA" w:rsidP="003160A6">
    <w:pPr>
      <w:pStyle w:val="Kopfzeile"/>
    </w:pPr>
    <w:r>
      <w:rPr>
        <w:noProof/>
      </w:rPr>
      <w:drawing>
        <wp:anchor distT="0" distB="0" distL="114300" distR="114300" simplePos="0" relativeHeight="251674112" behindDoc="1" locked="1" layoutInCell="1" allowOverlap="1" wp14:anchorId="327C536F" wp14:editId="669986D7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10699750" cy="7562850"/>
          <wp:effectExtent l="0" t="0" r="0" b="0"/>
          <wp:wrapNone/>
          <wp:docPr id="884803210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4803210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9750" cy="7562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7005">
      <w:tab/>
    </w:r>
    <w:r w:rsidR="00CE700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3E699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4C4289"/>
    <w:multiLevelType w:val="multilevel"/>
    <w:tmpl w:val="39443734"/>
    <w:styleLink w:val="AktuelleListe1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1E5D9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A5B2A"/>
    <w:multiLevelType w:val="hybridMultilevel"/>
    <w:tmpl w:val="CB146766"/>
    <w:lvl w:ilvl="0" w:tplc="02DE69FA">
      <w:start w:val="1"/>
      <w:numFmt w:val="bullet"/>
      <w:pStyle w:val="Listenabsatz"/>
      <w:lvlText w:val=""/>
      <w:lvlJc w:val="left"/>
      <w:pPr>
        <w:ind w:left="360" w:hanging="360"/>
      </w:pPr>
      <w:rPr>
        <w:rFonts w:ascii="Wingdings" w:hAnsi="Wingdings" w:hint="default"/>
        <w:color w:val="0078B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691641">
    <w:abstractNumId w:val="0"/>
  </w:num>
  <w:num w:numId="2" w16cid:durableId="1085494755">
    <w:abstractNumId w:val="2"/>
  </w:num>
  <w:num w:numId="3" w16cid:durableId="1380200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C2B"/>
    <w:rsid w:val="00000359"/>
    <w:rsid w:val="000110F4"/>
    <w:rsid w:val="00022A58"/>
    <w:rsid w:val="00064D71"/>
    <w:rsid w:val="00081929"/>
    <w:rsid w:val="000A7CD1"/>
    <w:rsid w:val="000C469C"/>
    <w:rsid w:val="000E1DA1"/>
    <w:rsid w:val="001239FB"/>
    <w:rsid w:val="00160F7D"/>
    <w:rsid w:val="0017629A"/>
    <w:rsid w:val="00190185"/>
    <w:rsid w:val="0019188F"/>
    <w:rsid w:val="001E5F16"/>
    <w:rsid w:val="002177CB"/>
    <w:rsid w:val="002323D9"/>
    <w:rsid w:val="00292FD1"/>
    <w:rsid w:val="002A0684"/>
    <w:rsid w:val="002A6BEE"/>
    <w:rsid w:val="002B6E76"/>
    <w:rsid w:val="002E001F"/>
    <w:rsid w:val="002F3120"/>
    <w:rsid w:val="003144D6"/>
    <w:rsid w:val="003160A6"/>
    <w:rsid w:val="004327F8"/>
    <w:rsid w:val="00437152"/>
    <w:rsid w:val="00440B70"/>
    <w:rsid w:val="00446DEF"/>
    <w:rsid w:val="0050355A"/>
    <w:rsid w:val="00531430"/>
    <w:rsid w:val="005316AD"/>
    <w:rsid w:val="00546A92"/>
    <w:rsid w:val="00556C2B"/>
    <w:rsid w:val="00574800"/>
    <w:rsid w:val="00590178"/>
    <w:rsid w:val="005F2B92"/>
    <w:rsid w:val="006278FE"/>
    <w:rsid w:val="006406A6"/>
    <w:rsid w:val="00657707"/>
    <w:rsid w:val="00672279"/>
    <w:rsid w:val="00676046"/>
    <w:rsid w:val="00683003"/>
    <w:rsid w:val="006B03A6"/>
    <w:rsid w:val="006B5704"/>
    <w:rsid w:val="006C409A"/>
    <w:rsid w:val="006E72D2"/>
    <w:rsid w:val="00711820"/>
    <w:rsid w:val="00720F1E"/>
    <w:rsid w:val="007802A9"/>
    <w:rsid w:val="00787E70"/>
    <w:rsid w:val="007D1C0E"/>
    <w:rsid w:val="007E3295"/>
    <w:rsid w:val="00805367"/>
    <w:rsid w:val="00811767"/>
    <w:rsid w:val="00822FA4"/>
    <w:rsid w:val="00862FF6"/>
    <w:rsid w:val="008768B5"/>
    <w:rsid w:val="00880467"/>
    <w:rsid w:val="0088184D"/>
    <w:rsid w:val="008A5772"/>
    <w:rsid w:val="008C2F7B"/>
    <w:rsid w:val="008D30C7"/>
    <w:rsid w:val="00935E71"/>
    <w:rsid w:val="009813AD"/>
    <w:rsid w:val="00991076"/>
    <w:rsid w:val="009A7233"/>
    <w:rsid w:val="009B65AF"/>
    <w:rsid w:val="009E1278"/>
    <w:rsid w:val="00A82D8A"/>
    <w:rsid w:val="00AF495D"/>
    <w:rsid w:val="00AF7BD0"/>
    <w:rsid w:val="00B82B26"/>
    <w:rsid w:val="00BC1FD6"/>
    <w:rsid w:val="00BD6453"/>
    <w:rsid w:val="00BE3EBA"/>
    <w:rsid w:val="00BE4371"/>
    <w:rsid w:val="00C762F5"/>
    <w:rsid w:val="00CA5271"/>
    <w:rsid w:val="00CE1349"/>
    <w:rsid w:val="00CE7005"/>
    <w:rsid w:val="00CF148B"/>
    <w:rsid w:val="00CF5084"/>
    <w:rsid w:val="00D51C30"/>
    <w:rsid w:val="00D63214"/>
    <w:rsid w:val="00DA3D67"/>
    <w:rsid w:val="00DC5A9E"/>
    <w:rsid w:val="00DD4B3D"/>
    <w:rsid w:val="00DF6093"/>
    <w:rsid w:val="00E17D00"/>
    <w:rsid w:val="00E67328"/>
    <w:rsid w:val="00E81D9D"/>
    <w:rsid w:val="00E875AF"/>
    <w:rsid w:val="00EC7434"/>
    <w:rsid w:val="00F2740A"/>
    <w:rsid w:val="00F41096"/>
    <w:rsid w:val="00F54B16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F911B"/>
  <w15:chartTrackingRefBased/>
  <w15:docId w15:val="{89AC3936-5219-4617-AE03-203DA957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56C2B"/>
    <w:pPr>
      <w:spacing w:after="200" w:line="276" w:lineRule="auto"/>
    </w:pPr>
    <w:rPr>
      <w:sz w:val="21"/>
      <w:szCs w:val="21"/>
      <w:lang w:val="en-GB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F2B92"/>
    <w:pPr>
      <w:keepNext/>
      <w:spacing w:after="0" w:line="480" w:lineRule="exact"/>
      <w:outlineLvl w:val="0"/>
    </w:pPr>
    <w:rPr>
      <w:rFonts w:eastAsia="MS Gothic"/>
      <w:b/>
      <w:bCs/>
      <w:color w:val="0078B7"/>
      <w:kern w:val="32"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5F2B92"/>
    <w:pPr>
      <w:keepNext/>
      <w:spacing w:before="240" w:after="60"/>
      <w:outlineLvl w:val="1"/>
    </w:pPr>
    <w:rPr>
      <w:rFonts w:eastAsia="MS Gothic"/>
      <w:b/>
      <w:bCs/>
      <w:iCs/>
      <w:color w:val="0078B7"/>
      <w:sz w:val="28"/>
      <w:szCs w:val="28"/>
      <w:lang w:val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5F2B92"/>
    <w:pPr>
      <w:keepNext/>
      <w:spacing w:before="240" w:after="60"/>
      <w:outlineLvl w:val="2"/>
    </w:pPr>
    <w:rPr>
      <w:rFonts w:eastAsia="MS Gothic"/>
      <w:b/>
      <w:bCs/>
      <w:color w:val="0078B7"/>
      <w:sz w:val="24"/>
      <w:szCs w:val="24"/>
      <w:lang w:val="x-non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E329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E329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7E3295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KopfzeileZchn">
    <w:name w:val="Kopfzeile Zchn"/>
    <w:link w:val="Kopfzeile"/>
    <w:uiPriority w:val="99"/>
    <w:rsid w:val="003160A6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FuzeileZchn">
    <w:name w:val="Fußzeile Zchn"/>
    <w:link w:val="Fuzeile"/>
    <w:uiPriority w:val="99"/>
    <w:rsid w:val="003160A6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5F2B92"/>
    <w:rPr>
      <w:rFonts w:eastAsia="MS Gothic"/>
      <w:b/>
      <w:bCs/>
      <w:color w:val="0078B7"/>
      <w:kern w:val="32"/>
      <w:sz w:val="48"/>
      <w:szCs w:val="48"/>
      <w:lang w:val="en-GB" w:eastAsia="en-US"/>
    </w:rPr>
  </w:style>
  <w:style w:type="character" w:customStyle="1" w:styleId="berschrift2Zchn">
    <w:name w:val="Überschrift 2 Zchn"/>
    <w:link w:val="berschrift2"/>
    <w:uiPriority w:val="9"/>
    <w:rsid w:val="005F2B92"/>
    <w:rPr>
      <w:rFonts w:eastAsia="MS Gothic"/>
      <w:b/>
      <w:bCs/>
      <w:iCs/>
      <w:color w:val="0078B7"/>
      <w:sz w:val="28"/>
      <w:szCs w:val="28"/>
      <w:lang w:val="x-none" w:eastAsia="en-US"/>
    </w:rPr>
  </w:style>
  <w:style w:type="character" w:customStyle="1" w:styleId="berschrift3Zchn">
    <w:name w:val="Überschrift 3 Zchn"/>
    <w:link w:val="berschrift3"/>
    <w:uiPriority w:val="9"/>
    <w:rsid w:val="005F2B92"/>
    <w:rPr>
      <w:rFonts w:eastAsia="MS Gothic"/>
      <w:b/>
      <w:bCs/>
      <w:color w:val="0078B7"/>
      <w:sz w:val="24"/>
      <w:szCs w:val="24"/>
      <w:lang w:val="x-none" w:eastAsia="en-US"/>
    </w:rPr>
  </w:style>
  <w:style w:type="character" w:styleId="Seitenzahl">
    <w:name w:val="page number"/>
    <w:uiPriority w:val="99"/>
    <w:semiHidden/>
    <w:unhideWhenUsed/>
    <w:rsid w:val="009E1278"/>
  </w:style>
  <w:style w:type="character" w:customStyle="1" w:styleId="berschrift4Zchn">
    <w:name w:val="Überschrift 4 Zchn"/>
    <w:link w:val="berschrift4"/>
    <w:uiPriority w:val="9"/>
    <w:rsid w:val="007E329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berschrift5Zchn">
    <w:name w:val="Überschrift 5 Zchn"/>
    <w:link w:val="berschrift5"/>
    <w:uiPriority w:val="9"/>
    <w:rsid w:val="007E329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link w:val="berschrift6"/>
    <w:uiPriority w:val="9"/>
    <w:rsid w:val="007E329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60"/>
    <w:qFormat/>
    <w:rsid w:val="007E3295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ivesZitatZchn">
    <w:name w:val="Intensives Zitat Zchn"/>
    <w:link w:val="IntensivesZitat"/>
    <w:uiPriority w:val="60"/>
    <w:rsid w:val="007E3295"/>
    <w:rPr>
      <w:i/>
      <w:iCs/>
      <w:color w:val="4472C4"/>
      <w:sz w:val="21"/>
      <w:szCs w:val="21"/>
      <w:lang w:eastAsia="en-US"/>
    </w:rPr>
  </w:style>
  <w:style w:type="paragraph" w:styleId="Listenabsatz">
    <w:name w:val="List Paragraph"/>
    <w:basedOn w:val="Standard"/>
    <w:uiPriority w:val="72"/>
    <w:qFormat/>
    <w:rsid w:val="005F2B92"/>
    <w:pPr>
      <w:numPr>
        <w:numId w:val="2"/>
      </w:numPr>
      <w:contextualSpacing/>
    </w:pPr>
  </w:style>
  <w:style w:type="numbering" w:customStyle="1" w:styleId="AktuelleListe1">
    <w:name w:val="Aktuelle Liste1"/>
    <w:uiPriority w:val="99"/>
    <w:rsid w:val="005F2B9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3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sakivi\Documents\Benutzerdefinierte%20Office-Vorlagen\ws24096_SonSDE_ErlaervideoGS_Worsheet%20QF%20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82974D-9254-2040-8376-1CDD563D4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ws24096_SonSDE_ErlaervideoGS_Worsheet QF EN.dotx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Sorsakivi</dc:creator>
  <cp:keywords/>
  <cp:lastModifiedBy>Johanna Sorsakivi</cp:lastModifiedBy>
  <cp:revision>1</cp:revision>
  <cp:lastPrinted>2018-08-23T12:58:00Z</cp:lastPrinted>
  <dcterms:created xsi:type="dcterms:W3CDTF">2025-01-02T16:01:00Z</dcterms:created>
  <dcterms:modified xsi:type="dcterms:W3CDTF">2025-01-02T16:05:00Z</dcterms:modified>
</cp:coreProperties>
</file>