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81E5" w14:textId="08297AA0" w:rsidR="00596A94" w:rsidRPr="00CC1EBB" w:rsidRDefault="00EB13D6" w:rsidP="007D04E8">
      <w:pPr>
        <w:pStyle w:val="Listenabsatz"/>
        <w:numPr>
          <w:ilvl w:val="0"/>
          <w:numId w:val="2"/>
        </w:numPr>
        <w:rPr>
          <w:rFonts w:cs="Calibri"/>
          <w:color w:val="202124"/>
          <w:lang w:val="en-GB"/>
        </w:rPr>
      </w:pPr>
      <w:r>
        <w:rPr>
          <w:noProof/>
        </w:rPr>
        <mc:AlternateContent>
          <mc:Choice Requires="wps">
            <w:drawing>
              <wp:anchor distT="0" distB="360045" distL="114300" distR="114300" simplePos="0" relativeHeight="251659776" behindDoc="0" locked="1" layoutInCell="1" allowOverlap="1" wp14:anchorId="5D253BB8" wp14:editId="7870DD41">
                <wp:simplePos x="0" y="0"/>
                <wp:positionH relativeFrom="page">
                  <wp:posOffset>1137920</wp:posOffset>
                </wp:positionH>
                <wp:positionV relativeFrom="page">
                  <wp:posOffset>408940</wp:posOffset>
                </wp:positionV>
                <wp:extent cx="2723515" cy="287655"/>
                <wp:effectExtent l="0" t="0" r="698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3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4E51C" w14:textId="2D5E48AC" w:rsidR="00EB13D6" w:rsidRPr="00EB13D6" w:rsidRDefault="00596A94" w:rsidP="001653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The 3 Rs and the products of the future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53B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6pt;margin-top:32.2pt;width:214.45pt;height:22.65pt;z-index:251659776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" filled="f" stroked="f">
                <v:path arrowok="t"/>
                <v:textbox inset="0,0,0,0">
                  <w:txbxContent>
                    <w:p w14:paraId="4604E51C" w14:textId="2D5E48AC" w:rsidR="00EB13D6" w:rsidRPr="00EB13D6" w:rsidRDefault="00596A94" w:rsidP="0016539F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The 3 Rs and the products of the future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9A7233">
        <w:rPr>
          <w:noProof/>
        </w:rPr>
        <mc:AlternateContent>
          <mc:Choice Requires="wps">
            <w:drawing>
              <wp:anchor distT="0" distB="360045" distL="114300" distR="114300" simplePos="0" relativeHeight="251657728" behindDoc="0" locked="1" layoutInCell="1" allowOverlap="1" wp14:anchorId="1CE4F788" wp14:editId="16F8EC0F">
                <wp:simplePos x="0" y="0"/>
                <wp:positionH relativeFrom="page">
                  <wp:posOffset>626110</wp:posOffset>
                </wp:positionH>
                <wp:positionV relativeFrom="page">
                  <wp:posOffset>695960</wp:posOffset>
                </wp:positionV>
                <wp:extent cx="4481830" cy="1118235"/>
                <wp:effectExtent l="0" t="0" r="1270" b="1206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183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60B4D" w14:textId="015B9DEA" w:rsidR="00880467" w:rsidRPr="00596A94" w:rsidRDefault="00AE3F1E" w:rsidP="00EB13D6">
                            <w:pPr>
                              <w:pStyle w:val="berschrift1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Student</w:t>
                            </w:r>
                            <w:r w:rsidR="00596A94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596A94">
                              <w:rPr>
                                <w:lang w:val="de-DE"/>
                              </w:rPr>
                              <w:t>pre</w:t>
                            </w:r>
                            <w:proofErr w:type="spellEnd"/>
                            <w:r w:rsidR="00596A94">
                              <w:rPr>
                                <w:lang w:val="de-DE"/>
                              </w:rPr>
                              <w:t xml:space="preserve">-evaluation </w:t>
                            </w:r>
                            <w:proofErr w:type="spellStart"/>
                            <w:r w:rsidR="00596A94">
                              <w:rPr>
                                <w:lang w:val="de-DE"/>
                              </w:rPr>
                              <w:t>survey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4F78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9.3pt;margin-top:54.8pt;width:352.9pt;height:88.05pt;z-index:251657728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" filled="f" stroked="f">
                <v:path arrowok="t"/>
                <v:textbox inset="0,0,0,0">
                  <w:txbxContent>
                    <w:p w14:paraId="6A260B4D" w14:textId="015B9DEA" w:rsidR="00880467" w:rsidRPr="00596A94" w:rsidRDefault="00AE3F1E" w:rsidP="00EB13D6">
                      <w:pPr>
                        <w:pStyle w:val="berschrift1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Student</w:t>
                      </w:r>
                      <w:r w:rsidR="00596A94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="00596A94">
                        <w:rPr>
                          <w:lang w:val="de-DE"/>
                        </w:rPr>
                        <w:t>pre</w:t>
                      </w:r>
                      <w:proofErr w:type="spellEnd"/>
                      <w:r w:rsidR="00596A94">
                        <w:rPr>
                          <w:lang w:val="de-DE"/>
                        </w:rPr>
                        <w:t xml:space="preserve">-evaluation </w:t>
                      </w:r>
                      <w:proofErr w:type="spellStart"/>
                      <w:r w:rsidR="00596A94">
                        <w:rPr>
                          <w:lang w:val="de-DE"/>
                        </w:rPr>
                        <w:t>survey</w:t>
                      </w:r>
                      <w:proofErr w:type="spellEnd"/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72279" w:rsidRPr="007D04E8">
        <w:rPr>
          <w:lang w:val="en-US"/>
        </w:rPr>
        <w:softHyphen/>
      </w:r>
      <w:r w:rsidR="00672279" w:rsidRPr="007D04E8">
        <w:rPr>
          <w:lang w:val="en-US"/>
        </w:rPr>
        <w:softHyphen/>
      </w:r>
      <w:r w:rsidR="00672279" w:rsidRPr="007D04E8">
        <w:rPr>
          <w:lang w:val="en-US"/>
        </w:rPr>
        <w:softHyphen/>
      </w:r>
      <w:r w:rsidR="00672279" w:rsidRPr="007D04E8">
        <w:rPr>
          <w:lang w:val="en-US"/>
        </w:rPr>
        <w:softHyphen/>
      </w:r>
      <w:r w:rsidR="00672279" w:rsidRPr="007D04E8">
        <w:rPr>
          <w:lang w:val="en-US"/>
        </w:rPr>
        <w:softHyphen/>
      </w:r>
      <w:r w:rsidR="00672279" w:rsidRPr="007D04E8">
        <w:rPr>
          <w:lang w:val="en-US"/>
        </w:rPr>
        <w:softHyphen/>
      </w:r>
      <w:r w:rsidR="00672279" w:rsidRPr="007D04E8">
        <w:rPr>
          <w:lang w:val="en-US"/>
        </w:rPr>
        <w:softHyphen/>
      </w:r>
      <w:r w:rsidR="00672279" w:rsidRPr="007D04E8">
        <w:rPr>
          <w:lang w:val="en-US"/>
        </w:rPr>
        <w:softHyphen/>
      </w:r>
      <w:r w:rsidR="00596A94" w:rsidRPr="007D04E8">
        <w:rPr>
          <w:rFonts w:cs="Calibri"/>
          <w:color w:val="202124"/>
          <w:sz w:val="24"/>
          <w:lang w:val="en-GB"/>
        </w:rPr>
        <w:t xml:space="preserve"> </w:t>
      </w:r>
      <w:r w:rsidR="00596A94" w:rsidRPr="00CC1EBB">
        <w:rPr>
          <w:rFonts w:cs="Calibri"/>
          <w:color w:val="202124"/>
          <w:lang w:val="en-GB"/>
        </w:rPr>
        <w:t xml:space="preserve">Have you ever heard about the problem of </w:t>
      </w:r>
      <w:r w:rsidR="00E92F04">
        <w:rPr>
          <w:rFonts w:cs="Calibri"/>
          <w:color w:val="202124"/>
          <w:lang w:val="en-GB"/>
        </w:rPr>
        <w:t>c</w:t>
      </w:r>
      <w:r w:rsidR="00596A94" w:rsidRPr="00CC1EBB">
        <w:rPr>
          <w:rFonts w:cs="Calibri"/>
          <w:color w:val="202124"/>
          <w:lang w:val="en-GB"/>
        </w:rPr>
        <w:t xml:space="preserve">limate </w:t>
      </w:r>
      <w:r w:rsidR="00E92F04">
        <w:rPr>
          <w:rFonts w:cs="Calibri"/>
          <w:color w:val="202124"/>
          <w:lang w:val="en-GB"/>
        </w:rPr>
        <w:t>c</w:t>
      </w:r>
      <w:r w:rsidR="00596A94" w:rsidRPr="00CC1EBB">
        <w:rPr>
          <w:rFonts w:cs="Calibri"/>
          <w:color w:val="202124"/>
          <w:lang w:val="en-GB"/>
        </w:rPr>
        <w:t>hange?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</w:tblGrid>
      <w:tr w:rsidR="00596A94" w:rsidRPr="00CC1EBB" w14:paraId="2B4D9B0D" w14:textId="77777777" w:rsidTr="007D04E8">
        <w:tc>
          <w:tcPr>
            <w:tcW w:w="2410" w:type="dxa"/>
            <w:vAlign w:val="center"/>
          </w:tcPr>
          <w:p w14:paraId="013F7C59" w14:textId="78D03B3A" w:rsidR="00596A94" w:rsidRPr="00CC1EBB" w:rsidRDefault="00596A94" w:rsidP="007D04E8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 Yes</w:t>
            </w:r>
          </w:p>
        </w:tc>
        <w:tc>
          <w:tcPr>
            <w:tcW w:w="2410" w:type="dxa"/>
            <w:vAlign w:val="center"/>
          </w:tcPr>
          <w:p w14:paraId="7B92016D" w14:textId="4EF689A4" w:rsidR="00596A94" w:rsidRPr="00CC1EBB" w:rsidRDefault="00596A94" w:rsidP="007D04E8">
            <w:pPr>
              <w:rPr>
                <w:lang w:val="en-US"/>
              </w:rPr>
            </w:pPr>
            <w:r w:rsidRPr="00CC1EBB">
              <w:rPr>
                <w:rFonts w:cs="Calibri"/>
                <w:lang w:val="en-US"/>
              </w:rPr>
              <w:t>⃝ No</w:t>
            </w:r>
          </w:p>
        </w:tc>
      </w:tr>
    </w:tbl>
    <w:p w14:paraId="013365AE" w14:textId="77777777" w:rsidR="00596A94" w:rsidRPr="00CC1EBB" w:rsidRDefault="00596A94" w:rsidP="006B5704">
      <w:pPr>
        <w:rPr>
          <w:rFonts w:cs="Calibri"/>
          <w:color w:val="202124"/>
          <w:lang w:val="en-GB"/>
        </w:rPr>
      </w:pPr>
    </w:p>
    <w:p w14:paraId="74DB934C" w14:textId="32FB193D" w:rsidR="00596A94" w:rsidRPr="00CC1EBB" w:rsidRDefault="007D04E8" w:rsidP="007D04E8">
      <w:pPr>
        <w:pStyle w:val="Listenabsatz"/>
        <w:numPr>
          <w:ilvl w:val="0"/>
          <w:numId w:val="2"/>
        </w:numPr>
        <w:rPr>
          <w:lang w:val="en-GB"/>
        </w:rPr>
      </w:pPr>
      <w:r w:rsidRPr="00CC1EBB">
        <w:rPr>
          <w:rFonts w:cs="Calibri"/>
          <w:color w:val="202124"/>
          <w:lang w:val="en-GB"/>
        </w:rPr>
        <w:t>Do you know about the Agenda 2030?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34"/>
        <w:gridCol w:w="1701"/>
      </w:tblGrid>
      <w:tr w:rsidR="007D04E8" w:rsidRPr="00CC1EBB" w14:paraId="4A03F2F9" w14:textId="77777777" w:rsidTr="00430148">
        <w:tc>
          <w:tcPr>
            <w:tcW w:w="1701" w:type="dxa"/>
          </w:tcPr>
          <w:p w14:paraId="2249ABAF" w14:textId="77777777" w:rsidR="007D04E8" w:rsidRPr="00CC1EBB" w:rsidRDefault="007D04E8" w:rsidP="0071043A">
            <w:pPr>
              <w:rPr>
                <w:rFonts w:cs="Calibri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7F4C16C3" w14:textId="7E8B0536" w:rsidR="007D04E8" w:rsidRPr="00CC1EBB" w:rsidRDefault="007D04E8" w:rsidP="007D04E8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14:paraId="25122DE7" w14:textId="3653EED1" w:rsidR="007D04E8" w:rsidRPr="00CC1EBB" w:rsidRDefault="007D04E8" w:rsidP="007D04E8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14:paraId="4577C285" w14:textId="4CFD87B0" w:rsidR="007D04E8" w:rsidRPr="00CC1EBB" w:rsidRDefault="007D04E8" w:rsidP="007D04E8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14:paraId="1E6E4CB9" w14:textId="354B5AE2" w:rsidR="007D04E8" w:rsidRPr="00CC1EBB" w:rsidRDefault="007D04E8" w:rsidP="007D04E8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4</w:t>
            </w:r>
          </w:p>
        </w:tc>
        <w:tc>
          <w:tcPr>
            <w:tcW w:w="1134" w:type="dxa"/>
            <w:vAlign w:val="bottom"/>
          </w:tcPr>
          <w:p w14:paraId="088217F9" w14:textId="26EA51D1" w:rsidR="007D04E8" w:rsidRPr="00CC1EBB" w:rsidRDefault="007D04E8" w:rsidP="007D04E8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5</w:t>
            </w:r>
          </w:p>
        </w:tc>
        <w:tc>
          <w:tcPr>
            <w:tcW w:w="1701" w:type="dxa"/>
          </w:tcPr>
          <w:p w14:paraId="01DE58DE" w14:textId="77777777" w:rsidR="007D04E8" w:rsidRPr="00CC1EBB" w:rsidRDefault="007D04E8" w:rsidP="0071043A">
            <w:pPr>
              <w:rPr>
                <w:rFonts w:cs="Calibri"/>
                <w:lang w:val="en-US"/>
              </w:rPr>
            </w:pPr>
          </w:p>
        </w:tc>
      </w:tr>
      <w:tr w:rsidR="007D04E8" w:rsidRPr="00CC1EBB" w14:paraId="770B3DDD" w14:textId="5A0BFB99" w:rsidTr="00430148">
        <w:tc>
          <w:tcPr>
            <w:tcW w:w="1701" w:type="dxa"/>
          </w:tcPr>
          <w:p w14:paraId="72CEBF60" w14:textId="0D49EFA9" w:rsidR="007D04E8" w:rsidRPr="00CC1EBB" w:rsidRDefault="00430148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not at all</w:t>
            </w:r>
          </w:p>
        </w:tc>
        <w:tc>
          <w:tcPr>
            <w:tcW w:w="1134" w:type="dxa"/>
            <w:vAlign w:val="center"/>
          </w:tcPr>
          <w:p w14:paraId="29413A67" w14:textId="3267F0A9" w:rsidR="007D04E8" w:rsidRPr="00CC1EBB" w:rsidRDefault="007D04E8" w:rsidP="007D04E8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466A4CA5" w14:textId="5888434F" w:rsidR="007D04E8" w:rsidRPr="00CC1EBB" w:rsidRDefault="007D04E8" w:rsidP="007D04E8">
            <w:pPr>
              <w:jc w:val="center"/>
              <w:rPr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0623FE8E" w14:textId="71792D47" w:rsidR="007D04E8" w:rsidRPr="00CC1EBB" w:rsidRDefault="007D04E8" w:rsidP="007D04E8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10D195F6" w14:textId="50CAEAC9" w:rsidR="007D04E8" w:rsidRPr="00CC1EBB" w:rsidRDefault="007D04E8" w:rsidP="007D04E8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586C4393" w14:textId="139E13BD" w:rsidR="007D04E8" w:rsidRPr="00CC1EBB" w:rsidRDefault="007D04E8" w:rsidP="007D04E8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701" w:type="dxa"/>
          </w:tcPr>
          <w:p w14:paraId="06072AEA" w14:textId="1CA0C199" w:rsidR="007D04E8" w:rsidRPr="00CC1EBB" w:rsidRDefault="00430148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very well</w:t>
            </w:r>
          </w:p>
        </w:tc>
      </w:tr>
    </w:tbl>
    <w:p w14:paraId="720B0EED" w14:textId="62FD81F6" w:rsidR="007D04E8" w:rsidRPr="00CC1EBB" w:rsidRDefault="007D04E8" w:rsidP="007D04E8">
      <w:pPr>
        <w:rPr>
          <w:lang w:val="en-GB"/>
        </w:rPr>
      </w:pPr>
    </w:p>
    <w:p w14:paraId="326F93C2" w14:textId="1EFD67EB" w:rsidR="00352562" w:rsidRPr="00CC1EBB" w:rsidRDefault="00E77662" w:rsidP="004B562A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Can you explain what SDG means?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34"/>
        <w:gridCol w:w="1701"/>
      </w:tblGrid>
      <w:tr w:rsidR="004B562A" w:rsidRPr="00CC1EBB" w14:paraId="1C9EC76F" w14:textId="77777777" w:rsidTr="0071043A">
        <w:tc>
          <w:tcPr>
            <w:tcW w:w="1701" w:type="dxa"/>
          </w:tcPr>
          <w:p w14:paraId="12882C0E" w14:textId="77777777" w:rsidR="004B562A" w:rsidRPr="00CC1EBB" w:rsidRDefault="004B562A" w:rsidP="0071043A">
            <w:pPr>
              <w:rPr>
                <w:rFonts w:cs="Calibri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0D0EBF47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14:paraId="09CCB507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14:paraId="0D4983CB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14:paraId="5851C9B4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4</w:t>
            </w:r>
          </w:p>
        </w:tc>
        <w:tc>
          <w:tcPr>
            <w:tcW w:w="1134" w:type="dxa"/>
            <w:vAlign w:val="bottom"/>
          </w:tcPr>
          <w:p w14:paraId="54B3D8C1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5</w:t>
            </w:r>
          </w:p>
        </w:tc>
        <w:tc>
          <w:tcPr>
            <w:tcW w:w="1701" w:type="dxa"/>
          </w:tcPr>
          <w:p w14:paraId="128F4034" w14:textId="77777777" w:rsidR="004B562A" w:rsidRPr="00CC1EBB" w:rsidRDefault="004B562A" w:rsidP="0071043A">
            <w:pPr>
              <w:rPr>
                <w:rFonts w:cs="Calibri"/>
                <w:lang w:val="en-US"/>
              </w:rPr>
            </w:pPr>
          </w:p>
        </w:tc>
      </w:tr>
      <w:tr w:rsidR="004B562A" w:rsidRPr="00CC1EBB" w14:paraId="79B74272" w14:textId="77777777" w:rsidTr="0071043A">
        <w:tc>
          <w:tcPr>
            <w:tcW w:w="1701" w:type="dxa"/>
          </w:tcPr>
          <w:p w14:paraId="1255BE2D" w14:textId="77777777" w:rsidR="004B562A" w:rsidRPr="00CC1EBB" w:rsidRDefault="004B562A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not at all</w:t>
            </w:r>
          </w:p>
        </w:tc>
        <w:tc>
          <w:tcPr>
            <w:tcW w:w="1134" w:type="dxa"/>
            <w:vAlign w:val="center"/>
          </w:tcPr>
          <w:p w14:paraId="7E6D7772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488C4BF8" w14:textId="77777777" w:rsidR="004B562A" w:rsidRPr="00CC1EBB" w:rsidRDefault="004B562A" w:rsidP="0071043A">
            <w:pPr>
              <w:jc w:val="center"/>
              <w:rPr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494B572A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6A5BB993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5BEB3C01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701" w:type="dxa"/>
          </w:tcPr>
          <w:p w14:paraId="6A69D903" w14:textId="77777777" w:rsidR="004B562A" w:rsidRPr="00CC1EBB" w:rsidRDefault="004B562A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very well</w:t>
            </w:r>
          </w:p>
        </w:tc>
      </w:tr>
    </w:tbl>
    <w:p w14:paraId="75C17C14" w14:textId="067D0102" w:rsidR="004B562A" w:rsidRPr="00CC1EBB" w:rsidRDefault="004B562A" w:rsidP="007D04E8">
      <w:pPr>
        <w:rPr>
          <w:lang w:val="en-GB"/>
        </w:rPr>
      </w:pPr>
    </w:p>
    <w:p w14:paraId="049C6B4B" w14:textId="6311387E" w:rsidR="004B562A" w:rsidRPr="00CC1EBB" w:rsidRDefault="004B562A" w:rsidP="004B562A">
      <w:pPr>
        <w:pStyle w:val="Listenabsatz"/>
        <w:numPr>
          <w:ilvl w:val="0"/>
          <w:numId w:val="2"/>
        </w:numPr>
        <w:rPr>
          <w:lang w:val="en-GB"/>
        </w:rPr>
      </w:pPr>
      <w:r w:rsidRPr="00CC1EBB">
        <w:rPr>
          <w:lang w:val="en-GB"/>
        </w:rPr>
        <w:t>I am interested in science</w:t>
      </w:r>
      <w:r w:rsidR="00075A27">
        <w:rPr>
          <w:lang w:val="en-GB"/>
        </w:rPr>
        <w:t>.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077"/>
        <w:gridCol w:w="1077"/>
        <w:gridCol w:w="1077"/>
        <w:gridCol w:w="1077"/>
        <w:gridCol w:w="1077"/>
        <w:gridCol w:w="1702"/>
      </w:tblGrid>
      <w:tr w:rsidR="00551908" w:rsidRPr="00CC1EBB" w14:paraId="00C933CE" w14:textId="77777777" w:rsidTr="00551908">
        <w:tc>
          <w:tcPr>
            <w:tcW w:w="2127" w:type="dxa"/>
          </w:tcPr>
          <w:p w14:paraId="658C840F" w14:textId="77777777" w:rsidR="004B562A" w:rsidRPr="00CC1EBB" w:rsidRDefault="004B562A" w:rsidP="0071043A">
            <w:pPr>
              <w:rPr>
                <w:rFonts w:cs="Calibri"/>
                <w:lang w:val="en-US"/>
              </w:rPr>
            </w:pPr>
          </w:p>
        </w:tc>
        <w:tc>
          <w:tcPr>
            <w:tcW w:w="1077" w:type="dxa"/>
            <w:vAlign w:val="bottom"/>
          </w:tcPr>
          <w:p w14:paraId="5AB32C02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1</w:t>
            </w:r>
          </w:p>
        </w:tc>
        <w:tc>
          <w:tcPr>
            <w:tcW w:w="1077" w:type="dxa"/>
            <w:vAlign w:val="bottom"/>
          </w:tcPr>
          <w:p w14:paraId="26AC2C88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2</w:t>
            </w:r>
          </w:p>
        </w:tc>
        <w:tc>
          <w:tcPr>
            <w:tcW w:w="1077" w:type="dxa"/>
            <w:vAlign w:val="bottom"/>
          </w:tcPr>
          <w:p w14:paraId="36353526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3</w:t>
            </w:r>
          </w:p>
        </w:tc>
        <w:tc>
          <w:tcPr>
            <w:tcW w:w="1077" w:type="dxa"/>
            <w:vAlign w:val="bottom"/>
          </w:tcPr>
          <w:p w14:paraId="3244C12E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4</w:t>
            </w:r>
          </w:p>
        </w:tc>
        <w:tc>
          <w:tcPr>
            <w:tcW w:w="1077" w:type="dxa"/>
            <w:vAlign w:val="bottom"/>
          </w:tcPr>
          <w:p w14:paraId="12B3DB67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5</w:t>
            </w:r>
          </w:p>
        </w:tc>
        <w:tc>
          <w:tcPr>
            <w:tcW w:w="1702" w:type="dxa"/>
          </w:tcPr>
          <w:p w14:paraId="18F4C228" w14:textId="77777777" w:rsidR="004B562A" w:rsidRPr="00CC1EBB" w:rsidRDefault="004B562A" w:rsidP="0071043A">
            <w:pPr>
              <w:rPr>
                <w:rFonts w:cs="Calibri"/>
                <w:lang w:val="en-US"/>
              </w:rPr>
            </w:pPr>
          </w:p>
        </w:tc>
      </w:tr>
      <w:tr w:rsidR="00551908" w:rsidRPr="00CC1EBB" w14:paraId="5F3E7957" w14:textId="77777777" w:rsidTr="00551908">
        <w:tc>
          <w:tcPr>
            <w:tcW w:w="2127" w:type="dxa"/>
          </w:tcPr>
          <w:p w14:paraId="41D50CF3" w14:textId="79BA53A3" w:rsidR="004B562A" w:rsidRPr="00CC1EBB" w:rsidRDefault="00551908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strongly disagree</w:t>
            </w:r>
          </w:p>
        </w:tc>
        <w:tc>
          <w:tcPr>
            <w:tcW w:w="1077" w:type="dxa"/>
            <w:vAlign w:val="center"/>
          </w:tcPr>
          <w:p w14:paraId="255E9914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077" w:type="dxa"/>
            <w:vAlign w:val="center"/>
          </w:tcPr>
          <w:p w14:paraId="39234831" w14:textId="77777777" w:rsidR="004B562A" w:rsidRPr="00CC1EBB" w:rsidRDefault="004B562A" w:rsidP="0071043A">
            <w:pPr>
              <w:jc w:val="center"/>
              <w:rPr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077" w:type="dxa"/>
            <w:vAlign w:val="center"/>
          </w:tcPr>
          <w:p w14:paraId="199554EC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077" w:type="dxa"/>
            <w:vAlign w:val="center"/>
          </w:tcPr>
          <w:p w14:paraId="10E7A267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077" w:type="dxa"/>
            <w:vAlign w:val="center"/>
          </w:tcPr>
          <w:p w14:paraId="214DF388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702" w:type="dxa"/>
          </w:tcPr>
          <w:p w14:paraId="46845F07" w14:textId="3459ECBB" w:rsidR="004B562A" w:rsidRPr="00CC1EBB" w:rsidRDefault="00551908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strongly agree</w:t>
            </w:r>
          </w:p>
        </w:tc>
      </w:tr>
    </w:tbl>
    <w:p w14:paraId="1E02F197" w14:textId="37B733CF" w:rsidR="004B562A" w:rsidRPr="00CC1EBB" w:rsidRDefault="004B562A" w:rsidP="007D04E8">
      <w:pPr>
        <w:rPr>
          <w:lang w:val="en-GB"/>
        </w:rPr>
      </w:pPr>
    </w:p>
    <w:p w14:paraId="0A4B5E40" w14:textId="7E35EC4C" w:rsidR="004B562A" w:rsidRPr="00CC1EBB" w:rsidRDefault="004B562A" w:rsidP="004B562A">
      <w:pPr>
        <w:pStyle w:val="Listenabsatz"/>
        <w:numPr>
          <w:ilvl w:val="0"/>
          <w:numId w:val="2"/>
        </w:numPr>
        <w:rPr>
          <w:lang w:val="en-GB"/>
        </w:rPr>
      </w:pPr>
      <w:r w:rsidRPr="00CC1EBB">
        <w:rPr>
          <w:lang w:val="en-GB"/>
        </w:rPr>
        <w:t xml:space="preserve">My knowledge </w:t>
      </w:r>
      <w:r w:rsidR="00016316">
        <w:rPr>
          <w:lang w:val="en-GB"/>
        </w:rPr>
        <w:t>of</w:t>
      </w:r>
      <w:r w:rsidRPr="00CC1EBB">
        <w:rPr>
          <w:lang w:val="en-GB"/>
        </w:rPr>
        <w:t xml:space="preserve"> bio-based products is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34"/>
        <w:gridCol w:w="1701"/>
      </w:tblGrid>
      <w:tr w:rsidR="00CC1EBB" w:rsidRPr="00CC1EBB" w14:paraId="0794345D" w14:textId="77777777" w:rsidTr="0071043A">
        <w:tc>
          <w:tcPr>
            <w:tcW w:w="1701" w:type="dxa"/>
          </w:tcPr>
          <w:p w14:paraId="35B1ED82" w14:textId="77777777" w:rsidR="004B562A" w:rsidRPr="00CC1EBB" w:rsidRDefault="004B562A" w:rsidP="0071043A">
            <w:pPr>
              <w:rPr>
                <w:rFonts w:cs="Calibri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05F17650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14:paraId="1B5485A0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14:paraId="14970533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14:paraId="00AF203E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4</w:t>
            </w:r>
          </w:p>
        </w:tc>
        <w:tc>
          <w:tcPr>
            <w:tcW w:w="1134" w:type="dxa"/>
            <w:vAlign w:val="bottom"/>
          </w:tcPr>
          <w:p w14:paraId="59748C2A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5</w:t>
            </w:r>
          </w:p>
        </w:tc>
        <w:tc>
          <w:tcPr>
            <w:tcW w:w="1701" w:type="dxa"/>
          </w:tcPr>
          <w:p w14:paraId="67321673" w14:textId="77777777" w:rsidR="004B562A" w:rsidRPr="00CC1EBB" w:rsidRDefault="004B562A" w:rsidP="0071043A">
            <w:pPr>
              <w:rPr>
                <w:rFonts w:cs="Calibri"/>
                <w:lang w:val="en-US"/>
              </w:rPr>
            </w:pPr>
          </w:p>
        </w:tc>
      </w:tr>
      <w:tr w:rsidR="004B562A" w:rsidRPr="00CC1EBB" w14:paraId="2D3AB085" w14:textId="77777777" w:rsidTr="0071043A">
        <w:tc>
          <w:tcPr>
            <w:tcW w:w="1701" w:type="dxa"/>
          </w:tcPr>
          <w:p w14:paraId="5BA98D8E" w14:textId="4CF7B7C7" w:rsidR="004B562A" w:rsidRPr="00CC1EBB" w:rsidRDefault="004B562A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 xml:space="preserve">not </w:t>
            </w:r>
            <w:r w:rsidR="0001270D" w:rsidRPr="00CC1EBB">
              <w:rPr>
                <w:rFonts w:cs="Calibri"/>
                <w:lang w:val="en-US"/>
              </w:rPr>
              <w:t>good</w:t>
            </w:r>
          </w:p>
        </w:tc>
        <w:tc>
          <w:tcPr>
            <w:tcW w:w="1134" w:type="dxa"/>
            <w:vAlign w:val="center"/>
          </w:tcPr>
          <w:p w14:paraId="12A85C27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5FE3F64B" w14:textId="77777777" w:rsidR="004B562A" w:rsidRPr="00CC1EBB" w:rsidRDefault="004B562A" w:rsidP="0071043A">
            <w:pPr>
              <w:jc w:val="center"/>
              <w:rPr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476C88F1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29CE5C65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6CBB562C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701" w:type="dxa"/>
          </w:tcPr>
          <w:p w14:paraId="69E5BAC3" w14:textId="221F13DA" w:rsidR="004B562A" w:rsidRPr="00CC1EBB" w:rsidRDefault="004B562A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 xml:space="preserve">very </w:t>
            </w:r>
            <w:r w:rsidR="0001270D" w:rsidRPr="00CC1EBB">
              <w:rPr>
                <w:rFonts w:cs="Calibri"/>
                <w:lang w:val="en-US"/>
              </w:rPr>
              <w:t>good</w:t>
            </w:r>
          </w:p>
        </w:tc>
      </w:tr>
    </w:tbl>
    <w:p w14:paraId="4F7BB2BF" w14:textId="3F92A473" w:rsidR="004B562A" w:rsidRPr="00CC1EBB" w:rsidRDefault="004B562A" w:rsidP="007D04E8">
      <w:pPr>
        <w:rPr>
          <w:lang w:val="en-GB"/>
        </w:rPr>
      </w:pPr>
    </w:p>
    <w:p w14:paraId="77BBAA36" w14:textId="2FD7EC10" w:rsidR="004B562A" w:rsidRPr="00CC1EBB" w:rsidRDefault="004B562A" w:rsidP="004B562A">
      <w:pPr>
        <w:pStyle w:val="Listenabsatz"/>
        <w:numPr>
          <w:ilvl w:val="0"/>
          <w:numId w:val="2"/>
        </w:numPr>
        <w:rPr>
          <w:lang w:val="en-GB"/>
        </w:rPr>
      </w:pPr>
      <w:r w:rsidRPr="00CC1EBB">
        <w:rPr>
          <w:lang w:val="en-GB"/>
        </w:rPr>
        <w:t>I use bio-based products as a consumer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34"/>
        <w:gridCol w:w="1701"/>
      </w:tblGrid>
      <w:tr w:rsidR="00CC1EBB" w:rsidRPr="00CC1EBB" w14:paraId="72E5D75C" w14:textId="77777777" w:rsidTr="0071043A">
        <w:tc>
          <w:tcPr>
            <w:tcW w:w="1701" w:type="dxa"/>
          </w:tcPr>
          <w:p w14:paraId="18FD3D21" w14:textId="77777777" w:rsidR="004B562A" w:rsidRPr="00CC1EBB" w:rsidRDefault="004B562A" w:rsidP="0071043A">
            <w:pPr>
              <w:rPr>
                <w:rFonts w:cs="Calibri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461EC95E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14:paraId="262005B3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14:paraId="358762BE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14:paraId="25E3EE23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4</w:t>
            </w:r>
          </w:p>
        </w:tc>
        <w:tc>
          <w:tcPr>
            <w:tcW w:w="1134" w:type="dxa"/>
            <w:vAlign w:val="bottom"/>
          </w:tcPr>
          <w:p w14:paraId="343389C2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5</w:t>
            </w:r>
          </w:p>
        </w:tc>
        <w:tc>
          <w:tcPr>
            <w:tcW w:w="1701" w:type="dxa"/>
          </w:tcPr>
          <w:p w14:paraId="3838B789" w14:textId="77777777" w:rsidR="004B562A" w:rsidRPr="00CC1EBB" w:rsidRDefault="004B562A" w:rsidP="0071043A">
            <w:pPr>
              <w:rPr>
                <w:rFonts w:cs="Calibri"/>
                <w:lang w:val="en-US"/>
              </w:rPr>
            </w:pPr>
          </w:p>
        </w:tc>
      </w:tr>
      <w:tr w:rsidR="004B562A" w:rsidRPr="00CC1EBB" w14:paraId="57F98FAA" w14:textId="77777777" w:rsidTr="0071043A">
        <w:tc>
          <w:tcPr>
            <w:tcW w:w="1701" w:type="dxa"/>
          </w:tcPr>
          <w:p w14:paraId="7683E765" w14:textId="77777777" w:rsidR="004B562A" w:rsidRPr="00CC1EBB" w:rsidRDefault="004B562A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not at all</w:t>
            </w:r>
          </w:p>
        </w:tc>
        <w:tc>
          <w:tcPr>
            <w:tcW w:w="1134" w:type="dxa"/>
            <w:vAlign w:val="center"/>
          </w:tcPr>
          <w:p w14:paraId="3D50FB03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66BA7C87" w14:textId="77777777" w:rsidR="004B562A" w:rsidRPr="00CC1EBB" w:rsidRDefault="004B562A" w:rsidP="0071043A">
            <w:pPr>
              <w:jc w:val="center"/>
              <w:rPr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1B482A1A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3A83DFDE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703018DE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701" w:type="dxa"/>
          </w:tcPr>
          <w:p w14:paraId="0036F8F5" w14:textId="6CC01458" w:rsidR="004B562A" w:rsidRPr="00CC1EBB" w:rsidRDefault="0001270D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all the time</w:t>
            </w:r>
          </w:p>
        </w:tc>
      </w:tr>
    </w:tbl>
    <w:p w14:paraId="794C5E19" w14:textId="77777777" w:rsidR="00CC1EBB" w:rsidRDefault="00CC1EBB" w:rsidP="00CC1EBB">
      <w:pPr>
        <w:pStyle w:val="Listenabsatz"/>
        <w:rPr>
          <w:rFonts w:cs="Calibri"/>
          <w:color w:val="202124"/>
          <w:lang w:val="en-GB"/>
        </w:rPr>
      </w:pPr>
    </w:p>
    <w:p w14:paraId="797BAF33" w14:textId="0E3A9AAC" w:rsidR="004B562A" w:rsidRPr="00CC1EBB" w:rsidRDefault="004B562A" w:rsidP="0001270D">
      <w:pPr>
        <w:pStyle w:val="Listenabsatz"/>
        <w:numPr>
          <w:ilvl w:val="0"/>
          <w:numId w:val="2"/>
        </w:numPr>
        <w:rPr>
          <w:rFonts w:cs="Calibri"/>
          <w:color w:val="202124"/>
          <w:lang w:val="en-GB"/>
        </w:rPr>
      </w:pPr>
      <w:r w:rsidRPr="00CC1EBB">
        <w:rPr>
          <w:rFonts w:cs="Calibri"/>
          <w:color w:val="202124"/>
          <w:lang w:val="en-GB"/>
        </w:rPr>
        <w:t>I use the following bio-based products (please name some)</w:t>
      </w:r>
    </w:p>
    <w:p w14:paraId="4EDD5DDB" w14:textId="2169E19B" w:rsidR="004B562A" w:rsidRPr="00CC1EBB" w:rsidRDefault="0001270D" w:rsidP="007D04E8">
      <w:pPr>
        <w:rPr>
          <w:rFonts w:cs="Calibri"/>
          <w:color w:val="202124"/>
          <w:lang w:val="en-GB"/>
        </w:rPr>
      </w:pPr>
      <w:r w:rsidRPr="00CC1EBB">
        <w:rPr>
          <w:rFonts w:cs="Calibri"/>
          <w:color w:val="202124"/>
          <w:lang w:val="en-GB"/>
        </w:rPr>
        <w:t>_________________________________________________________________</w:t>
      </w:r>
    </w:p>
    <w:p w14:paraId="7DA64912" w14:textId="10D3FE85" w:rsidR="004B562A" w:rsidRPr="00CC1EBB" w:rsidRDefault="004B562A" w:rsidP="0001270D">
      <w:pPr>
        <w:pStyle w:val="Listenabsatz"/>
        <w:numPr>
          <w:ilvl w:val="0"/>
          <w:numId w:val="2"/>
        </w:numPr>
        <w:rPr>
          <w:lang w:val="en-GB"/>
        </w:rPr>
      </w:pPr>
      <w:r w:rsidRPr="00CC1EBB">
        <w:rPr>
          <w:rFonts w:cs="Calibri"/>
          <w:color w:val="202124"/>
          <w:lang w:val="en-GB"/>
        </w:rPr>
        <w:lastRenderedPageBreak/>
        <w:t>My knowledge about the benefits of bio-based products is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34"/>
        <w:gridCol w:w="1701"/>
      </w:tblGrid>
      <w:tr w:rsidR="00CC1EBB" w:rsidRPr="00CC1EBB" w14:paraId="2DE1C224" w14:textId="77777777" w:rsidTr="0071043A">
        <w:tc>
          <w:tcPr>
            <w:tcW w:w="1701" w:type="dxa"/>
          </w:tcPr>
          <w:p w14:paraId="25629E0E" w14:textId="77777777" w:rsidR="004B562A" w:rsidRPr="00CC1EBB" w:rsidRDefault="004B562A" w:rsidP="0071043A">
            <w:pPr>
              <w:rPr>
                <w:rFonts w:cs="Calibri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53565660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14:paraId="323C922B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14:paraId="58C047AC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14:paraId="638A7955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4</w:t>
            </w:r>
          </w:p>
        </w:tc>
        <w:tc>
          <w:tcPr>
            <w:tcW w:w="1134" w:type="dxa"/>
            <w:vAlign w:val="bottom"/>
          </w:tcPr>
          <w:p w14:paraId="525DA8A4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5</w:t>
            </w:r>
          </w:p>
        </w:tc>
        <w:tc>
          <w:tcPr>
            <w:tcW w:w="1701" w:type="dxa"/>
          </w:tcPr>
          <w:p w14:paraId="6E1B7198" w14:textId="77777777" w:rsidR="004B562A" w:rsidRPr="00CC1EBB" w:rsidRDefault="004B562A" w:rsidP="0071043A">
            <w:pPr>
              <w:rPr>
                <w:rFonts w:cs="Calibri"/>
                <w:lang w:val="en-US"/>
              </w:rPr>
            </w:pPr>
          </w:p>
        </w:tc>
      </w:tr>
      <w:tr w:rsidR="004B562A" w:rsidRPr="00CC1EBB" w14:paraId="545D3997" w14:textId="77777777" w:rsidTr="0071043A">
        <w:tc>
          <w:tcPr>
            <w:tcW w:w="1701" w:type="dxa"/>
          </w:tcPr>
          <w:p w14:paraId="48E1A489" w14:textId="592F5F16" w:rsidR="004B562A" w:rsidRPr="00CC1EBB" w:rsidRDefault="004B562A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 xml:space="preserve">not </w:t>
            </w:r>
            <w:r w:rsidR="0001270D" w:rsidRPr="00CC1EBB">
              <w:rPr>
                <w:rFonts w:cs="Calibri"/>
                <w:lang w:val="en-US"/>
              </w:rPr>
              <w:t>good</w:t>
            </w:r>
          </w:p>
        </w:tc>
        <w:tc>
          <w:tcPr>
            <w:tcW w:w="1134" w:type="dxa"/>
            <w:vAlign w:val="center"/>
          </w:tcPr>
          <w:p w14:paraId="13720439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1818BA21" w14:textId="77777777" w:rsidR="004B562A" w:rsidRPr="00CC1EBB" w:rsidRDefault="004B562A" w:rsidP="0071043A">
            <w:pPr>
              <w:jc w:val="center"/>
              <w:rPr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07A9390B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01FDFF31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0833A404" w14:textId="77777777" w:rsidR="004B562A" w:rsidRPr="00CC1EBB" w:rsidRDefault="004B562A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701" w:type="dxa"/>
          </w:tcPr>
          <w:p w14:paraId="4027DD2F" w14:textId="7EDFFFB1" w:rsidR="004B562A" w:rsidRPr="00CC1EBB" w:rsidRDefault="004B562A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 xml:space="preserve">very </w:t>
            </w:r>
            <w:r w:rsidR="0001270D" w:rsidRPr="00CC1EBB">
              <w:rPr>
                <w:rFonts w:cs="Calibri"/>
                <w:lang w:val="en-US"/>
              </w:rPr>
              <w:t>good</w:t>
            </w:r>
          </w:p>
        </w:tc>
      </w:tr>
    </w:tbl>
    <w:p w14:paraId="41416470" w14:textId="074B6CBF" w:rsidR="004B562A" w:rsidRPr="00CC1EBB" w:rsidRDefault="004B562A" w:rsidP="007D04E8">
      <w:pPr>
        <w:rPr>
          <w:lang w:val="en-GB"/>
        </w:rPr>
      </w:pPr>
    </w:p>
    <w:p w14:paraId="15F4E11E" w14:textId="207D31AE" w:rsidR="007B16C5" w:rsidRPr="00CC1EBB" w:rsidRDefault="007B16C5" w:rsidP="0001270D">
      <w:pPr>
        <w:pStyle w:val="Listenabsatz"/>
        <w:numPr>
          <w:ilvl w:val="0"/>
          <w:numId w:val="2"/>
        </w:numPr>
        <w:rPr>
          <w:lang w:val="en-GB"/>
        </w:rPr>
      </w:pPr>
      <w:r w:rsidRPr="00CC1EBB">
        <w:rPr>
          <w:rFonts w:cs="Calibri"/>
          <w:color w:val="202124"/>
          <w:lang w:val="en-GB"/>
        </w:rPr>
        <w:t>My knowledge about the use of web tools is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34"/>
        <w:gridCol w:w="1701"/>
      </w:tblGrid>
      <w:tr w:rsidR="00CC1EBB" w:rsidRPr="00CC1EBB" w14:paraId="4267E4C7" w14:textId="77777777" w:rsidTr="0071043A">
        <w:tc>
          <w:tcPr>
            <w:tcW w:w="1701" w:type="dxa"/>
          </w:tcPr>
          <w:p w14:paraId="6E6D045A" w14:textId="77777777" w:rsidR="007B16C5" w:rsidRPr="00CC1EBB" w:rsidRDefault="007B16C5" w:rsidP="0071043A">
            <w:pPr>
              <w:rPr>
                <w:rFonts w:cs="Calibri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674CE355" w14:textId="77777777" w:rsidR="007B16C5" w:rsidRPr="00CC1EBB" w:rsidRDefault="007B16C5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14:paraId="0BBA30CA" w14:textId="77777777" w:rsidR="007B16C5" w:rsidRPr="00CC1EBB" w:rsidRDefault="007B16C5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14:paraId="00EE60FF" w14:textId="77777777" w:rsidR="007B16C5" w:rsidRPr="00CC1EBB" w:rsidRDefault="007B16C5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14:paraId="540BBF2C" w14:textId="77777777" w:rsidR="007B16C5" w:rsidRPr="00CC1EBB" w:rsidRDefault="007B16C5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4</w:t>
            </w:r>
          </w:p>
        </w:tc>
        <w:tc>
          <w:tcPr>
            <w:tcW w:w="1134" w:type="dxa"/>
            <w:vAlign w:val="bottom"/>
          </w:tcPr>
          <w:p w14:paraId="61B1DF17" w14:textId="77777777" w:rsidR="007B16C5" w:rsidRPr="00CC1EBB" w:rsidRDefault="007B16C5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5</w:t>
            </w:r>
          </w:p>
        </w:tc>
        <w:tc>
          <w:tcPr>
            <w:tcW w:w="1701" w:type="dxa"/>
          </w:tcPr>
          <w:p w14:paraId="7FC84E11" w14:textId="77777777" w:rsidR="007B16C5" w:rsidRPr="00CC1EBB" w:rsidRDefault="007B16C5" w:rsidP="0071043A">
            <w:pPr>
              <w:rPr>
                <w:rFonts w:cs="Calibri"/>
                <w:lang w:val="en-US"/>
              </w:rPr>
            </w:pPr>
          </w:p>
        </w:tc>
      </w:tr>
      <w:tr w:rsidR="007B16C5" w:rsidRPr="00CC1EBB" w14:paraId="21C761E2" w14:textId="77777777" w:rsidTr="0071043A">
        <w:tc>
          <w:tcPr>
            <w:tcW w:w="1701" w:type="dxa"/>
          </w:tcPr>
          <w:p w14:paraId="26C070D9" w14:textId="47B71555" w:rsidR="007B16C5" w:rsidRPr="00CC1EBB" w:rsidRDefault="007B16C5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 xml:space="preserve">not </w:t>
            </w:r>
            <w:r w:rsidR="00813818" w:rsidRPr="00CC1EBB">
              <w:rPr>
                <w:rFonts w:cs="Calibri"/>
                <w:lang w:val="en-US"/>
              </w:rPr>
              <w:t>good</w:t>
            </w:r>
          </w:p>
        </w:tc>
        <w:tc>
          <w:tcPr>
            <w:tcW w:w="1134" w:type="dxa"/>
            <w:vAlign w:val="center"/>
          </w:tcPr>
          <w:p w14:paraId="3FB60468" w14:textId="77777777" w:rsidR="007B16C5" w:rsidRPr="00CC1EBB" w:rsidRDefault="007B16C5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44D3DFE0" w14:textId="77777777" w:rsidR="007B16C5" w:rsidRPr="00CC1EBB" w:rsidRDefault="007B16C5" w:rsidP="0071043A">
            <w:pPr>
              <w:jc w:val="center"/>
              <w:rPr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0F4062E7" w14:textId="77777777" w:rsidR="007B16C5" w:rsidRPr="00CC1EBB" w:rsidRDefault="007B16C5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341EF92E" w14:textId="77777777" w:rsidR="007B16C5" w:rsidRPr="00CC1EBB" w:rsidRDefault="007B16C5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234A3B92" w14:textId="77777777" w:rsidR="007B16C5" w:rsidRPr="00CC1EBB" w:rsidRDefault="007B16C5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701" w:type="dxa"/>
          </w:tcPr>
          <w:p w14:paraId="71DC0C0E" w14:textId="582EA02F" w:rsidR="007B16C5" w:rsidRPr="00CC1EBB" w:rsidRDefault="007B16C5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 xml:space="preserve">very </w:t>
            </w:r>
            <w:r w:rsidR="00813818" w:rsidRPr="00CC1EBB">
              <w:rPr>
                <w:rFonts w:cs="Calibri"/>
                <w:lang w:val="en-US"/>
              </w:rPr>
              <w:t>good</w:t>
            </w:r>
          </w:p>
        </w:tc>
      </w:tr>
    </w:tbl>
    <w:p w14:paraId="73977F20" w14:textId="77777777" w:rsidR="007B16C5" w:rsidRPr="00CC1EBB" w:rsidRDefault="007B16C5" w:rsidP="007D04E8">
      <w:pPr>
        <w:rPr>
          <w:lang w:val="en-GB"/>
        </w:rPr>
      </w:pPr>
    </w:p>
    <w:p w14:paraId="42A9F768" w14:textId="02B8D38F" w:rsidR="007B16C5" w:rsidRPr="00CC1EBB" w:rsidRDefault="007B16C5" w:rsidP="00813818">
      <w:pPr>
        <w:pStyle w:val="Listenabsatz"/>
        <w:numPr>
          <w:ilvl w:val="0"/>
          <w:numId w:val="2"/>
        </w:numPr>
        <w:rPr>
          <w:lang w:val="en-GB"/>
        </w:rPr>
      </w:pPr>
      <w:r w:rsidRPr="00CC1EBB">
        <w:rPr>
          <w:rFonts w:cs="Calibri"/>
          <w:color w:val="202124"/>
          <w:lang w:val="en-GB"/>
        </w:rPr>
        <w:t>I am interested in doing experiments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077"/>
        <w:gridCol w:w="1077"/>
        <w:gridCol w:w="1077"/>
        <w:gridCol w:w="1077"/>
        <w:gridCol w:w="1077"/>
        <w:gridCol w:w="1702"/>
      </w:tblGrid>
      <w:tr w:rsidR="00813818" w:rsidRPr="00CC1EBB" w14:paraId="2611438C" w14:textId="77777777" w:rsidTr="00813818">
        <w:tc>
          <w:tcPr>
            <w:tcW w:w="2127" w:type="dxa"/>
          </w:tcPr>
          <w:p w14:paraId="1BAFA8EB" w14:textId="77777777" w:rsidR="00813818" w:rsidRPr="00CC1EBB" w:rsidRDefault="00813818" w:rsidP="0071043A">
            <w:pPr>
              <w:rPr>
                <w:rFonts w:cs="Calibri"/>
                <w:lang w:val="en-US"/>
              </w:rPr>
            </w:pPr>
          </w:p>
        </w:tc>
        <w:tc>
          <w:tcPr>
            <w:tcW w:w="1077" w:type="dxa"/>
            <w:vAlign w:val="bottom"/>
          </w:tcPr>
          <w:p w14:paraId="3CEFED14" w14:textId="77777777" w:rsidR="00813818" w:rsidRPr="00CC1EBB" w:rsidRDefault="00813818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1</w:t>
            </w:r>
          </w:p>
        </w:tc>
        <w:tc>
          <w:tcPr>
            <w:tcW w:w="1077" w:type="dxa"/>
            <w:vAlign w:val="bottom"/>
          </w:tcPr>
          <w:p w14:paraId="5B66EA76" w14:textId="77777777" w:rsidR="00813818" w:rsidRPr="00CC1EBB" w:rsidRDefault="00813818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2</w:t>
            </w:r>
          </w:p>
        </w:tc>
        <w:tc>
          <w:tcPr>
            <w:tcW w:w="1077" w:type="dxa"/>
            <w:vAlign w:val="bottom"/>
          </w:tcPr>
          <w:p w14:paraId="163D94AD" w14:textId="77777777" w:rsidR="00813818" w:rsidRPr="00CC1EBB" w:rsidRDefault="00813818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3</w:t>
            </w:r>
          </w:p>
        </w:tc>
        <w:tc>
          <w:tcPr>
            <w:tcW w:w="1077" w:type="dxa"/>
            <w:vAlign w:val="bottom"/>
          </w:tcPr>
          <w:p w14:paraId="537D6239" w14:textId="77777777" w:rsidR="00813818" w:rsidRPr="00CC1EBB" w:rsidRDefault="00813818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4</w:t>
            </w:r>
          </w:p>
        </w:tc>
        <w:tc>
          <w:tcPr>
            <w:tcW w:w="1077" w:type="dxa"/>
            <w:vAlign w:val="bottom"/>
          </w:tcPr>
          <w:p w14:paraId="0C2E1973" w14:textId="77777777" w:rsidR="00813818" w:rsidRPr="00CC1EBB" w:rsidRDefault="00813818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5</w:t>
            </w:r>
          </w:p>
        </w:tc>
        <w:tc>
          <w:tcPr>
            <w:tcW w:w="1702" w:type="dxa"/>
          </w:tcPr>
          <w:p w14:paraId="5F93041A" w14:textId="77777777" w:rsidR="00813818" w:rsidRPr="00CC1EBB" w:rsidRDefault="00813818" w:rsidP="0071043A">
            <w:pPr>
              <w:rPr>
                <w:rFonts w:cs="Calibri"/>
                <w:lang w:val="en-US"/>
              </w:rPr>
            </w:pPr>
          </w:p>
        </w:tc>
      </w:tr>
      <w:tr w:rsidR="00813818" w:rsidRPr="00CC1EBB" w14:paraId="6444FB8E" w14:textId="77777777" w:rsidTr="00813818">
        <w:tc>
          <w:tcPr>
            <w:tcW w:w="2127" w:type="dxa"/>
          </w:tcPr>
          <w:p w14:paraId="7F590D20" w14:textId="77777777" w:rsidR="00813818" w:rsidRPr="00CC1EBB" w:rsidRDefault="00813818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strongly disagree</w:t>
            </w:r>
          </w:p>
        </w:tc>
        <w:tc>
          <w:tcPr>
            <w:tcW w:w="1077" w:type="dxa"/>
            <w:vAlign w:val="center"/>
          </w:tcPr>
          <w:p w14:paraId="16597878" w14:textId="77777777" w:rsidR="00813818" w:rsidRPr="00CC1EBB" w:rsidRDefault="00813818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077" w:type="dxa"/>
            <w:vAlign w:val="center"/>
          </w:tcPr>
          <w:p w14:paraId="016F402E" w14:textId="77777777" w:rsidR="00813818" w:rsidRPr="00CC1EBB" w:rsidRDefault="00813818" w:rsidP="0071043A">
            <w:pPr>
              <w:jc w:val="center"/>
              <w:rPr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077" w:type="dxa"/>
            <w:vAlign w:val="center"/>
          </w:tcPr>
          <w:p w14:paraId="23FDDB1C" w14:textId="77777777" w:rsidR="00813818" w:rsidRPr="00CC1EBB" w:rsidRDefault="00813818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077" w:type="dxa"/>
            <w:vAlign w:val="center"/>
          </w:tcPr>
          <w:p w14:paraId="5CCB9611" w14:textId="77777777" w:rsidR="00813818" w:rsidRPr="00CC1EBB" w:rsidRDefault="00813818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077" w:type="dxa"/>
            <w:vAlign w:val="center"/>
          </w:tcPr>
          <w:p w14:paraId="0948E7CD" w14:textId="77777777" w:rsidR="00813818" w:rsidRPr="00CC1EBB" w:rsidRDefault="00813818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702" w:type="dxa"/>
          </w:tcPr>
          <w:p w14:paraId="4CF1688E" w14:textId="77777777" w:rsidR="00813818" w:rsidRPr="00CC1EBB" w:rsidRDefault="00813818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strongly agree</w:t>
            </w:r>
          </w:p>
        </w:tc>
      </w:tr>
    </w:tbl>
    <w:p w14:paraId="4906C1EE" w14:textId="77777777" w:rsidR="007B16C5" w:rsidRPr="00CC1EBB" w:rsidRDefault="007B16C5" w:rsidP="007B16C5">
      <w:pPr>
        <w:rPr>
          <w:lang w:val="en-GB"/>
        </w:rPr>
      </w:pPr>
    </w:p>
    <w:p w14:paraId="25D38DF5" w14:textId="1916B40B" w:rsidR="007B16C5" w:rsidRPr="00CC1EBB" w:rsidRDefault="007B16C5" w:rsidP="00813818">
      <w:pPr>
        <w:pStyle w:val="Listenabsatz"/>
        <w:numPr>
          <w:ilvl w:val="0"/>
          <w:numId w:val="2"/>
        </w:numPr>
        <w:rPr>
          <w:lang w:val="en-GB"/>
        </w:rPr>
      </w:pPr>
      <w:r w:rsidRPr="00CC1EBB">
        <w:rPr>
          <w:lang w:val="en-GB"/>
        </w:rPr>
        <w:t xml:space="preserve">What are your expectations </w:t>
      </w:r>
      <w:r w:rsidR="004D0FAA">
        <w:rPr>
          <w:lang w:val="en-GB"/>
        </w:rPr>
        <w:t>of</w:t>
      </w:r>
      <w:r w:rsidRPr="00CC1EBB">
        <w:rPr>
          <w:lang w:val="en-GB"/>
        </w:rPr>
        <w:t xml:space="preserve"> this project?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134"/>
        <w:gridCol w:w="1134"/>
      </w:tblGrid>
      <w:tr w:rsidR="00591727" w:rsidRPr="00CC1EBB" w14:paraId="09623FF1" w14:textId="77777777" w:rsidTr="00551908">
        <w:tc>
          <w:tcPr>
            <w:tcW w:w="2835" w:type="dxa"/>
          </w:tcPr>
          <w:p w14:paraId="74488249" w14:textId="77777777" w:rsidR="00591727" w:rsidRPr="00CC1EBB" w:rsidRDefault="00591727" w:rsidP="0071043A">
            <w:pPr>
              <w:rPr>
                <w:rFonts w:cs="Calibri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1CBB31EB" w14:textId="56F30456" w:rsidR="00591727" w:rsidRPr="00CC1EBB" w:rsidRDefault="00591727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strongly disagree</w:t>
            </w:r>
          </w:p>
        </w:tc>
        <w:tc>
          <w:tcPr>
            <w:tcW w:w="1134" w:type="dxa"/>
            <w:vAlign w:val="bottom"/>
          </w:tcPr>
          <w:p w14:paraId="5476C08A" w14:textId="41A9444B" w:rsidR="00591727" w:rsidRPr="00CC1EBB" w:rsidRDefault="00591727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disagree</w:t>
            </w:r>
          </w:p>
        </w:tc>
        <w:tc>
          <w:tcPr>
            <w:tcW w:w="1134" w:type="dxa"/>
            <w:vAlign w:val="bottom"/>
          </w:tcPr>
          <w:p w14:paraId="6AC54280" w14:textId="673B5D7F" w:rsidR="00591727" w:rsidRPr="00CC1EBB" w:rsidRDefault="00591727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neutral</w:t>
            </w:r>
          </w:p>
        </w:tc>
        <w:tc>
          <w:tcPr>
            <w:tcW w:w="1134" w:type="dxa"/>
            <w:vAlign w:val="bottom"/>
          </w:tcPr>
          <w:p w14:paraId="2C951692" w14:textId="2B31A352" w:rsidR="00591727" w:rsidRPr="00CC1EBB" w:rsidRDefault="00591727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agree</w:t>
            </w:r>
          </w:p>
        </w:tc>
        <w:tc>
          <w:tcPr>
            <w:tcW w:w="1134" w:type="dxa"/>
            <w:vAlign w:val="bottom"/>
          </w:tcPr>
          <w:p w14:paraId="6E8FB26F" w14:textId="295495B6" w:rsidR="00591727" w:rsidRPr="00CC1EBB" w:rsidRDefault="00591727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strongly agree</w:t>
            </w:r>
          </w:p>
        </w:tc>
      </w:tr>
      <w:tr w:rsidR="00591727" w:rsidRPr="00CC1EBB" w14:paraId="136BCB99" w14:textId="77777777" w:rsidTr="00551908">
        <w:tc>
          <w:tcPr>
            <w:tcW w:w="2835" w:type="dxa"/>
          </w:tcPr>
          <w:p w14:paraId="193BAE8F" w14:textId="26EACE8F" w:rsidR="00591727" w:rsidRPr="00CC1EBB" w:rsidRDefault="00551908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Meet other students</w:t>
            </w:r>
          </w:p>
        </w:tc>
        <w:tc>
          <w:tcPr>
            <w:tcW w:w="1134" w:type="dxa"/>
            <w:vAlign w:val="center"/>
          </w:tcPr>
          <w:p w14:paraId="21A46BA8" w14:textId="77777777" w:rsidR="00591727" w:rsidRPr="00CC1EBB" w:rsidRDefault="00591727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3BC2DF5A" w14:textId="77777777" w:rsidR="00591727" w:rsidRPr="00CC1EBB" w:rsidRDefault="00591727" w:rsidP="0071043A">
            <w:pPr>
              <w:jc w:val="center"/>
              <w:rPr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3DFF58EF" w14:textId="77777777" w:rsidR="00591727" w:rsidRPr="00CC1EBB" w:rsidRDefault="00591727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0803AF7B" w14:textId="77777777" w:rsidR="00591727" w:rsidRPr="00CC1EBB" w:rsidRDefault="00591727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106FAF51" w14:textId="77777777" w:rsidR="00591727" w:rsidRPr="00CC1EBB" w:rsidRDefault="00591727" w:rsidP="0071043A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</w:tr>
      <w:tr w:rsidR="00591727" w:rsidRPr="00CC1EBB" w14:paraId="3E4ADFA8" w14:textId="77777777" w:rsidTr="00551908">
        <w:tc>
          <w:tcPr>
            <w:tcW w:w="2835" w:type="dxa"/>
          </w:tcPr>
          <w:p w14:paraId="1BCFDFC3" w14:textId="270246E9" w:rsidR="00591727" w:rsidRPr="00CC1EBB" w:rsidRDefault="00551908" w:rsidP="00591727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Improve use of English</w:t>
            </w:r>
          </w:p>
        </w:tc>
        <w:tc>
          <w:tcPr>
            <w:tcW w:w="1134" w:type="dxa"/>
            <w:vAlign w:val="center"/>
          </w:tcPr>
          <w:p w14:paraId="10C7FE3B" w14:textId="178888AA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6370CE5C" w14:textId="6BEFA80A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79A990B6" w14:textId="640E7002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79218888" w14:textId="18EBD79E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167FB156" w14:textId="2ABB888A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</w:tr>
      <w:tr w:rsidR="00591727" w:rsidRPr="00CC1EBB" w14:paraId="79D1B74F" w14:textId="77777777" w:rsidTr="00551908">
        <w:tc>
          <w:tcPr>
            <w:tcW w:w="2835" w:type="dxa"/>
          </w:tcPr>
          <w:p w14:paraId="669F0B42" w14:textId="6DB4B285" w:rsidR="00591727" w:rsidRPr="00CC1EBB" w:rsidRDefault="00551908" w:rsidP="00591727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Improve knowledge about the Agenda 2030</w:t>
            </w:r>
          </w:p>
        </w:tc>
        <w:tc>
          <w:tcPr>
            <w:tcW w:w="1134" w:type="dxa"/>
            <w:vAlign w:val="center"/>
          </w:tcPr>
          <w:p w14:paraId="7E7FD96F" w14:textId="7771DC30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09C57E33" w14:textId="66191745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78871C34" w14:textId="6B9E9964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7251E123" w14:textId="3E6F7DAD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4A36EB6F" w14:textId="56352280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</w:tr>
      <w:tr w:rsidR="00591727" w:rsidRPr="00CC1EBB" w14:paraId="76FF6A9D" w14:textId="77777777" w:rsidTr="00551908">
        <w:tc>
          <w:tcPr>
            <w:tcW w:w="2835" w:type="dxa"/>
          </w:tcPr>
          <w:p w14:paraId="72A3F19A" w14:textId="1BD5D7A1" w:rsidR="00591727" w:rsidRPr="00CC1EBB" w:rsidRDefault="00551908" w:rsidP="00591727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Share experiments</w:t>
            </w:r>
          </w:p>
        </w:tc>
        <w:tc>
          <w:tcPr>
            <w:tcW w:w="1134" w:type="dxa"/>
            <w:vAlign w:val="center"/>
          </w:tcPr>
          <w:p w14:paraId="1678A113" w14:textId="4F795B5F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2CC820C2" w14:textId="7DB3214D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149D7790" w14:textId="5C118659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780094EB" w14:textId="275BFC72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495DF1C2" w14:textId="0EF05B69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</w:tr>
      <w:tr w:rsidR="00591727" w:rsidRPr="00CC1EBB" w14:paraId="2FA18785" w14:textId="77777777" w:rsidTr="00551908">
        <w:tc>
          <w:tcPr>
            <w:tcW w:w="2835" w:type="dxa"/>
          </w:tcPr>
          <w:p w14:paraId="00E80778" w14:textId="1BC93F9F" w:rsidR="00591727" w:rsidRPr="00CC1EBB" w:rsidRDefault="00551908" w:rsidP="00591727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Collaborate</w:t>
            </w:r>
          </w:p>
        </w:tc>
        <w:tc>
          <w:tcPr>
            <w:tcW w:w="1134" w:type="dxa"/>
            <w:vAlign w:val="center"/>
          </w:tcPr>
          <w:p w14:paraId="6073381F" w14:textId="35EF9540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3F3CD993" w14:textId="433D8461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1C73B951" w14:textId="2A0C45B2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1E9914E5" w14:textId="33DA89F1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71C35F11" w14:textId="61EAB8F1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</w:tr>
      <w:tr w:rsidR="00591727" w:rsidRPr="00CC1EBB" w14:paraId="2A000C11" w14:textId="77777777" w:rsidTr="00551908">
        <w:tc>
          <w:tcPr>
            <w:tcW w:w="2835" w:type="dxa"/>
          </w:tcPr>
          <w:p w14:paraId="73D4D3CC" w14:textId="1FC6B481" w:rsidR="00591727" w:rsidRPr="00CC1EBB" w:rsidRDefault="00551908" w:rsidP="00591727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Improve knowledge on bio-based materials</w:t>
            </w:r>
          </w:p>
        </w:tc>
        <w:tc>
          <w:tcPr>
            <w:tcW w:w="1134" w:type="dxa"/>
            <w:vAlign w:val="center"/>
          </w:tcPr>
          <w:p w14:paraId="46CE3BA2" w14:textId="04C5DFF4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70D29FDF" w14:textId="362D446B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5B4C2F09" w14:textId="01A6A03B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14B56462" w14:textId="705DA55D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0DD8BD99" w14:textId="539DC7E3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</w:tr>
      <w:tr w:rsidR="00591727" w:rsidRPr="00CC1EBB" w14:paraId="0FF9C32E" w14:textId="77777777" w:rsidTr="00551908">
        <w:tc>
          <w:tcPr>
            <w:tcW w:w="2835" w:type="dxa"/>
          </w:tcPr>
          <w:p w14:paraId="54AC9410" w14:textId="57F6B59E" w:rsidR="00591727" w:rsidRPr="00CC1EBB" w:rsidRDefault="00551908" w:rsidP="00591727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I have no expectations</w:t>
            </w:r>
          </w:p>
        </w:tc>
        <w:tc>
          <w:tcPr>
            <w:tcW w:w="1134" w:type="dxa"/>
            <w:vAlign w:val="center"/>
          </w:tcPr>
          <w:p w14:paraId="7BB90F69" w14:textId="670A3271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05913B0A" w14:textId="0D3E173C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2F92A6E8" w14:textId="220E07C7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2819D592" w14:textId="0F4D32DD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0222F9DD" w14:textId="1FA50C66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</w:tr>
      <w:tr w:rsidR="00591727" w:rsidRPr="00CC1EBB" w14:paraId="79E4CAB1" w14:textId="77777777" w:rsidTr="00551908">
        <w:tc>
          <w:tcPr>
            <w:tcW w:w="2835" w:type="dxa"/>
          </w:tcPr>
          <w:p w14:paraId="2D161F3D" w14:textId="7B5A6781" w:rsidR="00591727" w:rsidRPr="00CC1EBB" w:rsidRDefault="00551908" w:rsidP="00591727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I don’t like science</w:t>
            </w:r>
          </w:p>
        </w:tc>
        <w:tc>
          <w:tcPr>
            <w:tcW w:w="1134" w:type="dxa"/>
            <w:vAlign w:val="center"/>
          </w:tcPr>
          <w:p w14:paraId="44B9360F" w14:textId="19D95CCE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105BC18F" w14:textId="42CA03B5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2B1D31D7" w14:textId="5AFD0B6C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1A0DC300" w14:textId="38AC11D1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  <w:tc>
          <w:tcPr>
            <w:tcW w:w="1134" w:type="dxa"/>
            <w:vAlign w:val="center"/>
          </w:tcPr>
          <w:p w14:paraId="1CFE8BD4" w14:textId="3C3441C3" w:rsidR="00591727" w:rsidRPr="00CC1EBB" w:rsidRDefault="00591727" w:rsidP="00591727">
            <w:pPr>
              <w:jc w:val="center"/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</w:t>
            </w:r>
          </w:p>
        </w:tc>
      </w:tr>
    </w:tbl>
    <w:p w14:paraId="7A952548" w14:textId="1BFC40A3" w:rsidR="004B562A" w:rsidRPr="00CC1EBB" w:rsidRDefault="004B562A" w:rsidP="007D04E8">
      <w:pPr>
        <w:rPr>
          <w:lang w:val="en-GB"/>
        </w:rPr>
      </w:pPr>
    </w:p>
    <w:p w14:paraId="703086C5" w14:textId="575A3742" w:rsidR="00551908" w:rsidRPr="00CC1EBB" w:rsidRDefault="00551908" w:rsidP="00CC1EBB">
      <w:pPr>
        <w:pStyle w:val="Listenabsatz"/>
        <w:numPr>
          <w:ilvl w:val="0"/>
          <w:numId w:val="2"/>
        </w:numPr>
        <w:rPr>
          <w:rFonts w:cs="Calibri"/>
          <w:color w:val="202124"/>
          <w:lang w:val="en-GB"/>
        </w:rPr>
      </w:pPr>
      <w:r w:rsidRPr="00CC1EBB">
        <w:rPr>
          <w:rFonts w:cs="Calibri"/>
          <w:color w:val="202124"/>
          <w:lang w:val="en-GB"/>
        </w:rPr>
        <w:t xml:space="preserve">Have you </w:t>
      </w:r>
      <w:r w:rsidR="00813818" w:rsidRPr="00CC1EBB">
        <w:rPr>
          <w:rFonts w:cs="Calibri"/>
          <w:color w:val="202124"/>
          <w:lang w:val="en-GB"/>
        </w:rPr>
        <w:t xml:space="preserve">talked </w:t>
      </w:r>
      <w:r w:rsidR="00D7143F">
        <w:rPr>
          <w:rFonts w:cs="Calibri"/>
          <w:color w:val="202124"/>
          <w:lang w:val="en-GB"/>
        </w:rPr>
        <w:t>to</w:t>
      </w:r>
      <w:r w:rsidR="00813818" w:rsidRPr="00CC1EBB">
        <w:rPr>
          <w:rFonts w:cs="Calibri"/>
          <w:color w:val="202124"/>
          <w:lang w:val="en-GB"/>
        </w:rPr>
        <w:t xml:space="preserve"> your parents about the project</w:t>
      </w:r>
      <w:r w:rsidRPr="00CC1EBB">
        <w:rPr>
          <w:rFonts w:cs="Calibri"/>
          <w:color w:val="202124"/>
          <w:lang w:val="en-GB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</w:tblGrid>
      <w:tr w:rsidR="00551908" w:rsidRPr="00CC1EBB" w14:paraId="59881A05" w14:textId="77777777" w:rsidTr="0071043A">
        <w:tc>
          <w:tcPr>
            <w:tcW w:w="2410" w:type="dxa"/>
            <w:vAlign w:val="center"/>
          </w:tcPr>
          <w:p w14:paraId="10AF284F" w14:textId="77777777" w:rsidR="00551908" w:rsidRPr="00CC1EBB" w:rsidRDefault="00551908" w:rsidP="0071043A">
            <w:pPr>
              <w:rPr>
                <w:rFonts w:cs="Calibri"/>
                <w:lang w:val="en-US"/>
              </w:rPr>
            </w:pPr>
            <w:r w:rsidRPr="00CC1EBB">
              <w:rPr>
                <w:rFonts w:cs="Calibri"/>
                <w:lang w:val="en-US"/>
              </w:rPr>
              <w:t>⃝ Yes</w:t>
            </w:r>
          </w:p>
        </w:tc>
        <w:tc>
          <w:tcPr>
            <w:tcW w:w="2410" w:type="dxa"/>
            <w:vAlign w:val="center"/>
          </w:tcPr>
          <w:p w14:paraId="2AAA122D" w14:textId="77777777" w:rsidR="00551908" w:rsidRPr="00CC1EBB" w:rsidRDefault="00551908" w:rsidP="0071043A">
            <w:pPr>
              <w:rPr>
                <w:lang w:val="en-US"/>
              </w:rPr>
            </w:pPr>
            <w:r w:rsidRPr="00CC1EBB">
              <w:rPr>
                <w:rFonts w:cs="Calibri"/>
                <w:lang w:val="en-US"/>
              </w:rPr>
              <w:t>⃝ No</w:t>
            </w:r>
          </w:p>
        </w:tc>
      </w:tr>
    </w:tbl>
    <w:p w14:paraId="37486AA8" w14:textId="77777777" w:rsidR="00551908" w:rsidRPr="00CC1EBB" w:rsidRDefault="00551908" w:rsidP="007D04E8">
      <w:pPr>
        <w:rPr>
          <w:lang w:val="en-GB"/>
        </w:rPr>
      </w:pPr>
    </w:p>
    <w:p w14:paraId="4EB87B90" w14:textId="77777777" w:rsidR="00292FD1" w:rsidRPr="0068427F" w:rsidRDefault="00292FD1" w:rsidP="003160A6">
      <w:pPr>
        <w:rPr>
          <w:lang w:val="en-US"/>
        </w:rPr>
      </w:pPr>
    </w:p>
    <w:sectPr w:rsidR="00292FD1" w:rsidRPr="0068427F" w:rsidSect="002323D9">
      <w:headerReference w:type="default" r:id="rId8"/>
      <w:headerReference w:type="first" r:id="rId9"/>
      <w:footerReference w:type="first" r:id="rId10"/>
      <w:pgSz w:w="11906" w:h="16838"/>
      <w:pgMar w:top="1418" w:right="1276" w:bottom="1134" w:left="992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A620" w14:textId="77777777" w:rsidR="00596A94" w:rsidRDefault="00596A94" w:rsidP="003160A6">
      <w:r>
        <w:separator/>
      </w:r>
    </w:p>
  </w:endnote>
  <w:endnote w:type="continuationSeparator" w:id="0">
    <w:p w14:paraId="54CC5DEC" w14:textId="77777777" w:rsidR="00596A94" w:rsidRDefault="00596A94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619E" w14:textId="77777777" w:rsidR="009E1278" w:rsidRPr="007802A9" w:rsidRDefault="009E1278" w:rsidP="00DA0AA6">
    <w:pPr>
      <w:pStyle w:val="Fuzeile"/>
      <w:framePr w:w="366" w:h="296" w:hRule="exact" w:wrap="notBeside" w:vAnchor="page" w:hAnchor="page" w:x="10997" w:y="16042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="00DF6093" w:rsidRPr="007802A9">
      <w:rPr>
        <w:rStyle w:val="Seitenzahl"/>
        <w:b/>
        <w:color w:val="FFFFFF"/>
        <w:sz w:val="19"/>
        <w:szCs w:val="19"/>
      </w:rPr>
      <w:instrText>PAGE</w:instrText>
    </w:r>
    <w:r w:rsidRPr="007802A9">
      <w:rPr>
        <w:rStyle w:val="Seitenzahl"/>
        <w:b/>
        <w:color w:val="FFFFFF"/>
        <w:sz w:val="19"/>
        <w:szCs w:val="19"/>
      </w:rPr>
      <w:instrText xml:space="preserve">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 w:rsidR="0017629A" w:rsidRPr="007802A9">
      <w:rPr>
        <w:rStyle w:val="Seitenzahl"/>
        <w:b/>
        <w:noProof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6F73B673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225" w14:textId="77777777" w:rsidR="00596A94" w:rsidRDefault="00596A94" w:rsidP="003160A6">
      <w:r>
        <w:separator/>
      </w:r>
    </w:p>
  </w:footnote>
  <w:footnote w:type="continuationSeparator" w:id="0">
    <w:p w14:paraId="72CDA740" w14:textId="77777777" w:rsidR="00596A94" w:rsidRDefault="00596A94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1005" w14:textId="77777777" w:rsidR="002323D9" w:rsidRPr="007802A9" w:rsidRDefault="002323D9" w:rsidP="00DA0AA6">
    <w:pPr>
      <w:pStyle w:val="Fuzeile"/>
      <w:framePr w:w="369" w:h="295" w:hRule="exact" w:wrap="notBeside" w:vAnchor="page" w:hAnchor="page" w:x="10995" w:y="16041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Pr="007802A9">
      <w:rPr>
        <w:rStyle w:val="Seitenzahl"/>
        <w:b/>
        <w:color w:val="FFFFFF"/>
        <w:sz w:val="19"/>
        <w:szCs w:val="19"/>
      </w:rPr>
      <w:instrText xml:space="preserve">PAGE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>
      <w:rPr>
        <w:rStyle w:val="Seitenzahl"/>
        <w:b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3C4B7BA4" w14:textId="77777777" w:rsidR="00880467" w:rsidRDefault="009813AD">
    <w:pPr>
      <w:pStyle w:val="Kopfzeile"/>
    </w:pPr>
    <w:r>
      <w:rPr>
        <w:noProof/>
      </w:rPr>
      <w:drawing>
        <wp:anchor distT="0" distB="0" distL="114300" distR="114300" simplePos="0" relativeHeight="251671040" behindDoc="1" locked="1" layoutInCell="1" allowOverlap="1" wp14:anchorId="3032D33A" wp14:editId="28DE1763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6B33F718" wp14:editId="439B5485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84F28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3F7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6D984F28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AF69" w14:textId="77777777" w:rsidR="00880467" w:rsidRDefault="009813AD" w:rsidP="003160A6">
    <w:pPr>
      <w:pStyle w:val="Kopfzeile"/>
    </w:pPr>
    <w:r>
      <w:rPr>
        <w:noProof/>
      </w:rPr>
      <w:drawing>
        <wp:anchor distT="0" distB="0" distL="114300" distR="114300" simplePos="0" relativeHeight="251668992" behindDoc="1" locked="1" layoutInCell="1" allowOverlap="1" wp14:anchorId="39065573" wp14:editId="4308DC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233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45F32AB9" wp14:editId="1CBAD187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AB08D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32A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FZxwEAAIA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" filled="f" stroked="f">
              <v:path arrowok="t"/>
              <v:textbox inset="0,0,0,0">
                <w:txbxContent>
                  <w:p w14:paraId="2F6AB08D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9E4A5B"/>
    <w:multiLevelType w:val="hybridMultilevel"/>
    <w:tmpl w:val="4F4447C2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F4A60"/>
    <w:multiLevelType w:val="hybridMultilevel"/>
    <w:tmpl w:val="0E5668D8"/>
    <w:lvl w:ilvl="0" w:tplc="C4ACA2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91042"/>
    <w:multiLevelType w:val="hybridMultilevel"/>
    <w:tmpl w:val="C84A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D7C75"/>
    <w:multiLevelType w:val="hybridMultilevel"/>
    <w:tmpl w:val="AF26B3DA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335898">
    <w:abstractNumId w:val="0"/>
  </w:num>
  <w:num w:numId="2" w16cid:durableId="1770655529">
    <w:abstractNumId w:val="2"/>
  </w:num>
  <w:num w:numId="3" w16cid:durableId="1505970378">
    <w:abstractNumId w:val="1"/>
  </w:num>
  <w:num w:numId="4" w16cid:durableId="405494732">
    <w:abstractNumId w:val="3"/>
  </w:num>
  <w:num w:numId="5" w16cid:durableId="1981500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94"/>
    <w:rsid w:val="00000359"/>
    <w:rsid w:val="000110F4"/>
    <w:rsid w:val="0001270D"/>
    <w:rsid w:val="00016316"/>
    <w:rsid w:val="00064D71"/>
    <w:rsid w:val="00075A27"/>
    <w:rsid w:val="000A34A3"/>
    <w:rsid w:val="000A7CD1"/>
    <w:rsid w:val="000C469C"/>
    <w:rsid w:val="000E1DA1"/>
    <w:rsid w:val="001239FB"/>
    <w:rsid w:val="0016539F"/>
    <w:rsid w:val="0017629A"/>
    <w:rsid w:val="00190185"/>
    <w:rsid w:val="002323D9"/>
    <w:rsid w:val="00292FD1"/>
    <w:rsid w:val="002A6BEE"/>
    <w:rsid w:val="002B0CEE"/>
    <w:rsid w:val="00313B0B"/>
    <w:rsid w:val="003160A6"/>
    <w:rsid w:val="00352562"/>
    <w:rsid w:val="003F73AF"/>
    <w:rsid w:val="00405ADF"/>
    <w:rsid w:val="00430148"/>
    <w:rsid w:val="0043104E"/>
    <w:rsid w:val="004327F8"/>
    <w:rsid w:val="00440B70"/>
    <w:rsid w:val="00446DEF"/>
    <w:rsid w:val="004B562A"/>
    <w:rsid w:val="004D0FAA"/>
    <w:rsid w:val="0050355A"/>
    <w:rsid w:val="005316AD"/>
    <w:rsid w:val="00551908"/>
    <w:rsid w:val="00590178"/>
    <w:rsid w:val="00591727"/>
    <w:rsid w:val="00596A94"/>
    <w:rsid w:val="005D2FC3"/>
    <w:rsid w:val="006278FE"/>
    <w:rsid w:val="00672279"/>
    <w:rsid w:val="00683003"/>
    <w:rsid w:val="0068427F"/>
    <w:rsid w:val="006B5704"/>
    <w:rsid w:val="00720F1E"/>
    <w:rsid w:val="007802A9"/>
    <w:rsid w:val="007B16C5"/>
    <w:rsid w:val="007D04E8"/>
    <w:rsid w:val="007E3295"/>
    <w:rsid w:val="00811767"/>
    <w:rsid w:val="00813818"/>
    <w:rsid w:val="008768B5"/>
    <w:rsid w:val="00880467"/>
    <w:rsid w:val="008D30C7"/>
    <w:rsid w:val="009220C1"/>
    <w:rsid w:val="00935E71"/>
    <w:rsid w:val="009813AD"/>
    <w:rsid w:val="009A7233"/>
    <w:rsid w:val="009E1278"/>
    <w:rsid w:val="00A14E10"/>
    <w:rsid w:val="00A31798"/>
    <w:rsid w:val="00AE3F1E"/>
    <w:rsid w:val="00B82B26"/>
    <w:rsid w:val="00BC1FD6"/>
    <w:rsid w:val="00C24269"/>
    <w:rsid w:val="00C4470F"/>
    <w:rsid w:val="00CA5271"/>
    <w:rsid w:val="00CC1EBB"/>
    <w:rsid w:val="00CF148B"/>
    <w:rsid w:val="00D7143F"/>
    <w:rsid w:val="00DA0AA6"/>
    <w:rsid w:val="00DA3D67"/>
    <w:rsid w:val="00DF6093"/>
    <w:rsid w:val="00E67328"/>
    <w:rsid w:val="00E77662"/>
    <w:rsid w:val="00E875AF"/>
    <w:rsid w:val="00E92F04"/>
    <w:rsid w:val="00EB13D6"/>
    <w:rsid w:val="00EC7434"/>
    <w:rsid w:val="00E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49C8E"/>
  <w15:chartTrackingRefBased/>
  <w15:docId w15:val="{D03587BB-E0FA-4A56-8A95-6CD124DF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562A"/>
    <w:pPr>
      <w:spacing w:after="200" w:line="276" w:lineRule="auto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3D6"/>
    <w:pPr>
      <w:keepNext/>
      <w:spacing w:after="0" w:line="480" w:lineRule="exact"/>
      <w:outlineLvl w:val="0"/>
    </w:pPr>
    <w:rPr>
      <w:rFonts w:eastAsia="MS Gothic"/>
      <w:b/>
      <w:bCs/>
      <w:color w:val="4C9F38"/>
      <w:kern w:val="32"/>
      <w:sz w:val="48"/>
      <w:szCs w:val="4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27F"/>
    <w:pPr>
      <w:keepNext/>
      <w:spacing w:before="240" w:after="60"/>
      <w:outlineLvl w:val="1"/>
    </w:pPr>
    <w:rPr>
      <w:rFonts w:eastAsia="MS Gothic"/>
      <w:b/>
      <w:bCs/>
      <w:iCs/>
      <w:color w:val="4C9F38"/>
      <w:sz w:val="24"/>
      <w:szCs w:val="24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78FE"/>
    <w:pPr>
      <w:keepNext/>
      <w:spacing w:before="240" w:after="60"/>
      <w:outlineLvl w:val="2"/>
    </w:pPr>
    <w:rPr>
      <w:rFonts w:eastAsia="MS Gothic"/>
      <w:b/>
      <w:bCs/>
      <w:color w:val="009EBB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EB13D6"/>
    <w:rPr>
      <w:rFonts w:eastAsia="MS Gothic"/>
      <w:b/>
      <w:bCs/>
      <w:color w:val="4C9F38"/>
      <w:kern w:val="32"/>
      <w:sz w:val="48"/>
      <w:szCs w:val="48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68427F"/>
    <w:rPr>
      <w:rFonts w:eastAsia="MS Gothic"/>
      <w:b/>
      <w:bCs/>
      <w:iCs/>
      <w:color w:val="4C9F38"/>
      <w:sz w:val="24"/>
      <w:szCs w:val="24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278FE"/>
    <w:rPr>
      <w:rFonts w:eastAsia="MS Gothic"/>
      <w:b/>
      <w:bCs/>
      <w:color w:val="009EBB"/>
      <w:sz w:val="21"/>
      <w:szCs w:val="21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table" w:styleId="Tabellenraster">
    <w:name w:val="Table Grid"/>
    <w:basedOn w:val="NormaleTabelle"/>
    <w:uiPriority w:val="59"/>
    <w:rsid w:val="00596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7D04E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B0C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B0C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B0CEE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0C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0CE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umann\Documents\Custom%20Office%20Templates\SDG_Vorlag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E4CC9-40BC-6F47-A6BE-1AF3CF2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SDG_Vorlage_Unterrichtsmaterial.dotx</Template>
  <TotalTime>0</TotalTime>
  <Pages>2</Pages>
  <Words>185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Neumann</dc:creator>
  <cp:keywords/>
  <cp:lastModifiedBy>Johanna Schwade</cp:lastModifiedBy>
  <cp:revision>10</cp:revision>
  <cp:lastPrinted>2018-08-23T12:58:00Z</cp:lastPrinted>
  <dcterms:created xsi:type="dcterms:W3CDTF">2022-09-08T10:41:00Z</dcterms:created>
  <dcterms:modified xsi:type="dcterms:W3CDTF">2022-09-19T09:06:00Z</dcterms:modified>
</cp:coreProperties>
</file>